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9F0C0C" w14:paraId="20719EA3" w14:textId="77777777" w:rsidTr="00D12AAE">
        <w:trPr>
          <w:trHeight w:val="945"/>
        </w:trPr>
        <w:tc>
          <w:tcPr>
            <w:tcW w:w="4132" w:type="pct"/>
            <w:vAlign w:val="center"/>
          </w:tcPr>
          <w:p w14:paraId="5932F604" w14:textId="77777777" w:rsidR="009F0C0C" w:rsidRPr="009E19B4" w:rsidRDefault="009F0C0C" w:rsidP="009F0C0C">
            <w:pPr>
              <w:pStyle w:val="Month"/>
              <w:jc w:val="right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A03343">
              <w:t>September</w:t>
            </w:r>
            <w:r w:rsidRPr="009E19B4">
              <w:fldChar w:fldCharType="end"/>
            </w:r>
          </w:p>
        </w:tc>
        <w:tc>
          <w:tcPr>
            <w:tcW w:w="868" w:type="pct"/>
            <w:vAlign w:val="center"/>
          </w:tcPr>
          <w:p w14:paraId="1314CFB9" w14:textId="77777777" w:rsidR="009F0C0C" w:rsidRPr="009E19B4" w:rsidRDefault="009F0C0C" w:rsidP="0006738C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A03343">
              <w:t>2015</w:t>
            </w:r>
            <w:r w:rsidRPr="009E19B4">
              <w:fldChar w:fldCharType="end"/>
            </w:r>
          </w:p>
        </w:tc>
      </w:tr>
    </w:tbl>
    <w:p w14:paraId="41DF900F" w14:textId="2370A573" w:rsidR="009F0C0C" w:rsidRDefault="009F0C0C" w:rsidP="0006738C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9A2D1D" w14:paraId="1D290679" w14:textId="77777777" w:rsidTr="0047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8A655CF" w14:textId="77777777" w:rsidR="009A2D1D" w:rsidRDefault="009A2D1D" w:rsidP="00DB67F4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036AF2E" w14:textId="77777777" w:rsidR="009A2D1D" w:rsidRDefault="009A2D1D" w:rsidP="00DB67F4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CEB4E68" w14:textId="77777777" w:rsidR="009A2D1D" w:rsidRDefault="009A2D1D" w:rsidP="00DB67F4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A2BA553" w14:textId="77777777" w:rsidR="009A2D1D" w:rsidRDefault="009A2D1D" w:rsidP="00DB67F4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7724E2C" w14:textId="77777777" w:rsidR="009A2D1D" w:rsidRDefault="009A2D1D" w:rsidP="00DB67F4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72DD2D6" w14:textId="77777777" w:rsidR="009A2D1D" w:rsidRDefault="009A2D1D" w:rsidP="00DB67F4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3FE4851" w14:textId="77777777" w:rsidR="009A2D1D" w:rsidRDefault="009A2D1D" w:rsidP="00DB67F4">
            <w:pPr>
              <w:pStyle w:val="Days"/>
            </w:pPr>
            <w:r>
              <w:t>Saturday</w:t>
            </w:r>
          </w:p>
        </w:tc>
      </w:tr>
      <w:tr w:rsidR="009A2D1D" w14:paraId="1350FD74" w14:textId="77777777" w:rsidTr="00473B50">
        <w:tc>
          <w:tcPr>
            <w:tcW w:w="714" w:type="pct"/>
            <w:tcBorders>
              <w:bottom w:val="nil"/>
            </w:tcBorders>
          </w:tcPr>
          <w:p w14:paraId="49EA0887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A0334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2560234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A0334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89F5298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A0334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="00A03343">
              <w:fldChar w:fldCharType="separate"/>
            </w:r>
            <w:r w:rsidR="00A03343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330528F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A0334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A03343">
              <w:fldChar w:fldCharType="separate"/>
            </w:r>
            <w:r w:rsidR="00A03343">
              <w:rPr>
                <w:noProof/>
              </w:rPr>
              <w:instrText>2</w:instrText>
            </w:r>
            <w:r w:rsidRPr="00566EB4">
              <w:fldChar w:fldCharType="end"/>
            </w:r>
            <w:r w:rsidR="00A03343">
              <w:fldChar w:fldCharType="separate"/>
            </w:r>
            <w:r w:rsidR="00A03343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FDBFA68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A03343">
              <w:instrText>Tuesday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A03343">
              <w:fldChar w:fldCharType="separate"/>
            </w:r>
            <w:r w:rsidR="00A03343">
              <w:rPr>
                <w:noProof/>
              </w:rPr>
              <w:instrText>3</w:instrText>
            </w:r>
            <w:r w:rsidRPr="00566EB4">
              <w:fldChar w:fldCharType="end"/>
            </w:r>
            <w:r w:rsidR="00A03343">
              <w:fldChar w:fldCharType="separate"/>
            </w:r>
            <w:r w:rsidR="00A03343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5226C68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A0334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A03343">
              <w:fldChar w:fldCharType="separate"/>
            </w:r>
            <w:r w:rsidR="00A03343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A03343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4A5AFAA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A0334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A03343">
              <w:rPr>
                <w:noProof/>
              </w:rPr>
              <w:t>5</w:t>
            </w:r>
            <w:r w:rsidRPr="00566EB4">
              <w:fldChar w:fldCharType="end"/>
            </w:r>
          </w:p>
        </w:tc>
      </w:tr>
      <w:tr w:rsidR="009A2D1D" w14:paraId="1852C5DF" w14:textId="77777777" w:rsidTr="00473B50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1805D0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A3B8A8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4EFD26F" w14:textId="4793350A" w:rsidR="009A2D1D" w:rsidRDefault="009A2D1D" w:rsidP="00A75A9F"/>
          <w:p w14:paraId="4F68B827" w14:textId="77777777" w:rsidR="00F96590" w:rsidRDefault="00F96590" w:rsidP="00A75A9F"/>
          <w:p w14:paraId="6C4898E7" w14:textId="77777777" w:rsidR="00F96590" w:rsidRDefault="00F96590" w:rsidP="00A75A9F"/>
          <w:p w14:paraId="7F6D831C" w14:textId="77777777" w:rsidR="0077134B" w:rsidRPr="0023365C" w:rsidRDefault="0077134B" w:rsidP="00A75A9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74BCC4C" w14:textId="19B91C13" w:rsidR="00154E6D" w:rsidRPr="00154E6D" w:rsidRDefault="00154E6D" w:rsidP="00566EB4">
            <w:pPr>
              <w:rPr>
                <w:color w:val="008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1E954A8" w14:textId="6D76C82F" w:rsidR="006767C5" w:rsidRPr="006767C5" w:rsidRDefault="006767C5" w:rsidP="00566EB4">
            <w:pPr>
              <w:rPr>
                <w:color w:val="8FD9FB" w:themeColor="accent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F616ABB" w14:textId="00EAB7A0" w:rsidR="006F6370" w:rsidRPr="006F6370" w:rsidRDefault="006F6370" w:rsidP="00566EB4">
            <w:pPr>
              <w:rPr>
                <w:color w:val="FF66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748362B" w14:textId="77777777" w:rsidR="009A2D1D" w:rsidRPr="00566EB4" w:rsidRDefault="009A2D1D" w:rsidP="00566EB4"/>
        </w:tc>
      </w:tr>
      <w:tr w:rsidR="009A2D1D" w14:paraId="6ED2C5AA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A7DC2F8" w14:textId="4AE9628E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A03343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5AD7E76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A03343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D92A97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A03343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43C5C4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A03343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069AB1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A03343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692B67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A03343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9B2E39C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A03343">
              <w:rPr>
                <w:noProof/>
              </w:rPr>
              <w:t>12</w:t>
            </w:r>
            <w:r w:rsidRPr="00566EB4">
              <w:fldChar w:fldCharType="end"/>
            </w:r>
          </w:p>
        </w:tc>
      </w:tr>
      <w:tr w:rsidR="009A2D1D" w14:paraId="23A6DF05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6F5FD7A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609E864" w14:textId="337E1AB4" w:rsidR="009A2D1D" w:rsidRPr="00566EB4" w:rsidRDefault="00A643CB" w:rsidP="00566EB4">
            <w:r>
              <w:t>Labour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5253194" w14:textId="7AFBDEAA" w:rsidR="009A2D1D" w:rsidRPr="006F6370" w:rsidRDefault="00154E6D" w:rsidP="00566EB4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4A2B7F">
              <w:rPr>
                <w:color w:val="8FD9FB" w:themeColor="accent2"/>
              </w:rPr>
              <w:t xml:space="preserve"> soccer</w:t>
            </w:r>
          </w:p>
          <w:p w14:paraId="3C2FB1A7" w14:textId="5421E298" w:rsidR="006F6370" w:rsidRPr="00154E6D" w:rsidRDefault="006F6370" w:rsidP="00566EB4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4A2B7F">
              <w:rPr>
                <w:color w:val="008000"/>
              </w:rPr>
              <w:t xml:space="preserve"> soccer</w:t>
            </w:r>
          </w:p>
          <w:p w14:paraId="7EEBA7CB" w14:textId="72F60DA0" w:rsidR="00F96590" w:rsidRPr="006F6370" w:rsidRDefault="006F6370" w:rsidP="00566EB4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4A2B7F">
              <w:rPr>
                <w:color w:val="871A86" w:themeColor="accent6" w:themeShade="BF"/>
              </w:rPr>
              <w:t xml:space="preserve"> soccer</w:t>
            </w:r>
          </w:p>
          <w:p w14:paraId="31911D52" w14:textId="104867E4" w:rsidR="0077134B" w:rsidRPr="006F6370" w:rsidRDefault="006F6370" w:rsidP="00566EB4">
            <w:pPr>
              <w:rPr>
                <w:color w:val="FF6600"/>
              </w:rPr>
            </w:pPr>
            <w:r w:rsidRPr="006F6370">
              <w:rPr>
                <w:color w:val="FF6600"/>
              </w:rPr>
              <w:t>8:</w:t>
            </w:r>
            <w:r w:rsidR="004A2B7F">
              <w:rPr>
                <w:color w:val="FF6600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9DA60C" w14:textId="05283581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4A2B7F">
              <w:rPr>
                <w:color w:val="FF6600"/>
              </w:rPr>
              <w:t xml:space="preserve"> soccer</w:t>
            </w:r>
          </w:p>
          <w:p w14:paraId="36F7E331" w14:textId="5F21FEAC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4A2B7F">
              <w:rPr>
                <w:color w:val="FF0000"/>
              </w:rPr>
              <w:t xml:space="preserve"> soccer</w:t>
            </w:r>
          </w:p>
          <w:p w14:paraId="5ED3978E" w14:textId="28E3B74F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4A2B7F">
              <w:rPr>
                <w:color w:val="3366FF"/>
              </w:rPr>
              <w:t xml:space="preserve"> soccer</w:t>
            </w:r>
          </w:p>
          <w:p w14:paraId="271E8EF5" w14:textId="44C65CB6" w:rsidR="009A2D1D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4A2B7F">
              <w:rPr>
                <w:color w:val="008000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1B33DB" w14:textId="08DF8584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4A2B7F">
              <w:rPr>
                <w:color w:val="871A86" w:themeColor="accent6" w:themeShade="BF"/>
              </w:rPr>
              <w:t xml:space="preserve"> soccer</w:t>
            </w:r>
          </w:p>
          <w:p w14:paraId="27A137A5" w14:textId="0211D2CD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4A2B7F">
              <w:rPr>
                <w:color w:val="3366FF"/>
              </w:rPr>
              <w:t>soccer</w:t>
            </w:r>
          </w:p>
          <w:p w14:paraId="6EE07BAC" w14:textId="00D0BEA5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4A2B7F">
              <w:rPr>
                <w:color w:val="FF0000"/>
              </w:rPr>
              <w:t xml:space="preserve"> soccer</w:t>
            </w:r>
          </w:p>
          <w:p w14:paraId="5A5F215F" w14:textId="632E6DF3" w:rsidR="009A2D1D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4A2B7F">
              <w:rPr>
                <w:color w:val="8FD9FB" w:themeColor="accent2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63869E" w14:textId="073CE1FC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4A2B7F">
              <w:rPr>
                <w:color w:val="008000"/>
              </w:rPr>
              <w:t xml:space="preserve"> soccer</w:t>
            </w:r>
          </w:p>
          <w:p w14:paraId="0E902796" w14:textId="45B637B2" w:rsidR="009A2D1D" w:rsidRPr="00566EB4" w:rsidRDefault="006F6370" w:rsidP="006F6370">
            <w:r w:rsidRPr="006F6370">
              <w:rPr>
                <w:color w:val="FF6600"/>
              </w:rPr>
              <w:t>8:</w:t>
            </w:r>
            <w:r w:rsidR="004A2B7F">
              <w:rPr>
                <w:color w:val="FF6600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B4B5273" w14:textId="77777777" w:rsidR="009A2D1D" w:rsidRPr="00566EB4" w:rsidRDefault="009A2D1D" w:rsidP="00566EB4"/>
        </w:tc>
      </w:tr>
      <w:tr w:rsidR="009A2D1D" w14:paraId="3834DBC3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3C6831B" w14:textId="46475B6A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A03343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A076CF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A03343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FA8811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A03343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42B5BD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A03343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342F686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A03343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F84B9E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A03343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279DD8B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A03343">
              <w:rPr>
                <w:noProof/>
              </w:rPr>
              <w:t>19</w:t>
            </w:r>
            <w:r w:rsidRPr="00566EB4">
              <w:fldChar w:fldCharType="end"/>
            </w:r>
          </w:p>
        </w:tc>
      </w:tr>
      <w:tr w:rsidR="009A2D1D" w14:paraId="7B6A871F" w14:textId="77777777" w:rsidTr="00A643CB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EDF9F81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B7C01C" w14:textId="2B35FEE1" w:rsidR="009A2D1D" w:rsidRPr="00171A37" w:rsidRDefault="005350F2" w:rsidP="00566EB4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82203F">
              <w:rPr>
                <w:color w:val="FF0000"/>
              </w:rPr>
              <w:t xml:space="preserve"> soccer</w:t>
            </w:r>
          </w:p>
          <w:p w14:paraId="07720074" w14:textId="517FC30C" w:rsidR="005350F2" w:rsidRPr="00171A37" w:rsidRDefault="00171A37" w:rsidP="00566EB4">
            <w:pPr>
              <w:rPr>
                <w:color w:val="660066"/>
              </w:rPr>
            </w:pPr>
            <w:r w:rsidRPr="00171A37">
              <w:rPr>
                <w:color w:val="660066"/>
              </w:rPr>
              <w:t>9</w:t>
            </w:r>
            <w:r w:rsidR="005350F2" w:rsidRPr="00171A37">
              <w:rPr>
                <w:color w:val="660066"/>
              </w:rPr>
              <w:t>:</w:t>
            </w:r>
            <w:r w:rsidR="0082203F">
              <w:rPr>
                <w:color w:val="660066"/>
              </w:rPr>
              <w:t xml:space="preserve"> soccer</w:t>
            </w:r>
          </w:p>
          <w:p w14:paraId="3B880D13" w14:textId="2D6A7DE0" w:rsidR="00171A37" w:rsidRPr="00171A37" w:rsidRDefault="00171A37" w:rsidP="00566EB4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82203F">
              <w:rPr>
                <w:color w:val="8FD9FB" w:themeColor="accent2"/>
              </w:rPr>
              <w:t xml:space="preserve"> soccer</w:t>
            </w:r>
          </w:p>
          <w:p w14:paraId="43F705A2" w14:textId="6D2F4868" w:rsidR="00171A37" w:rsidRPr="005350F2" w:rsidRDefault="00171A37" w:rsidP="00566EB4">
            <w:pPr>
              <w:rPr>
                <w:color w:val="3366FF"/>
              </w:rPr>
            </w:pPr>
            <w:r>
              <w:rPr>
                <w:color w:val="3366FF"/>
              </w:rPr>
              <w:t>8:</w:t>
            </w:r>
            <w:r w:rsidR="007B6AF3">
              <w:rPr>
                <w:color w:val="3366FF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977F0D" w14:textId="77777777" w:rsidR="0082203F" w:rsidRPr="006F6370" w:rsidRDefault="0082203F" w:rsidP="0082203F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soccer</w:t>
            </w:r>
          </w:p>
          <w:p w14:paraId="7AF1D99B" w14:textId="77777777" w:rsidR="0082203F" w:rsidRPr="00154E6D" w:rsidRDefault="0082203F" w:rsidP="0082203F">
            <w:pPr>
              <w:rPr>
                <w:color w:val="008000"/>
              </w:rPr>
            </w:pPr>
            <w:r>
              <w:rPr>
                <w:color w:val="008000"/>
              </w:rPr>
              <w:t>10: soccer</w:t>
            </w:r>
          </w:p>
          <w:p w14:paraId="1367DB30" w14:textId="6FCD0C9B" w:rsidR="006F6370" w:rsidRPr="006F6370" w:rsidRDefault="006F6370" w:rsidP="006F6370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7B6AF3">
              <w:rPr>
                <w:color w:val="871A86" w:themeColor="accent6" w:themeShade="BF"/>
              </w:rPr>
              <w:t xml:space="preserve"> activity</w:t>
            </w:r>
          </w:p>
          <w:p w14:paraId="2B7BEA21" w14:textId="2C93C5B8" w:rsidR="00F96590" w:rsidRPr="00566EB4" w:rsidRDefault="006F6370" w:rsidP="007B6AF3">
            <w:r w:rsidRPr="006F6370">
              <w:rPr>
                <w:color w:val="FF6600"/>
              </w:rPr>
              <w:t>8:</w:t>
            </w:r>
            <w:r w:rsidR="0082203F">
              <w:rPr>
                <w:color w:val="FF6600"/>
              </w:rPr>
              <w:t xml:space="preserve"> </w:t>
            </w:r>
            <w:r w:rsidR="007B6AF3">
              <w:rPr>
                <w:color w:val="FF6600"/>
              </w:rPr>
              <w:t>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E2C340C" w14:textId="77777777" w:rsidR="0082203F" w:rsidRPr="0077134B" w:rsidRDefault="0082203F" w:rsidP="0082203F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soccer</w:t>
            </w:r>
          </w:p>
          <w:p w14:paraId="30D5B489" w14:textId="77777777" w:rsidR="0082203F" w:rsidRPr="0077134B" w:rsidRDefault="0082203F" w:rsidP="0082203F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>
              <w:rPr>
                <w:color w:val="FF0000"/>
              </w:rPr>
              <w:t xml:space="preserve"> soccer</w:t>
            </w:r>
          </w:p>
          <w:p w14:paraId="117BAF22" w14:textId="77777777" w:rsidR="0082203F" w:rsidRPr="00154E6D" w:rsidRDefault="0082203F" w:rsidP="0082203F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 soccer</w:t>
            </w:r>
          </w:p>
          <w:p w14:paraId="4BD1B6C0" w14:textId="67EAD6CC" w:rsidR="009A2D1D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82203F">
              <w:rPr>
                <w:color w:val="008000"/>
              </w:rPr>
              <w:t xml:space="preserve"> </w:t>
            </w:r>
            <w:r w:rsidR="007B6AF3">
              <w:rPr>
                <w:color w:val="008000"/>
              </w:rPr>
              <w:t>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1FFAD1" w14:textId="77777777" w:rsidR="0082203F" w:rsidRPr="006767C5" w:rsidRDefault="0082203F" w:rsidP="0082203F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soccer</w:t>
            </w:r>
          </w:p>
          <w:p w14:paraId="2F32E625" w14:textId="77777777" w:rsidR="0082203F" w:rsidRDefault="0082203F" w:rsidP="0082203F">
            <w:pPr>
              <w:rPr>
                <w:color w:val="FF0000"/>
              </w:rPr>
            </w:pPr>
            <w:r w:rsidRPr="006767C5">
              <w:rPr>
                <w:color w:val="3366FF"/>
              </w:rPr>
              <w:t xml:space="preserve">8: </w:t>
            </w:r>
            <w:r>
              <w:rPr>
                <w:color w:val="3366FF"/>
              </w:rPr>
              <w:t>soccer</w:t>
            </w:r>
            <w:r>
              <w:rPr>
                <w:color w:val="FF0000"/>
              </w:rPr>
              <w:t xml:space="preserve"> </w:t>
            </w:r>
          </w:p>
          <w:p w14:paraId="257AAF39" w14:textId="6AB83C45" w:rsidR="006767C5" w:rsidRPr="006767C5" w:rsidRDefault="006767C5" w:rsidP="0082203F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7B6AF3">
              <w:rPr>
                <w:color w:val="FF0000"/>
              </w:rPr>
              <w:t xml:space="preserve"> activity</w:t>
            </w:r>
          </w:p>
          <w:p w14:paraId="475CB785" w14:textId="35508F6B" w:rsidR="009A2D1D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82203F">
              <w:rPr>
                <w:color w:val="8FD9FB" w:themeColor="accent2"/>
              </w:rPr>
              <w:t xml:space="preserve"> </w:t>
            </w:r>
            <w:r w:rsidR="007B6AF3">
              <w:rPr>
                <w:color w:val="8FD9FB" w:themeColor="accent2"/>
              </w:rPr>
              <w:t>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E0E50E" w14:textId="77777777" w:rsidR="0082203F" w:rsidRPr="006F6370" w:rsidRDefault="0082203F" w:rsidP="0082203F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>
              <w:rPr>
                <w:color w:val="008000"/>
              </w:rPr>
              <w:t xml:space="preserve"> soccer</w:t>
            </w:r>
          </w:p>
          <w:p w14:paraId="4AF94601" w14:textId="62C009B3" w:rsidR="009A2D1D" w:rsidRPr="00566EB4" w:rsidRDefault="0082203F" w:rsidP="0082203F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7FF624A" w14:textId="77777777" w:rsidR="009A2D1D" w:rsidRPr="00566EB4" w:rsidRDefault="009A2D1D" w:rsidP="00566EB4"/>
        </w:tc>
      </w:tr>
      <w:tr w:rsidR="009A2D1D" w14:paraId="772784C8" w14:textId="77777777" w:rsidTr="00A643CB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0CEB316" w14:textId="6D6A6ED0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A03343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B93286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A03343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D42F38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A03343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2470CD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A03343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08532C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A03343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16B8BA3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A03343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5D8BF16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A03343">
              <w:rPr>
                <w:noProof/>
              </w:rPr>
              <w:t>26</w:t>
            </w:r>
            <w:r w:rsidRPr="00566EB4">
              <w:fldChar w:fldCharType="end"/>
            </w:r>
          </w:p>
        </w:tc>
      </w:tr>
      <w:tr w:rsidR="009A2D1D" w14:paraId="7F5FD2DD" w14:textId="77777777" w:rsidTr="00A643CB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21DEC09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302057" w14:textId="77777777" w:rsidR="0082203F" w:rsidRPr="00171A37" w:rsidRDefault="0082203F" w:rsidP="0082203F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>
              <w:rPr>
                <w:color w:val="FF0000"/>
              </w:rPr>
              <w:t xml:space="preserve"> soccer</w:t>
            </w:r>
          </w:p>
          <w:p w14:paraId="3255980D" w14:textId="77777777" w:rsidR="0082203F" w:rsidRPr="00171A37" w:rsidRDefault="0082203F" w:rsidP="0082203F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>
              <w:rPr>
                <w:color w:val="660066"/>
              </w:rPr>
              <w:t xml:space="preserve"> soccer</w:t>
            </w:r>
          </w:p>
          <w:p w14:paraId="18B6FA86" w14:textId="77777777" w:rsidR="0082203F" w:rsidRPr="00171A37" w:rsidRDefault="0082203F" w:rsidP="0082203F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soccer</w:t>
            </w:r>
          </w:p>
          <w:p w14:paraId="10F4E705" w14:textId="3EB5AB50" w:rsidR="009A2D1D" w:rsidRPr="00566EB4" w:rsidRDefault="00171A37" w:rsidP="00171A37">
            <w:r>
              <w:rPr>
                <w:color w:val="3366FF"/>
              </w:rPr>
              <w:t>8:</w:t>
            </w:r>
            <w:r w:rsidR="0082203F">
              <w:rPr>
                <w:color w:val="3366FF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2C739E" w14:textId="77777777" w:rsidR="0082203F" w:rsidRPr="006F6370" w:rsidRDefault="0082203F" w:rsidP="0082203F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soccer</w:t>
            </w:r>
          </w:p>
          <w:p w14:paraId="585C43E5" w14:textId="77777777" w:rsidR="0082203F" w:rsidRPr="00154E6D" w:rsidRDefault="0082203F" w:rsidP="0082203F">
            <w:pPr>
              <w:rPr>
                <w:color w:val="008000"/>
              </w:rPr>
            </w:pPr>
            <w:r>
              <w:rPr>
                <w:color w:val="008000"/>
              </w:rPr>
              <w:t>10: soccer</w:t>
            </w:r>
          </w:p>
          <w:p w14:paraId="66A59DAD" w14:textId="77777777" w:rsidR="0082203F" w:rsidRPr="006F6370" w:rsidRDefault="0082203F" w:rsidP="0082203F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soccer</w:t>
            </w:r>
          </w:p>
          <w:p w14:paraId="05A5F141" w14:textId="7A9EEEDB" w:rsidR="00F96590" w:rsidRPr="00566EB4" w:rsidRDefault="0082203F" w:rsidP="0082203F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ECAD14" w14:textId="77777777" w:rsidR="0082203F" w:rsidRPr="0077134B" w:rsidRDefault="0082203F" w:rsidP="0082203F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soccer</w:t>
            </w:r>
          </w:p>
          <w:p w14:paraId="29B87D0F" w14:textId="77777777" w:rsidR="0082203F" w:rsidRPr="0077134B" w:rsidRDefault="0082203F" w:rsidP="0082203F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>
              <w:rPr>
                <w:color w:val="FF0000"/>
              </w:rPr>
              <w:t xml:space="preserve"> soccer</w:t>
            </w:r>
          </w:p>
          <w:p w14:paraId="25A2630C" w14:textId="77777777" w:rsidR="0082203F" w:rsidRPr="00154E6D" w:rsidRDefault="0082203F" w:rsidP="0082203F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 soccer</w:t>
            </w:r>
          </w:p>
          <w:p w14:paraId="4A24ECB5" w14:textId="61BE787B" w:rsidR="009A2D1D" w:rsidRPr="00566EB4" w:rsidRDefault="0082203F" w:rsidP="0082203F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94D345" w14:textId="77777777" w:rsidR="0082203F" w:rsidRPr="006767C5" w:rsidRDefault="0082203F" w:rsidP="0082203F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soccer</w:t>
            </w:r>
          </w:p>
          <w:p w14:paraId="6D79D08F" w14:textId="77777777" w:rsidR="0082203F" w:rsidRPr="006767C5" w:rsidRDefault="0082203F" w:rsidP="0082203F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>
              <w:rPr>
                <w:color w:val="3366FF"/>
              </w:rPr>
              <w:t>soccer</w:t>
            </w:r>
          </w:p>
          <w:p w14:paraId="7542FDA0" w14:textId="77777777" w:rsidR="0082203F" w:rsidRPr="006767C5" w:rsidRDefault="0082203F" w:rsidP="0082203F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soccer</w:t>
            </w:r>
          </w:p>
          <w:p w14:paraId="0599A809" w14:textId="2608D0BF" w:rsidR="009A2D1D" w:rsidRPr="00566EB4" w:rsidRDefault="0082203F" w:rsidP="0082203F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2D0114C" w14:textId="7AB25502" w:rsidR="009A2D1D" w:rsidRPr="00566EB4" w:rsidRDefault="00A643CB" w:rsidP="00566EB4">
            <w:r>
              <w:t>Pro-D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3347B02" w14:textId="77777777" w:rsidR="009A2D1D" w:rsidRPr="00566EB4" w:rsidRDefault="009A2D1D" w:rsidP="00566EB4"/>
        </w:tc>
      </w:tr>
      <w:tr w:rsidR="009A2D1D" w14:paraId="3D077C13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A297202" w14:textId="77777777" w:rsidR="009A2D1D" w:rsidRPr="00171A37" w:rsidRDefault="009A2D1D" w:rsidP="006160CB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=G8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26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=G8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26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="00A03343"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=G8+1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27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27</w:instrText>
            </w:r>
            <w:r w:rsidRPr="00171A37">
              <w:fldChar w:fldCharType="end"/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t>27</w:t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30764CF" w14:textId="77777777" w:rsidR="009A2D1D" w:rsidRPr="00171A37" w:rsidRDefault="009A2D1D" w:rsidP="006160CB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=A10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27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=A10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27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="00A03343"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=A10+1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t>28</w:t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DB327E1" w14:textId="77777777" w:rsidR="009A2D1D" w:rsidRPr="00171A37" w:rsidRDefault="009A2D1D" w:rsidP="006160CB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=B10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=B10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="00A03343"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=B10+1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t>29</w:t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0D8B93" w14:textId="77777777" w:rsidR="009A2D1D" w:rsidRPr="00171A37" w:rsidRDefault="009A2D1D" w:rsidP="006160CB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=C10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=C10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="00A03343"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=C10+1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separate"/>
            </w:r>
            <w:r w:rsidR="00A03343" w:rsidRPr="00171A37">
              <w:rPr>
                <w:noProof/>
              </w:rPr>
              <w:t>30</w:t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B06003" w14:textId="77777777" w:rsidR="009A2D1D" w:rsidRPr="00154E6D" w:rsidRDefault="009A2D1D" w:rsidP="006160CB">
            <w:pPr>
              <w:pStyle w:val="Dates"/>
            </w:pPr>
            <w:r w:rsidRPr="00154E6D">
              <w:fldChar w:fldCharType="begin"/>
            </w:r>
            <w:r w:rsidRPr="00154E6D">
              <w:instrText xml:space="preserve">IF </w:instrText>
            </w:r>
            <w:r w:rsidRPr="00154E6D">
              <w:fldChar w:fldCharType="begin"/>
            </w:r>
            <w:r w:rsidRPr="00154E6D">
              <w:instrText xml:space="preserve"> =D10</w:instrText>
            </w:r>
            <w:r w:rsidRPr="00154E6D">
              <w:fldChar w:fldCharType="separate"/>
            </w:r>
            <w:r w:rsidR="00A03343"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instrText xml:space="preserve"> = 0,"" </w:instrText>
            </w:r>
            <w:r w:rsidRPr="00154E6D">
              <w:fldChar w:fldCharType="begin"/>
            </w:r>
            <w:r w:rsidRPr="00154E6D">
              <w:instrText xml:space="preserve"> IF </w:instrText>
            </w:r>
            <w:r w:rsidRPr="00154E6D">
              <w:fldChar w:fldCharType="begin"/>
            </w:r>
            <w:r w:rsidRPr="00154E6D">
              <w:instrText xml:space="preserve"> =D10 </w:instrText>
            </w:r>
            <w:r w:rsidRPr="00154E6D">
              <w:fldChar w:fldCharType="separate"/>
            </w:r>
            <w:r w:rsidR="00A03343"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instrText xml:space="preserve">  &lt; </w:instrText>
            </w:r>
            <w:r w:rsidRPr="00154E6D">
              <w:fldChar w:fldCharType="begin"/>
            </w:r>
            <w:r w:rsidRPr="00154E6D">
              <w:instrText xml:space="preserve"> DocVariable MonthEnd \@ d </w:instrText>
            </w:r>
            <w:r w:rsidRPr="00154E6D">
              <w:fldChar w:fldCharType="separate"/>
            </w:r>
            <w:r w:rsidR="00A03343" w:rsidRPr="00154E6D">
              <w:instrText>30</w:instrText>
            </w:r>
            <w:r w:rsidRPr="00154E6D">
              <w:fldChar w:fldCharType="end"/>
            </w:r>
            <w:r w:rsidRPr="00154E6D">
              <w:instrText xml:space="preserve">  </w:instrText>
            </w:r>
            <w:r w:rsidRPr="00154E6D">
              <w:fldChar w:fldCharType="begin"/>
            </w:r>
            <w:r w:rsidRPr="00154E6D">
              <w:instrText xml:space="preserve"> =D10+1 </w:instrText>
            </w:r>
            <w:r w:rsidRPr="00154E6D">
              <w:fldChar w:fldCharType="separate"/>
            </w:r>
            <w:r w:rsidR="00A03343" w:rsidRPr="00154E6D">
              <w:rPr>
                <w:noProof/>
              </w:rPr>
              <w:instrText>29</w:instrText>
            </w:r>
            <w:r w:rsidRPr="00154E6D">
              <w:fldChar w:fldCharType="end"/>
            </w:r>
            <w:r w:rsidRPr="00154E6D">
              <w:instrText xml:space="preserve"> "" </w:instrText>
            </w:r>
            <w:r w:rsidRPr="00154E6D">
              <w:fldChar w:fldCharType="end"/>
            </w:r>
            <w:r w:rsidRPr="00154E6D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605C96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A03343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CCA5F4" w14:textId="77777777" w:rsidR="009A2D1D" w:rsidRPr="00566EB4" w:rsidRDefault="009A2D1D" w:rsidP="006160CB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A03343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A03343"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B40061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9A2D1D" w14:paraId="3AC5CEF5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32FB719" w14:textId="77777777" w:rsidR="009A2D1D" w:rsidRPr="00171A37" w:rsidRDefault="009A2D1D" w:rsidP="00DB67F4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75FA25" w14:textId="77777777" w:rsidR="0082203F" w:rsidRPr="00171A37" w:rsidRDefault="0082203F" w:rsidP="0082203F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>
              <w:rPr>
                <w:color w:val="FF0000"/>
              </w:rPr>
              <w:t xml:space="preserve"> soccer</w:t>
            </w:r>
          </w:p>
          <w:p w14:paraId="4D0A4D3C" w14:textId="77777777" w:rsidR="0082203F" w:rsidRPr="00171A37" w:rsidRDefault="0082203F" w:rsidP="0082203F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>
              <w:rPr>
                <w:color w:val="660066"/>
              </w:rPr>
              <w:t xml:space="preserve"> soccer</w:t>
            </w:r>
          </w:p>
          <w:p w14:paraId="1F41D0F0" w14:textId="77777777" w:rsidR="0082203F" w:rsidRPr="00171A37" w:rsidRDefault="0082203F" w:rsidP="0082203F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soccer</w:t>
            </w:r>
          </w:p>
          <w:p w14:paraId="38901DE3" w14:textId="13518C2F" w:rsidR="009A2D1D" w:rsidRPr="00171A37" w:rsidRDefault="007B6AF3" w:rsidP="00171A37">
            <w:pPr>
              <w:pStyle w:val="TableText"/>
              <w:rPr>
                <w:sz w:val="22"/>
                <w:szCs w:val="22"/>
              </w:rPr>
            </w:pPr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FFE799" w14:textId="77777777" w:rsidR="0082203F" w:rsidRPr="006F6370" w:rsidRDefault="0082203F" w:rsidP="0082203F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soccer</w:t>
            </w:r>
          </w:p>
          <w:p w14:paraId="6864963F" w14:textId="77777777" w:rsidR="0082203F" w:rsidRPr="00154E6D" w:rsidRDefault="0082203F" w:rsidP="0082203F">
            <w:pPr>
              <w:rPr>
                <w:color w:val="008000"/>
              </w:rPr>
            </w:pPr>
            <w:r>
              <w:rPr>
                <w:color w:val="008000"/>
              </w:rPr>
              <w:t>10: soccer</w:t>
            </w:r>
          </w:p>
          <w:p w14:paraId="15D64422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32B7AA2E" w14:textId="58007D5B" w:rsidR="00F96590" w:rsidRPr="00171A37" w:rsidRDefault="007B6AF3" w:rsidP="007B6AF3">
            <w:pPr>
              <w:pStyle w:val="TableText"/>
              <w:rPr>
                <w:sz w:val="22"/>
                <w:szCs w:val="22"/>
              </w:rPr>
            </w:pPr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99F9FF" w14:textId="77777777" w:rsidR="0082203F" w:rsidRPr="0077134B" w:rsidRDefault="0082203F" w:rsidP="0082203F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soccer</w:t>
            </w:r>
          </w:p>
          <w:p w14:paraId="3F18980F" w14:textId="77777777" w:rsidR="0082203F" w:rsidRPr="0077134B" w:rsidRDefault="0082203F" w:rsidP="0082203F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>
              <w:rPr>
                <w:color w:val="FF0000"/>
              </w:rPr>
              <w:t xml:space="preserve"> soccer</w:t>
            </w:r>
          </w:p>
          <w:p w14:paraId="2D8E4AEC" w14:textId="77777777" w:rsidR="0082203F" w:rsidRPr="00154E6D" w:rsidRDefault="0082203F" w:rsidP="0082203F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 soccer</w:t>
            </w:r>
          </w:p>
          <w:p w14:paraId="4B086A72" w14:textId="53184D29" w:rsidR="009A2D1D" w:rsidRPr="00171A37" w:rsidRDefault="007B6AF3" w:rsidP="006767C5">
            <w:pPr>
              <w:pStyle w:val="TableText"/>
              <w:rPr>
                <w:sz w:val="22"/>
                <w:szCs w:val="22"/>
              </w:rPr>
            </w:pPr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E8790C" w14:textId="77777777" w:rsidR="009A2D1D" w:rsidRPr="00154E6D" w:rsidRDefault="009A2D1D" w:rsidP="00DB67F4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788ED6" w14:textId="77777777" w:rsidR="009A2D1D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0C7A8A" w14:textId="77777777" w:rsidR="009A2D1D" w:rsidRDefault="009A2D1D" w:rsidP="00DB67F4">
            <w:pPr>
              <w:pStyle w:val="TableText"/>
            </w:pPr>
          </w:p>
        </w:tc>
      </w:tr>
    </w:tbl>
    <w:p w14:paraId="34B0A84E" w14:textId="77777777" w:rsidR="009F0C0C" w:rsidRDefault="009F0C0C"/>
    <w:p w14:paraId="78357A7F" w14:textId="77777777" w:rsidR="00A03343" w:rsidRDefault="00A03343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A03343" w14:paraId="0E55FE26" w14:textId="77777777" w:rsidTr="00A03343">
        <w:trPr>
          <w:trHeight w:val="1108"/>
        </w:trPr>
        <w:tc>
          <w:tcPr>
            <w:tcW w:w="4132" w:type="pct"/>
            <w:vAlign w:val="center"/>
          </w:tcPr>
          <w:p w14:paraId="36A942E3" w14:textId="77777777" w:rsidR="00A03343" w:rsidRPr="009E19B4" w:rsidRDefault="00A03343" w:rsidP="00A03343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868" w:type="pct"/>
            <w:vAlign w:val="center"/>
          </w:tcPr>
          <w:p w14:paraId="1677D5E9" w14:textId="77777777" w:rsidR="00A03343" w:rsidRPr="009E19B4" w:rsidRDefault="00A03343" w:rsidP="00A03343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2015</w:t>
            </w:r>
            <w:r w:rsidRPr="009E19B4">
              <w:fldChar w:fldCharType="end"/>
            </w:r>
          </w:p>
        </w:tc>
      </w:tr>
    </w:tbl>
    <w:p w14:paraId="1403BB9E" w14:textId="77777777" w:rsidR="00A03343" w:rsidRDefault="00A03343" w:rsidP="00A0334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03343" w14:paraId="6F00CFF1" w14:textId="77777777" w:rsidTr="00F42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6E415EA2" w14:textId="77777777" w:rsidR="00A03343" w:rsidRDefault="00A03343" w:rsidP="00A03343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CD85C91" w14:textId="77777777" w:rsidR="00A03343" w:rsidRDefault="00A03343" w:rsidP="00A03343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3642048" w14:textId="77777777" w:rsidR="00A03343" w:rsidRDefault="00A03343" w:rsidP="00A03343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33762CA" w14:textId="77777777" w:rsidR="00A03343" w:rsidRDefault="00A03343" w:rsidP="00A03343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ED5CA4E" w14:textId="77777777" w:rsidR="00A03343" w:rsidRDefault="00A03343" w:rsidP="00A03343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ABEF3E4" w14:textId="77777777" w:rsidR="00A03343" w:rsidRDefault="00A03343" w:rsidP="00A03343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A9F5EB4" w14:textId="77777777" w:rsidR="00A03343" w:rsidRDefault="00A03343" w:rsidP="00A03343">
            <w:pPr>
              <w:pStyle w:val="Days"/>
            </w:pPr>
            <w:r>
              <w:t>Saturday</w:t>
            </w:r>
          </w:p>
        </w:tc>
      </w:tr>
      <w:tr w:rsidR="00A03343" w14:paraId="72D81ED1" w14:textId="77777777" w:rsidTr="00F42CD6">
        <w:tc>
          <w:tcPr>
            <w:tcW w:w="714" w:type="pct"/>
            <w:tcBorders>
              <w:bottom w:val="nil"/>
            </w:tcBorders>
          </w:tcPr>
          <w:p w14:paraId="0D36455E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60FE184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4B71E6" w14:textId="77777777" w:rsidR="00A03343" w:rsidRPr="00566EB4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B5D6298" w14:textId="77777777" w:rsidR="00A03343" w:rsidRPr="00566EB4" w:rsidRDefault="00A03343" w:rsidP="00A03343">
            <w:pPr>
              <w:pStyle w:val="Dates"/>
              <w:jc w:val="center"/>
            </w:pPr>
          </w:p>
        </w:tc>
        <w:tc>
          <w:tcPr>
            <w:tcW w:w="714" w:type="pct"/>
            <w:tcBorders>
              <w:bottom w:val="nil"/>
            </w:tcBorders>
          </w:tcPr>
          <w:p w14:paraId="689C131E" w14:textId="77777777" w:rsidR="00A03343" w:rsidRPr="00566EB4" w:rsidRDefault="00A03343" w:rsidP="00A03343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4696650D" w14:textId="77777777" w:rsidR="00A03343" w:rsidRPr="00566EB4" w:rsidRDefault="00A03343" w:rsidP="00A03343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2AF86EE" w14:textId="77777777" w:rsidR="00A03343" w:rsidRPr="00566EB4" w:rsidRDefault="00A03343" w:rsidP="00A03343">
            <w:pPr>
              <w:pStyle w:val="Dates"/>
            </w:pPr>
            <w:r>
              <w:t>3</w:t>
            </w:r>
          </w:p>
        </w:tc>
      </w:tr>
      <w:tr w:rsidR="00A03343" w14:paraId="785A696A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232744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A658E9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ADAA21" w14:textId="77777777" w:rsidR="00A03343" w:rsidRPr="0023365C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647268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C3671C" w14:textId="46DD008C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82203F">
              <w:rPr>
                <w:color w:val="871A86" w:themeColor="accent6" w:themeShade="BF"/>
              </w:rPr>
              <w:t xml:space="preserve"> soccer</w:t>
            </w:r>
          </w:p>
          <w:p w14:paraId="575755BE" w14:textId="276AD945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82203F">
              <w:rPr>
                <w:color w:val="3366FF"/>
              </w:rPr>
              <w:t>soccer</w:t>
            </w:r>
          </w:p>
          <w:p w14:paraId="4C81392F" w14:textId="5CEEB408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4A2B7F">
              <w:rPr>
                <w:color w:val="FF0000"/>
              </w:rPr>
              <w:t xml:space="preserve"> (assembly)</w:t>
            </w:r>
          </w:p>
          <w:p w14:paraId="4D92F687" w14:textId="2264D98A" w:rsidR="0077134B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82203F">
              <w:rPr>
                <w:color w:val="8FD9FB" w:themeColor="accent2"/>
              </w:rPr>
              <w:t xml:space="preserve"> </w:t>
            </w:r>
            <w:r w:rsidR="001011DC">
              <w:rPr>
                <w:color w:val="8FD9FB" w:themeColor="accent2"/>
              </w:rPr>
              <w:t>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28DF84" w14:textId="1F11EFC0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82203F">
              <w:rPr>
                <w:color w:val="008000"/>
              </w:rPr>
              <w:t xml:space="preserve"> soccer</w:t>
            </w:r>
          </w:p>
          <w:p w14:paraId="1A087BBA" w14:textId="491E00CF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82203F">
              <w:rPr>
                <w:color w:val="FF6600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27F4A83" w14:textId="77777777" w:rsidR="00A03343" w:rsidRPr="00566EB4" w:rsidRDefault="00A03343" w:rsidP="00A03343"/>
        </w:tc>
      </w:tr>
      <w:tr w:rsidR="00A03343" w14:paraId="07E2DCE5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F8B01F1" w14:textId="77777777" w:rsidR="00A03343" w:rsidRPr="00566EB4" w:rsidRDefault="00A03343" w:rsidP="00A03343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D64CE5" w14:textId="77777777" w:rsidR="00A03343" w:rsidRPr="00566EB4" w:rsidRDefault="00A03343" w:rsidP="00A03343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50DEF0" w14:textId="77777777" w:rsidR="00A03343" w:rsidRPr="00566EB4" w:rsidRDefault="00A03343" w:rsidP="00A03343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3854652" w14:textId="77777777" w:rsidR="00A03343" w:rsidRPr="00566EB4" w:rsidRDefault="00A03343" w:rsidP="00A03343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E7AD47" w14:textId="77777777" w:rsidR="00A03343" w:rsidRPr="00566EB4" w:rsidRDefault="00A03343" w:rsidP="00A03343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EF6685" w14:textId="77777777" w:rsidR="00A03343" w:rsidRPr="00566EB4" w:rsidRDefault="00A03343" w:rsidP="00A03343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F3CBB1B" w14:textId="77777777" w:rsidR="00A03343" w:rsidRPr="00566EB4" w:rsidRDefault="00A03343" w:rsidP="00A03343">
            <w:pPr>
              <w:pStyle w:val="Dates"/>
            </w:pPr>
            <w:r>
              <w:t>10</w:t>
            </w:r>
          </w:p>
        </w:tc>
      </w:tr>
      <w:tr w:rsidR="00A03343" w14:paraId="51022013" w14:textId="77777777" w:rsidTr="00A643CB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540E7D4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B21F1D" w14:textId="0C0ECD62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8E7366">
              <w:rPr>
                <w:color w:val="FF0000"/>
              </w:rPr>
              <w:t xml:space="preserve"> soccer</w:t>
            </w:r>
          </w:p>
          <w:p w14:paraId="04605216" w14:textId="585DC0AE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8E7366">
              <w:rPr>
                <w:color w:val="660066"/>
              </w:rPr>
              <w:t xml:space="preserve"> soccer</w:t>
            </w:r>
          </w:p>
          <w:p w14:paraId="7E39D275" w14:textId="378BAC97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8E7366">
              <w:rPr>
                <w:color w:val="8FD9FB" w:themeColor="accent2"/>
              </w:rPr>
              <w:t xml:space="preserve"> soccer</w:t>
            </w:r>
          </w:p>
          <w:p w14:paraId="460A710E" w14:textId="31A5D340" w:rsidR="00A03343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DF18D9" w14:textId="0468F247" w:rsidR="006F6370" w:rsidRPr="006F6370" w:rsidRDefault="006F6370" w:rsidP="006F6370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8E7366">
              <w:rPr>
                <w:color w:val="8FD9FB" w:themeColor="accent2"/>
              </w:rPr>
              <w:t xml:space="preserve"> soccer</w:t>
            </w:r>
          </w:p>
          <w:p w14:paraId="51C93611" w14:textId="68F34115" w:rsidR="006F6370" w:rsidRPr="00154E6D" w:rsidRDefault="006F6370" w:rsidP="006F6370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8E7366">
              <w:rPr>
                <w:color w:val="008000"/>
              </w:rPr>
              <w:t xml:space="preserve"> soccer</w:t>
            </w:r>
          </w:p>
          <w:p w14:paraId="18B0C7F0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199FF30A" w14:textId="50F3040C" w:rsidR="00A03343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A93EF9" w14:textId="371DA451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soccer</w:t>
            </w:r>
          </w:p>
          <w:p w14:paraId="29E1C893" w14:textId="2EE9D26A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8E7366">
              <w:rPr>
                <w:color w:val="FF0000"/>
              </w:rPr>
              <w:t xml:space="preserve"> soccer</w:t>
            </w:r>
          </w:p>
          <w:p w14:paraId="55D87B61" w14:textId="78AD244B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8E7366">
              <w:rPr>
                <w:color w:val="3366FF"/>
              </w:rPr>
              <w:t xml:space="preserve"> soccer </w:t>
            </w:r>
          </w:p>
          <w:p w14:paraId="283B8F04" w14:textId="68540F11" w:rsidR="00A03343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FACCA1" w14:textId="1FB5BDD6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8E7366">
              <w:rPr>
                <w:color w:val="871A86" w:themeColor="accent6" w:themeShade="BF"/>
              </w:rPr>
              <w:t xml:space="preserve"> soccer</w:t>
            </w:r>
          </w:p>
          <w:p w14:paraId="4A892550" w14:textId="2556598B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8E7366">
              <w:rPr>
                <w:color w:val="3366FF"/>
              </w:rPr>
              <w:t>soccer</w:t>
            </w:r>
          </w:p>
          <w:p w14:paraId="5EE71E8D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23FBE6B9" w14:textId="638BE57B" w:rsidR="0077134B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DDE6B8" w14:textId="5714A11D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8E7366">
              <w:rPr>
                <w:color w:val="008000"/>
              </w:rPr>
              <w:t xml:space="preserve"> soccer</w:t>
            </w:r>
          </w:p>
          <w:p w14:paraId="11CEFB83" w14:textId="29107D8C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soccer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C937BD3" w14:textId="77777777" w:rsidR="00A03343" w:rsidRPr="00566EB4" w:rsidRDefault="00A03343" w:rsidP="00A03343"/>
        </w:tc>
      </w:tr>
      <w:tr w:rsidR="00A03343" w14:paraId="42990CAE" w14:textId="77777777" w:rsidTr="00A643CB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9954B3F" w14:textId="77777777" w:rsidR="00A03343" w:rsidRPr="00566EB4" w:rsidRDefault="00A03343" w:rsidP="00A03343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F74A1A1" w14:textId="77777777" w:rsidR="00A03343" w:rsidRPr="00566EB4" w:rsidRDefault="00A03343" w:rsidP="00A03343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48696CFD" w14:textId="77777777" w:rsidR="00A03343" w:rsidRPr="00566EB4" w:rsidRDefault="00A03343" w:rsidP="00A03343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0F86F50A" w14:textId="77777777" w:rsidR="00A03343" w:rsidRPr="00566EB4" w:rsidRDefault="00A03343" w:rsidP="00A03343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47732CEA" w14:textId="77777777" w:rsidR="00A03343" w:rsidRPr="00566EB4" w:rsidRDefault="00A03343" w:rsidP="00A03343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288EF443" w14:textId="77777777" w:rsidR="00A03343" w:rsidRPr="00566EB4" w:rsidRDefault="00A03343" w:rsidP="00A03343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F3D6D5C" w14:textId="77777777" w:rsidR="00A03343" w:rsidRPr="00566EB4" w:rsidRDefault="00A03343" w:rsidP="00A03343">
            <w:pPr>
              <w:pStyle w:val="Dates"/>
            </w:pPr>
            <w:r>
              <w:t>17</w:t>
            </w:r>
          </w:p>
        </w:tc>
      </w:tr>
      <w:tr w:rsidR="00A03343" w14:paraId="59084FC6" w14:textId="77777777" w:rsidTr="00A643CB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4885A23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DF6ABE8" w14:textId="5FA46BF7" w:rsidR="00A03343" w:rsidRPr="00566EB4" w:rsidRDefault="00A643CB" w:rsidP="00A03343">
            <w:r>
              <w:t>Thanksgiving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7C51EC" w14:textId="242FE30A" w:rsidR="006F6370" w:rsidRPr="006F6370" w:rsidRDefault="006F6370" w:rsidP="006F6370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soccer- T</w:t>
            </w:r>
          </w:p>
          <w:p w14:paraId="725F84BA" w14:textId="2D0FB96E" w:rsidR="006F6370" w:rsidRPr="00154E6D" w:rsidRDefault="006F6370" w:rsidP="006F6370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soccer- T</w:t>
            </w:r>
          </w:p>
          <w:p w14:paraId="5573C409" w14:textId="5181819D" w:rsidR="006F6370" w:rsidRPr="006F6370" w:rsidRDefault="006F6370" w:rsidP="006F6370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soccer- T</w:t>
            </w:r>
          </w:p>
          <w:p w14:paraId="7B2DD026" w14:textId="1E0B73F6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692B9E">
              <w:rPr>
                <w:color w:val="FF6600"/>
              </w:rPr>
              <w:t xml:space="preserve"> soccer-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94644C" w14:textId="4F91B584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  <w:p w14:paraId="21D8A90E" w14:textId="30616068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soccer- T</w:t>
            </w:r>
          </w:p>
          <w:p w14:paraId="0FDA31B7" w14:textId="1545C1AC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692B9E">
              <w:rPr>
                <w:color w:val="3366FF"/>
              </w:rPr>
              <w:t xml:space="preserve"> soccer- T</w:t>
            </w:r>
          </w:p>
          <w:p w14:paraId="27973F29" w14:textId="339D54A8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692B9E">
              <w:rPr>
                <w:color w:val="0080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26F3CB" w14:textId="30239936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24639714" w14:textId="2402BD04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692B9E">
              <w:rPr>
                <w:color w:val="3366FF"/>
              </w:rPr>
              <w:t>f/f hockey</w:t>
            </w:r>
          </w:p>
          <w:p w14:paraId="1BA79610" w14:textId="4A860862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1011DC">
              <w:rPr>
                <w:color w:val="FF0000"/>
              </w:rPr>
              <w:t xml:space="preserve"> activity</w:t>
            </w:r>
          </w:p>
          <w:p w14:paraId="384B97D3" w14:textId="6CC28893" w:rsidR="0077134B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36A272" w14:textId="4B3BBFF6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</w:t>
            </w:r>
          </w:p>
          <w:p w14:paraId="470C5884" w14:textId="23ED6079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FAC88C9" w14:textId="77777777" w:rsidR="00A03343" w:rsidRPr="00566EB4" w:rsidRDefault="00A03343" w:rsidP="00A03343"/>
        </w:tc>
      </w:tr>
      <w:tr w:rsidR="00A03343" w14:paraId="785578A8" w14:textId="77777777" w:rsidTr="00A643CB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EE94715" w14:textId="77777777" w:rsidR="00A03343" w:rsidRPr="00566EB4" w:rsidRDefault="00A03343" w:rsidP="00A03343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58B689" w14:textId="77777777" w:rsidR="00A03343" w:rsidRPr="00566EB4" w:rsidRDefault="00A03343" w:rsidP="00A03343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5F91AA" w14:textId="77777777" w:rsidR="00A03343" w:rsidRPr="00566EB4" w:rsidRDefault="00A03343" w:rsidP="00A03343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64162C" w14:textId="77777777" w:rsidR="00A03343" w:rsidRPr="00566EB4" w:rsidRDefault="00A03343" w:rsidP="00A03343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B39A03" w14:textId="77777777" w:rsidR="00A03343" w:rsidRPr="00566EB4" w:rsidRDefault="00A03343" w:rsidP="00A03343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0281AAA" w14:textId="77777777" w:rsidR="00A03343" w:rsidRPr="00566EB4" w:rsidRDefault="00A03343" w:rsidP="00A03343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D93C0BB" w14:textId="77777777" w:rsidR="00A03343" w:rsidRPr="00566EB4" w:rsidRDefault="00A03343" w:rsidP="00A03343">
            <w:pPr>
              <w:pStyle w:val="Dates"/>
            </w:pPr>
            <w:r>
              <w:t>24</w:t>
            </w:r>
          </w:p>
        </w:tc>
      </w:tr>
      <w:tr w:rsidR="00A03343" w14:paraId="1129B743" w14:textId="77777777" w:rsidTr="00C3202F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202C41D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674305" w14:textId="772E48D6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1082D9E1" w14:textId="6C82C47C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06ED5606" w14:textId="72240F5E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3F2A4269" w14:textId="20775F51" w:rsidR="00A03343" w:rsidRPr="00566EB4" w:rsidRDefault="00171A37" w:rsidP="00171A37">
            <w:r>
              <w:rPr>
                <w:color w:val="3366FF"/>
              </w:rPr>
              <w:t>8:</w:t>
            </w:r>
            <w:r w:rsidR="00692B9E" w:rsidRPr="006767C5">
              <w:rPr>
                <w:color w:val="3366FF"/>
              </w:rPr>
              <w:t xml:space="preserve"> </w:t>
            </w:r>
            <w:r w:rsidR="00692B9E">
              <w:rPr>
                <w:color w:val="3366FF"/>
              </w:rPr>
              <w:t>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19042A" w14:textId="653D0CE1" w:rsidR="006F6370" w:rsidRPr="006F6370" w:rsidRDefault="006F6370" w:rsidP="006F6370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0CC1ADC8" w14:textId="4E401D0E" w:rsidR="006F6370" w:rsidRPr="00154E6D" w:rsidRDefault="006F6370" w:rsidP="006F6370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</w:t>
            </w:r>
          </w:p>
          <w:p w14:paraId="7D34820E" w14:textId="6FB8C49A" w:rsidR="006F6370" w:rsidRPr="006F6370" w:rsidRDefault="006F6370" w:rsidP="006F6370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534280A0" w14:textId="1F152AA7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7153D2" w14:textId="0A120B48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  <w:p w14:paraId="62A963FF" w14:textId="5053C13C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176E1D22" w14:textId="1E907AF2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692B9E" w:rsidRPr="006767C5">
              <w:rPr>
                <w:color w:val="3366FF"/>
              </w:rPr>
              <w:t xml:space="preserve"> </w:t>
            </w:r>
            <w:r w:rsidR="00692B9E">
              <w:rPr>
                <w:color w:val="3366FF"/>
              </w:rPr>
              <w:t>f/f hockey</w:t>
            </w:r>
          </w:p>
          <w:p w14:paraId="394D59BC" w14:textId="0CA77004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692B9E">
              <w:rPr>
                <w:color w:val="0080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75206EC" w14:textId="1E5B3604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70E036D1" w14:textId="27C96B8F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692B9E">
              <w:rPr>
                <w:color w:val="3366FF"/>
              </w:rPr>
              <w:t>f/f hockey</w:t>
            </w:r>
          </w:p>
          <w:p w14:paraId="64A3DAC6" w14:textId="3829045F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692B9E">
              <w:rPr>
                <w:color w:val="FF0000"/>
              </w:rPr>
              <w:t xml:space="preserve"> f/f hockey</w:t>
            </w:r>
          </w:p>
          <w:p w14:paraId="24D1F70A" w14:textId="6C6E7E1C" w:rsidR="0077134B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5FF03C4" w14:textId="41CEBEE4" w:rsidR="00A03343" w:rsidRPr="00566EB4" w:rsidRDefault="00A643CB" w:rsidP="00A03343">
            <w:r>
              <w:t>Pro-D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3403478" w14:textId="77777777" w:rsidR="00A03343" w:rsidRPr="00566EB4" w:rsidRDefault="00A03343" w:rsidP="00A03343"/>
        </w:tc>
      </w:tr>
      <w:tr w:rsidR="00A03343" w14:paraId="08AE0D65" w14:textId="77777777" w:rsidTr="00C3202F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8684CC0" w14:textId="77777777" w:rsidR="00A03343" w:rsidRPr="00171A37" w:rsidRDefault="00A03343" w:rsidP="00A03343">
            <w:pPr>
              <w:pStyle w:val="Dates"/>
            </w:pPr>
            <w:r w:rsidRPr="00171A37"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24551933" w14:textId="77777777" w:rsidR="00A03343" w:rsidRPr="00171A37" w:rsidRDefault="00A03343" w:rsidP="00A03343">
            <w:pPr>
              <w:pStyle w:val="Dates"/>
            </w:pPr>
            <w:r w:rsidRPr="00171A37"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6FB47CE3" w14:textId="77777777" w:rsidR="00A03343" w:rsidRPr="00171A37" w:rsidRDefault="00A03343" w:rsidP="00A03343">
            <w:pPr>
              <w:pStyle w:val="Dates"/>
            </w:pPr>
            <w:r w:rsidRPr="00171A37"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7A27F59D" w14:textId="77777777" w:rsidR="00A03343" w:rsidRPr="00171A37" w:rsidRDefault="00A03343" w:rsidP="00A03343">
            <w:pPr>
              <w:pStyle w:val="Dates"/>
            </w:pPr>
            <w:r w:rsidRPr="00171A37"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6A0690A1" w14:textId="77777777" w:rsidR="00A03343" w:rsidRPr="00171A37" w:rsidRDefault="00A03343" w:rsidP="00A03343">
            <w:pPr>
              <w:pStyle w:val="Dates"/>
            </w:pPr>
            <w:r w:rsidRPr="00171A37">
              <w:t>29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=D10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=D10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=D10+1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8E74F6D" w14:textId="77777777" w:rsidR="00A03343" w:rsidRPr="00171A37" w:rsidRDefault="00A03343" w:rsidP="00A03343">
            <w:pPr>
              <w:pStyle w:val="Dates"/>
            </w:pPr>
            <w:r w:rsidRPr="00171A37">
              <w:t>30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=E10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=E10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=E10+1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CDEC164" w14:textId="77777777" w:rsidR="00A03343" w:rsidRPr="00171A37" w:rsidRDefault="00A03343" w:rsidP="00A03343">
            <w:pPr>
              <w:pStyle w:val="Dates"/>
            </w:pPr>
            <w:r w:rsidRPr="00171A37">
              <w:t>31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=F10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=F10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=F10+1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</w:tr>
      <w:tr w:rsidR="00A03343" w14:paraId="67D7CD65" w14:textId="77777777" w:rsidTr="00C3202F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8449D1B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0E9FAF" w14:textId="189987BB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1010ACFB" w14:textId="2C340ADA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6AC8D9B2" w14:textId="65E8E6D7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1B4BDE3E" w14:textId="1B75A1D9" w:rsidR="00A03343" w:rsidRPr="00171A37" w:rsidRDefault="007B6AF3" w:rsidP="00171A37">
            <w:pPr>
              <w:pStyle w:val="TableText"/>
              <w:rPr>
                <w:sz w:val="22"/>
                <w:szCs w:val="22"/>
              </w:rPr>
            </w:pPr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723921" w14:textId="32ECAAE3" w:rsidR="006F6370" w:rsidRPr="00171A37" w:rsidRDefault="006F6370" w:rsidP="006F6370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1C066CD3" w14:textId="0E80F956" w:rsidR="006F6370" w:rsidRPr="00171A37" w:rsidRDefault="006F6370" w:rsidP="006F6370">
            <w:pPr>
              <w:rPr>
                <w:color w:val="008000"/>
              </w:rPr>
            </w:pPr>
            <w:r w:rsidRPr="00171A37"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</w:t>
            </w:r>
          </w:p>
          <w:p w14:paraId="149B5C5C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4899A44C" w14:textId="2732FEDA" w:rsidR="00A03343" w:rsidRPr="00171A37" w:rsidRDefault="007B6AF3" w:rsidP="007B6AF3">
            <w:pPr>
              <w:pStyle w:val="TableText"/>
              <w:rPr>
                <w:sz w:val="22"/>
                <w:szCs w:val="22"/>
              </w:rPr>
            </w:pPr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DF3BBB" w14:textId="71478EFD" w:rsidR="006767C5" w:rsidRPr="00171A37" w:rsidRDefault="006767C5" w:rsidP="006767C5">
            <w:pPr>
              <w:rPr>
                <w:color w:val="FF6600"/>
              </w:rPr>
            </w:pPr>
            <w:r w:rsidRPr="00171A37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  <w:p w14:paraId="1E0360AF" w14:textId="54F8D4E5" w:rsidR="006767C5" w:rsidRPr="00171A37" w:rsidRDefault="006767C5" w:rsidP="006767C5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02A0D4B2" w14:textId="75301806" w:rsidR="006767C5" w:rsidRPr="00171A37" w:rsidRDefault="006767C5" w:rsidP="006767C5">
            <w:pPr>
              <w:rPr>
                <w:color w:val="3366FF"/>
              </w:rPr>
            </w:pPr>
            <w:r w:rsidRPr="00171A37">
              <w:rPr>
                <w:color w:val="3366FF"/>
              </w:rPr>
              <w:t>8:</w:t>
            </w:r>
            <w:r w:rsidR="00692B9E" w:rsidRPr="006767C5">
              <w:rPr>
                <w:color w:val="3366FF"/>
              </w:rPr>
              <w:t xml:space="preserve"> </w:t>
            </w:r>
            <w:r w:rsidR="00692B9E">
              <w:rPr>
                <w:color w:val="3366FF"/>
              </w:rPr>
              <w:t>f/f hockey</w:t>
            </w:r>
          </w:p>
          <w:p w14:paraId="4940E527" w14:textId="63EA73F7" w:rsidR="00A03343" w:rsidRPr="00171A37" w:rsidRDefault="007B6AF3" w:rsidP="006767C5">
            <w:pPr>
              <w:pStyle w:val="TableText"/>
              <w:rPr>
                <w:sz w:val="22"/>
                <w:szCs w:val="22"/>
              </w:rPr>
            </w:pPr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1550AF" w14:textId="6391070A" w:rsidR="006767C5" w:rsidRPr="00692B9E" w:rsidRDefault="006767C5" w:rsidP="006767C5">
            <w:pPr>
              <w:rPr>
                <w:color w:val="871A86" w:themeColor="accent6" w:themeShade="BF"/>
              </w:rPr>
            </w:pPr>
            <w:r w:rsidRPr="00692B9E">
              <w:rPr>
                <w:color w:val="871A86" w:themeColor="accent6" w:themeShade="BF"/>
              </w:rPr>
              <w:t>9:</w:t>
            </w:r>
            <w:r w:rsidR="00692B9E" w:rsidRPr="00692B9E">
              <w:rPr>
                <w:color w:val="871A86" w:themeColor="accent6" w:themeShade="BF"/>
              </w:rPr>
              <w:t xml:space="preserve"> f/f hockey</w:t>
            </w:r>
          </w:p>
          <w:p w14:paraId="08C53E64" w14:textId="51169E88" w:rsidR="006767C5" w:rsidRPr="00692B9E" w:rsidRDefault="006767C5" w:rsidP="006767C5">
            <w:pPr>
              <w:rPr>
                <w:color w:val="3366FF"/>
              </w:rPr>
            </w:pPr>
            <w:r w:rsidRPr="00692B9E">
              <w:rPr>
                <w:color w:val="3366FF"/>
              </w:rPr>
              <w:t xml:space="preserve">8: </w:t>
            </w:r>
            <w:r w:rsidR="00692B9E" w:rsidRPr="00692B9E">
              <w:rPr>
                <w:color w:val="3366FF"/>
              </w:rPr>
              <w:t>f/f hockey</w:t>
            </w:r>
          </w:p>
          <w:p w14:paraId="786AFB4C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5142902C" w14:textId="3B379D14" w:rsidR="0077134B" w:rsidRPr="00692B9E" w:rsidRDefault="001011DC" w:rsidP="001011DC">
            <w:pPr>
              <w:pStyle w:val="TableText"/>
              <w:rPr>
                <w:sz w:val="22"/>
                <w:szCs w:val="22"/>
              </w:rPr>
            </w:pPr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5F84B4" w14:textId="04EA0E58" w:rsidR="006F6370" w:rsidRPr="00692B9E" w:rsidRDefault="006F6370" w:rsidP="006F6370">
            <w:pPr>
              <w:rPr>
                <w:color w:val="008000"/>
              </w:rPr>
            </w:pPr>
            <w:r w:rsidRPr="00692B9E">
              <w:rPr>
                <w:color w:val="008000"/>
              </w:rPr>
              <w:t>10:</w:t>
            </w:r>
            <w:r w:rsidR="00692B9E" w:rsidRPr="00692B9E">
              <w:rPr>
                <w:color w:val="008000"/>
              </w:rPr>
              <w:t xml:space="preserve"> f/f hockey</w:t>
            </w:r>
          </w:p>
          <w:p w14:paraId="01A1D4A3" w14:textId="614564D6" w:rsidR="00A03343" w:rsidRPr="00692B9E" w:rsidRDefault="006F6370" w:rsidP="006F6370">
            <w:pPr>
              <w:pStyle w:val="TableText"/>
              <w:rPr>
                <w:sz w:val="22"/>
                <w:szCs w:val="22"/>
              </w:rPr>
            </w:pPr>
            <w:r w:rsidRPr="00692B9E">
              <w:rPr>
                <w:color w:val="FF6600"/>
                <w:sz w:val="22"/>
                <w:szCs w:val="22"/>
              </w:rPr>
              <w:t>8:</w:t>
            </w:r>
            <w:r w:rsidR="008E7366" w:rsidRPr="00692B9E">
              <w:rPr>
                <w:color w:val="FF6600"/>
                <w:sz w:val="22"/>
                <w:szCs w:val="22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86723DE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5CEF8783" w14:textId="77777777" w:rsidR="00A03343" w:rsidRDefault="00A03343" w:rsidP="00A03343"/>
    <w:p w14:paraId="2D5CBE1E" w14:textId="77777777" w:rsidR="00A03343" w:rsidRPr="00B209EC" w:rsidRDefault="00A03343" w:rsidP="00A03343"/>
    <w:p w14:paraId="59F6566B" w14:textId="77777777" w:rsidR="00A03343" w:rsidRDefault="00A03343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A03343" w14:paraId="15B0F6CA" w14:textId="77777777" w:rsidTr="00A03343">
        <w:trPr>
          <w:trHeight w:val="945"/>
        </w:trPr>
        <w:tc>
          <w:tcPr>
            <w:tcW w:w="4132" w:type="pct"/>
            <w:vAlign w:val="center"/>
          </w:tcPr>
          <w:p w14:paraId="5A5E38B0" w14:textId="77777777" w:rsidR="00A03343" w:rsidRPr="009E19B4" w:rsidRDefault="00A03343" w:rsidP="00A03343">
            <w:pPr>
              <w:pStyle w:val="Month"/>
              <w:jc w:val="right"/>
            </w:pPr>
            <w:r>
              <w:t>November</w:t>
            </w:r>
          </w:p>
        </w:tc>
        <w:tc>
          <w:tcPr>
            <w:tcW w:w="868" w:type="pct"/>
            <w:vAlign w:val="center"/>
          </w:tcPr>
          <w:p w14:paraId="6BB18E67" w14:textId="77777777" w:rsidR="00A03343" w:rsidRPr="009E19B4" w:rsidRDefault="00A03343" w:rsidP="00A03343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2015</w:t>
            </w:r>
            <w:r w:rsidRPr="009E19B4">
              <w:fldChar w:fldCharType="end"/>
            </w:r>
          </w:p>
        </w:tc>
      </w:tr>
    </w:tbl>
    <w:p w14:paraId="40F8501E" w14:textId="77777777" w:rsidR="00A03343" w:rsidRDefault="00A03343" w:rsidP="00A0334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03343" w14:paraId="19563B22" w14:textId="77777777" w:rsidTr="00F42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126533C" w14:textId="77777777" w:rsidR="00A03343" w:rsidRDefault="00A03343" w:rsidP="00A03343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653F174" w14:textId="77777777" w:rsidR="00A03343" w:rsidRDefault="00A03343" w:rsidP="00A03343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D629BA6" w14:textId="77777777" w:rsidR="00A03343" w:rsidRDefault="00A03343" w:rsidP="00A03343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AFA0519" w14:textId="77777777" w:rsidR="00A03343" w:rsidRDefault="00A03343" w:rsidP="00A03343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4A26919" w14:textId="77777777" w:rsidR="00A03343" w:rsidRDefault="00A03343" w:rsidP="00A03343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5A6B5D3" w14:textId="77777777" w:rsidR="00A03343" w:rsidRDefault="00A03343" w:rsidP="00A03343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79A6660" w14:textId="77777777" w:rsidR="00A03343" w:rsidRDefault="00A03343" w:rsidP="00A03343">
            <w:pPr>
              <w:pStyle w:val="Days"/>
            </w:pPr>
            <w:r>
              <w:t>Saturday</w:t>
            </w:r>
          </w:p>
        </w:tc>
      </w:tr>
      <w:tr w:rsidR="00A03343" w14:paraId="600B4758" w14:textId="77777777" w:rsidTr="00F42CD6">
        <w:tc>
          <w:tcPr>
            <w:tcW w:w="714" w:type="pct"/>
            <w:tcBorders>
              <w:bottom w:val="nil"/>
            </w:tcBorders>
          </w:tcPr>
          <w:p w14:paraId="1C273B0E" w14:textId="77777777" w:rsidR="00A03343" w:rsidRPr="00566EB4" w:rsidRDefault="00A03343" w:rsidP="00A03343">
            <w:pPr>
              <w:pStyle w:val="Dates"/>
            </w:pPr>
            <w:r>
              <w:t>1</w: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811484D" w14:textId="77777777" w:rsidR="00A03343" w:rsidRPr="00566EB4" w:rsidRDefault="00A03343" w:rsidP="00A03343">
            <w:pPr>
              <w:pStyle w:val="Dates"/>
            </w:pPr>
            <w:r>
              <w:t>2</w: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A0F7F00" w14:textId="77777777" w:rsidR="00A03343" w:rsidRPr="00566EB4" w:rsidRDefault="00A03343" w:rsidP="00A03343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7F87F258" w14:textId="77777777" w:rsidR="00A03343" w:rsidRPr="00566EB4" w:rsidRDefault="00A03343" w:rsidP="00A03343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1D6927E3" w14:textId="77777777" w:rsidR="00A03343" w:rsidRPr="00566EB4" w:rsidRDefault="00A03343" w:rsidP="00A03343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662BE423" w14:textId="77777777" w:rsidR="00A03343" w:rsidRPr="00566EB4" w:rsidRDefault="00A03343" w:rsidP="00A03343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CDC0727" w14:textId="77777777" w:rsidR="00A03343" w:rsidRPr="00566EB4" w:rsidRDefault="00A03343" w:rsidP="00A03343">
            <w:pPr>
              <w:pStyle w:val="Dates"/>
            </w:pPr>
            <w:r>
              <w:t>7</w:t>
            </w:r>
          </w:p>
        </w:tc>
      </w:tr>
      <w:tr w:rsidR="00A03343" w14:paraId="35091160" w14:textId="77777777" w:rsidTr="00A643CB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BCF58E" w14:textId="77777777" w:rsidR="00A03343" w:rsidRDefault="00A03343" w:rsidP="00A03343"/>
          <w:p w14:paraId="0B25025C" w14:textId="77777777" w:rsidR="00F96590" w:rsidRDefault="00F96590" w:rsidP="00A03343"/>
          <w:p w14:paraId="6051ABCD" w14:textId="77777777" w:rsidR="00F96590" w:rsidRDefault="00F96590" w:rsidP="00A03343"/>
          <w:p w14:paraId="25D8389F" w14:textId="77777777" w:rsidR="0077134B" w:rsidRPr="00566EB4" w:rsidRDefault="0077134B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ED032E" w14:textId="690C255D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679FEF9F" w14:textId="4DC7ED2A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7DB8A6E3" w14:textId="3C6485B4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73010440" w14:textId="6BCCA716" w:rsidR="00A03343" w:rsidRPr="00566EB4" w:rsidRDefault="00171A37" w:rsidP="00171A37">
            <w:r>
              <w:rPr>
                <w:color w:val="3366FF"/>
              </w:rPr>
              <w:t>8:</w:t>
            </w:r>
            <w:r w:rsidR="00692B9E" w:rsidRPr="006767C5">
              <w:rPr>
                <w:color w:val="3366FF"/>
              </w:rPr>
              <w:t xml:space="preserve"> </w:t>
            </w:r>
            <w:r w:rsidR="00692B9E">
              <w:rPr>
                <w:color w:val="3366FF"/>
              </w:rPr>
              <w:t>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6D213F" w14:textId="776A2FEA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30A173B6" w14:textId="2234FEFE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</w:t>
            </w:r>
          </w:p>
          <w:p w14:paraId="3CE0D07A" w14:textId="09E238A1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090CF8F3" w14:textId="3E3A595B" w:rsidR="00A03343" w:rsidRPr="0023365C" w:rsidRDefault="00171A37" w:rsidP="00171A37">
            <w:r w:rsidRPr="006F6370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1A27089" w14:textId="5F82DC50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  <w:p w14:paraId="7FC4393E" w14:textId="12024844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25D4FAEF" w14:textId="2532F579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692B9E" w:rsidRPr="006767C5">
              <w:rPr>
                <w:color w:val="3366FF"/>
              </w:rPr>
              <w:t xml:space="preserve"> </w:t>
            </w:r>
            <w:r w:rsidR="00692B9E">
              <w:rPr>
                <w:color w:val="3366FF"/>
              </w:rPr>
              <w:t>f/f hockey</w:t>
            </w:r>
          </w:p>
          <w:p w14:paraId="51B732C1" w14:textId="66271284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692B9E">
              <w:rPr>
                <w:color w:val="0080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410B48" w14:textId="46A34032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145A83D4" w14:textId="2EFFEDD0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692B9E">
              <w:rPr>
                <w:color w:val="3366FF"/>
              </w:rPr>
              <w:t>f/f hockey</w:t>
            </w:r>
          </w:p>
          <w:p w14:paraId="6F80181C" w14:textId="7C9B0642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692B9E">
              <w:rPr>
                <w:color w:val="FF0000"/>
              </w:rPr>
              <w:t xml:space="preserve"> f/f hockey</w:t>
            </w:r>
          </w:p>
          <w:p w14:paraId="7C2303F4" w14:textId="3FBD28EE" w:rsidR="00A03343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38901E" w14:textId="03FE2D4B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</w:t>
            </w:r>
          </w:p>
          <w:p w14:paraId="665BB2C8" w14:textId="3A4AC440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6E68855" w14:textId="77777777" w:rsidR="00A03343" w:rsidRPr="00566EB4" w:rsidRDefault="00A03343" w:rsidP="00A03343"/>
        </w:tc>
      </w:tr>
      <w:tr w:rsidR="00A03343" w14:paraId="563823B1" w14:textId="77777777" w:rsidTr="00A643CB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7EC6A50" w14:textId="77777777" w:rsidR="00A03343" w:rsidRPr="00566EB4" w:rsidRDefault="00A03343" w:rsidP="00A03343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B7621F" w14:textId="77777777" w:rsidR="00A03343" w:rsidRPr="00566EB4" w:rsidRDefault="00A03343" w:rsidP="00A03343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3BF7AF" w14:textId="7BE7D519" w:rsidR="00A03343" w:rsidRPr="00566EB4" w:rsidRDefault="00A643CB" w:rsidP="00A643CB">
            <w:pPr>
              <w:pStyle w:val="Dates"/>
            </w:pPr>
            <w:r>
              <w:t xml:space="preserve"> </w:t>
            </w:r>
            <w:r w:rsidR="00A03343"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099C5CB" w14:textId="77777777" w:rsidR="00A03343" w:rsidRPr="00566EB4" w:rsidRDefault="00A03343" w:rsidP="00A03343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645F90D" w14:textId="77777777" w:rsidR="00A03343" w:rsidRPr="00566EB4" w:rsidRDefault="00A03343" w:rsidP="00A03343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5704EC0" w14:textId="77777777" w:rsidR="00A03343" w:rsidRPr="00566EB4" w:rsidRDefault="00A03343" w:rsidP="00A03343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089EC39" w14:textId="77777777" w:rsidR="00A03343" w:rsidRPr="00566EB4" w:rsidRDefault="00A03343" w:rsidP="00A03343">
            <w:pPr>
              <w:pStyle w:val="Dates"/>
            </w:pPr>
            <w:r>
              <w:t>14</w:t>
            </w:r>
          </w:p>
        </w:tc>
      </w:tr>
      <w:tr w:rsidR="00A03343" w14:paraId="596672B8" w14:textId="77777777" w:rsidTr="00A643CB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2BE271A" w14:textId="77777777" w:rsidR="00A03343" w:rsidRDefault="00A03343" w:rsidP="00A03343"/>
          <w:p w14:paraId="13EED635" w14:textId="77777777" w:rsidR="00F96590" w:rsidRDefault="00F96590" w:rsidP="00A03343"/>
          <w:p w14:paraId="3838B595" w14:textId="77777777" w:rsidR="00F96590" w:rsidRDefault="00F96590" w:rsidP="00A03343"/>
          <w:p w14:paraId="4C9C66DA" w14:textId="77777777" w:rsidR="0077134B" w:rsidRPr="00566EB4" w:rsidRDefault="0077134B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850618" w14:textId="624BFC99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794791DE" w14:textId="7FE2917B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49B3F8F8" w14:textId="56D8154A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27228A7F" w14:textId="2B5309A6" w:rsidR="00A03343" w:rsidRPr="00566EB4" w:rsidRDefault="00171A37" w:rsidP="00171A37">
            <w:r>
              <w:rPr>
                <w:color w:val="3366FF"/>
              </w:rPr>
              <w:t>8:</w:t>
            </w:r>
            <w:r w:rsidR="00692B9E" w:rsidRPr="006767C5">
              <w:rPr>
                <w:color w:val="3366FF"/>
              </w:rPr>
              <w:t xml:space="preserve"> </w:t>
            </w:r>
            <w:r w:rsidR="00692B9E">
              <w:rPr>
                <w:color w:val="3366FF"/>
              </w:rPr>
              <w:t>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33AD0B" w14:textId="75669826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473B50">
              <w:rPr>
                <w:color w:val="8FD9FB" w:themeColor="accent2"/>
              </w:rPr>
              <w:t xml:space="preserve"> Assembly</w:t>
            </w:r>
          </w:p>
          <w:p w14:paraId="3582298E" w14:textId="5AA1F29E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</w:t>
            </w:r>
          </w:p>
          <w:p w14:paraId="5D810D04" w14:textId="7CC7A63E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</w:t>
            </w:r>
          </w:p>
          <w:p w14:paraId="7327E0AF" w14:textId="7116D6C1" w:rsidR="00A03343" w:rsidRPr="00566EB4" w:rsidRDefault="00171A37" w:rsidP="00171A37">
            <w:r w:rsidRPr="006F6370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7D3381F" w14:textId="4997574B" w:rsidR="00A03343" w:rsidRDefault="00A643CB" w:rsidP="00A03343">
            <w:r>
              <w:t xml:space="preserve">Remembrance </w:t>
            </w:r>
          </w:p>
          <w:p w14:paraId="5BE37C67" w14:textId="60B51455" w:rsidR="00A643CB" w:rsidRPr="00566EB4" w:rsidRDefault="00A643CB" w:rsidP="00A03343">
            <w:r>
              <w:t>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1286BBC" w14:textId="6AC90B41" w:rsidR="00A03343" w:rsidRPr="00566EB4" w:rsidRDefault="00A643CB" w:rsidP="00A03343">
            <w:r>
              <w:t>Pro-D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6B9EFDA" w14:textId="3DC1A1EB" w:rsidR="00A03343" w:rsidRPr="00566EB4" w:rsidRDefault="00A643CB" w:rsidP="00A03343">
            <w:r>
              <w:t>Pro-D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6334EE4" w14:textId="77777777" w:rsidR="00A03343" w:rsidRPr="00566EB4" w:rsidRDefault="00A03343" w:rsidP="00A03343"/>
        </w:tc>
      </w:tr>
      <w:tr w:rsidR="00A03343" w14:paraId="4AD93712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A4BDA47" w14:textId="4D1CB0BD" w:rsidR="00A03343" w:rsidRPr="00566EB4" w:rsidRDefault="00A03343" w:rsidP="00A03343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5B01C309" w14:textId="77777777" w:rsidR="00A03343" w:rsidRPr="00566EB4" w:rsidRDefault="00A03343" w:rsidP="00A03343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6DA42A07" w14:textId="77777777" w:rsidR="00A03343" w:rsidRPr="00566EB4" w:rsidRDefault="00A03343" w:rsidP="00A03343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4DED2EC0" w14:textId="77777777" w:rsidR="00A03343" w:rsidRPr="00566EB4" w:rsidRDefault="00A03343" w:rsidP="00A03343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1F275E48" w14:textId="77777777" w:rsidR="00A03343" w:rsidRPr="00566EB4" w:rsidRDefault="00A03343" w:rsidP="00A03343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</w:tcPr>
          <w:p w14:paraId="4458C487" w14:textId="77777777" w:rsidR="00A03343" w:rsidRPr="00566EB4" w:rsidRDefault="00A03343" w:rsidP="00A03343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C7836C0" w14:textId="77777777" w:rsidR="00A03343" w:rsidRPr="00566EB4" w:rsidRDefault="00A03343" w:rsidP="00A03343">
            <w:pPr>
              <w:pStyle w:val="Dates"/>
            </w:pPr>
            <w:r>
              <w:t>21</w:t>
            </w:r>
          </w:p>
        </w:tc>
      </w:tr>
      <w:tr w:rsidR="00A03343" w14:paraId="63B1ECFF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A2286C8" w14:textId="77777777" w:rsidR="00A03343" w:rsidRDefault="00A03343" w:rsidP="00A03343"/>
          <w:p w14:paraId="699966F1" w14:textId="77777777" w:rsidR="00F96590" w:rsidRDefault="00F96590" w:rsidP="00A03343"/>
          <w:p w14:paraId="729AF45C" w14:textId="77777777" w:rsidR="00F96590" w:rsidRDefault="00F96590" w:rsidP="00A03343"/>
          <w:p w14:paraId="3D0F25E9" w14:textId="77777777" w:rsidR="0077134B" w:rsidRPr="00566EB4" w:rsidRDefault="0077134B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2FDBE8" w14:textId="182665B5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47140422" w14:textId="79B80773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f/f hockey- T</w:t>
            </w:r>
          </w:p>
          <w:p w14:paraId="65EF76AD" w14:textId="3AB5A820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</w:t>
            </w:r>
          </w:p>
          <w:p w14:paraId="092E26E0" w14:textId="4A600962" w:rsidR="00A03343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6877D5" w14:textId="1D3E3970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692B9E">
              <w:rPr>
                <w:color w:val="8FD9FB" w:themeColor="accent2"/>
              </w:rPr>
              <w:t xml:space="preserve"> f/f hockey- T</w:t>
            </w:r>
          </w:p>
          <w:p w14:paraId="00CA1594" w14:textId="11E58FD0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</w:t>
            </w:r>
          </w:p>
          <w:p w14:paraId="2AF0696D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4A9620F0" w14:textId="64094380" w:rsidR="00A03343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9FE74D" w14:textId="1439A0F4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8E7366">
              <w:rPr>
                <w:color w:val="FF6600"/>
              </w:rPr>
              <w:t xml:space="preserve"> f/f hockey</w:t>
            </w:r>
          </w:p>
          <w:p w14:paraId="557923E0" w14:textId="1418885B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</w:t>
            </w:r>
          </w:p>
          <w:p w14:paraId="23623D57" w14:textId="2BA5EAEA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692B9E" w:rsidRPr="006767C5">
              <w:rPr>
                <w:color w:val="3366FF"/>
              </w:rPr>
              <w:t xml:space="preserve"> </w:t>
            </w:r>
            <w:r w:rsidR="00692B9E">
              <w:rPr>
                <w:color w:val="3366FF"/>
              </w:rPr>
              <w:t>f/f hockey</w:t>
            </w:r>
          </w:p>
          <w:p w14:paraId="7C7A6E8D" w14:textId="3F280BBD" w:rsidR="00A03343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5AFCCF" w14:textId="57FC23E7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1BA19467" w14:textId="6FDF8371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692B9E">
              <w:rPr>
                <w:color w:val="3366FF"/>
              </w:rPr>
              <w:t>f/f hockey- T</w:t>
            </w:r>
          </w:p>
          <w:p w14:paraId="78B90D34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7FF00F7B" w14:textId="6E3C8570" w:rsidR="00A03343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493FBE" w14:textId="35504229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692B9E">
              <w:rPr>
                <w:color w:val="008000"/>
              </w:rPr>
              <w:t xml:space="preserve"> f/f hockey- T</w:t>
            </w:r>
          </w:p>
          <w:p w14:paraId="378ED00E" w14:textId="455F384E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692B9E">
              <w:rPr>
                <w:color w:val="FF6600"/>
              </w:rPr>
              <w:t xml:space="preserve"> f/f hockey-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CD071FD" w14:textId="77777777" w:rsidR="00A03343" w:rsidRPr="00566EB4" w:rsidRDefault="00A03343" w:rsidP="00A03343"/>
        </w:tc>
      </w:tr>
      <w:tr w:rsidR="00A03343" w14:paraId="5C9536B2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BDDD6AB" w14:textId="77777777" w:rsidR="00A03343" w:rsidRPr="00566EB4" w:rsidRDefault="00A03343" w:rsidP="00A03343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812467" w14:textId="77777777" w:rsidR="00A03343" w:rsidRPr="00566EB4" w:rsidRDefault="00A03343" w:rsidP="00A03343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D5E6BCC" w14:textId="77777777" w:rsidR="00A03343" w:rsidRPr="00566EB4" w:rsidRDefault="00A03343" w:rsidP="00A03343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5A258F" w14:textId="77777777" w:rsidR="00A03343" w:rsidRPr="00566EB4" w:rsidRDefault="00A03343" w:rsidP="00A03343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5FBE7B" w14:textId="77777777" w:rsidR="00A03343" w:rsidRPr="00566EB4" w:rsidRDefault="00A03343" w:rsidP="00A03343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71B653B" w14:textId="77777777" w:rsidR="00A03343" w:rsidRPr="00566EB4" w:rsidRDefault="00A03343" w:rsidP="00A03343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1073552" w14:textId="77777777" w:rsidR="00A03343" w:rsidRPr="00566EB4" w:rsidRDefault="00A03343" w:rsidP="00A03343">
            <w:pPr>
              <w:pStyle w:val="Dates"/>
            </w:pPr>
            <w:r>
              <w:t>28</w:t>
            </w:r>
          </w:p>
        </w:tc>
      </w:tr>
      <w:tr w:rsidR="00A03343" w14:paraId="672E1D89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360356F" w14:textId="77777777" w:rsidR="00A03343" w:rsidRDefault="00A03343" w:rsidP="00A03343"/>
          <w:p w14:paraId="7CEEDD4E" w14:textId="77777777" w:rsidR="00F96590" w:rsidRDefault="00F96590" w:rsidP="00A03343"/>
          <w:p w14:paraId="3D9D6874" w14:textId="77777777" w:rsidR="00F96590" w:rsidRDefault="00F96590" w:rsidP="00A03343"/>
          <w:p w14:paraId="72ACEE72" w14:textId="77777777" w:rsidR="0077134B" w:rsidRPr="00566EB4" w:rsidRDefault="0077134B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77DA2C" w14:textId="36D9AE2F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692B9E">
              <w:rPr>
                <w:color w:val="FF0000"/>
              </w:rPr>
              <w:t xml:space="preserve"> f/f hockey- T</w:t>
            </w:r>
          </w:p>
          <w:p w14:paraId="4CF9AFD0" w14:textId="35C42A94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21DA92B6" w14:textId="753022AB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6F448804" w14:textId="40C7930B" w:rsidR="00A03343" w:rsidRPr="00566EB4" w:rsidRDefault="00171A37" w:rsidP="00171A37">
            <w:r>
              <w:rPr>
                <w:color w:val="3366FF"/>
              </w:rPr>
              <w:t>8:</w:t>
            </w:r>
            <w:r w:rsidR="001460E8">
              <w:rPr>
                <w:color w:val="3366FF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6851F3" w14:textId="4F2876C9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511C94CB" w14:textId="24EDE7DE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1460E8">
              <w:rPr>
                <w:color w:val="008000"/>
              </w:rPr>
              <w:t xml:space="preserve"> basketball</w:t>
            </w:r>
          </w:p>
          <w:p w14:paraId="50850E74" w14:textId="41A241E3" w:rsidR="00171A37" w:rsidRPr="00692B9E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3323045B" w14:textId="4B648F2A" w:rsidR="00A03343" w:rsidRPr="00566EB4" w:rsidRDefault="00171A37" w:rsidP="00171A37">
            <w:r w:rsidRPr="006F6370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114814" w14:textId="08EEBD0A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  <w:p w14:paraId="6906EA2D" w14:textId="3D0D2F17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1460E8">
              <w:rPr>
                <w:color w:val="FF0000"/>
              </w:rPr>
              <w:t xml:space="preserve"> basketball</w:t>
            </w:r>
          </w:p>
          <w:p w14:paraId="4952A20E" w14:textId="50AB2E29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1460E8">
              <w:rPr>
                <w:color w:val="3366FF"/>
              </w:rPr>
              <w:t xml:space="preserve"> basketball</w:t>
            </w:r>
          </w:p>
          <w:p w14:paraId="616AD71F" w14:textId="79B2E177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1460E8">
              <w:rPr>
                <w:color w:val="0080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58A6BC0" w14:textId="08C67E4E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6A5480FC" w14:textId="5216A90B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1460E8">
              <w:rPr>
                <w:color w:val="3366FF"/>
              </w:rPr>
              <w:t>basketball</w:t>
            </w:r>
          </w:p>
          <w:p w14:paraId="46E53464" w14:textId="18699DDB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1460E8">
              <w:rPr>
                <w:color w:val="FF0000"/>
              </w:rPr>
              <w:t xml:space="preserve"> basketball</w:t>
            </w:r>
          </w:p>
          <w:p w14:paraId="5ACBA5B7" w14:textId="5E61D283" w:rsidR="00A03343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5D9EC0" w14:textId="5E809714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1460E8">
              <w:rPr>
                <w:color w:val="008000"/>
              </w:rPr>
              <w:t xml:space="preserve"> basketball</w:t>
            </w:r>
          </w:p>
          <w:p w14:paraId="51A13512" w14:textId="49D6E1E1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07DDA58" w14:textId="77777777" w:rsidR="00A03343" w:rsidRPr="00566EB4" w:rsidRDefault="00A03343" w:rsidP="00A03343"/>
        </w:tc>
      </w:tr>
      <w:tr w:rsidR="00A03343" w14:paraId="0657A632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F2FFA1E" w14:textId="77777777" w:rsidR="00A03343" w:rsidRPr="00171A37" w:rsidRDefault="00A03343" w:rsidP="00A03343">
            <w:pPr>
              <w:pStyle w:val="Dates"/>
            </w:pPr>
            <w:r w:rsidRPr="00171A37"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1E9B3993" w14:textId="77777777" w:rsidR="00A03343" w:rsidRPr="00171A37" w:rsidRDefault="00A03343" w:rsidP="00A03343">
            <w:pPr>
              <w:pStyle w:val="Dates"/>
            </w:pPr>
            <w:r w:rsidRPr="00171A37"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43FC8CCD" w14:textId="77777777" w:rsidR="00A03343" w:rsidRPr="00171A37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AB26A7D" w14:textId="77777777" w:rsidR="00A03343" w:rsidRPr="00171A37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9AC2B55" w14:textId="77777777" w:rsidR="00A03343" w:rsidRPr="00171A37" w:rsidRDefault="00A03343" w:rsidP="00A03343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=D10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=D10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=D10+1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D072144" w14:textId="77777777" w:rsidR="00A03343" w:rsidRPr="00171A37" w:rsidRDefault="00A03343" w:rsidP="00A03343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=E10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=E10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=E10+1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93E8D3" w14:textId="77777777" w:rsidR="00A03343" w:rsidRPr="00171A37" w:rsidRDefault="00A03343" w:rsidP="00A03343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=F10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=F10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=F10+1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</w:tr>
      <w:tr w:rsidR="00A03343" w14:paraId="70F5E95C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B8F80D6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  <w:p w14:paraId="7B4E862D" w14:textId="77777777" w:rsidR="00F96590" w:rsidRPr="00171A37" w:rsidRDefault="00F96590" w:rsidP="00A03343">
            <w:pPr>
              <w:pStyle w:val="TableText"/>
              <w:rPr>
                <w:sz w:val="22"/>
                <w:szCs w:val="22"/>
              </w:rPr>
            </w:pPr>
          </w:p>
          <w:p w14:paraId="0E7E770B" w14:textId="77777777" w:rsidR="0077134B" w:rsidRPr="00171A37" w:rsidRDefault="0077134B" w:rsidP="00A0334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BFDE34" w14:textId="26D98DA9" w:rsidR="00171A37" w:rsidRPr="001460E8" w:rsidRDefault="00171A37" w:rsidP="00171A37">
            <w:pPr>
              <w:rPr>
                <w:b/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1460E8">
              <w:rPr>
                <w:color w:val="FF0000"/>
              </w:rPr>
              <w:t xml:space="preserve"> basketball</w:t>
            </w:r>
          </w:p>
          <w:p w14:paraId="27BC3BBF" w14:textId="41E82BD6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7B4CD378" w14:textId="69D5CF18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24A99CDE" w14:textId="4A5FF625" w:rsidR="00A03343" w:rsidRPr="00171A37" w:rsidRDefault="00171A37" w:rsidP="00171A37">
            <w:pPr>
              <w:pStyle w:val="TableText"/>
              <w:rPr>
                <w:sz w:val="22"/>
                <w:szCs w:val="22"/>
              </w:rPr>
            </w:pPr>
            <w:r w:rsidRPr="00171A37">
              <w:rPr>
                <w:color w:val="3366FF"/>
                <w:sz w:val="22"/>
                <w:szCs w:val="22"/>
              </w:rPr>
              <w:t>8:</w:t>
            </w:r>
            <w:r w:rsidR="001460E8">
              <w:rPr>
                <w:color w:val="3366FF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F3A926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ACC8A2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99C0AD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816DCF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5E8A8C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4E6F0078" w14:textId="77777777" w:rsidR="00A03343" w:rsidRPr="00B209EC" w:rsidRDefault="00A03343" w:rsidP="00A03343"/>
    <w:p w14:paraId="1371E3AC" w14:textId="77777777" w:rsidR="00A03343" w:rsidRDefault="00A03343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A03343" w14:paraId="3745A54B" w14:textId="77777777" w:rsidTr="00A03343">
        <w:trPr>
          <w:trHeight w:val="945"/>
        </w:trPr>
        <w:tc>
          <w:tcPr>
            <w:tcW w:w="4132" w:type="pct"/>
            <w:vAlign w:val="center"/>
          </w:tcPr>
          <w:p w14:paraId="1337FC6D" w14:textId="77777777" w:rsidR="00A03343" w:rsidRPr="009E19B4" w:rsidRDefault="00A03343" w:rsidP="00A03343">
            <w:pPr>
              <w:pStyle w:val="Month"/>
              <w:jc w:val="right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>
              <w:t>December</w:t>
            </w:r>
            <w:r w:rsidRPr="009E19B4">
              <w:fldChar w:fldCharType="end"/>
            </w:r>
          </w:p>
        </w:tc>
        <w:tc>
          <w:tcPr>
            <w:tcW w:w="868" w:type="pct"/>
            <w:vAlign w:val="center"/>
          </w:tcPr>
          <w:p w14:paraId="65DBAB40" w14:textId="77777777" w:rsidR="00A03343" w:rsidRPr="009E19B4" w:rsidRDefault="00A03343" w:rsidP="00A03343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2015</w:t>
            </w:r>
            <w:r w:rsidRPr="009E19B4">
              <w:fldChar w:fldCharType="end"/>
            </w:r>
          </w:p>
        </w:tc>
      </w:tr>
    </w:tbl>
    <w:p w14:paraId="05E30F6F" w14:textId="77777777" w:rsidR="00A03343" w:rsidRDefault="00A03343" w:rsidP="00A0334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03343" w14:paraId="34880F3F" w14:textId="77777777" w:rsidTr="00F42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72D3B8FD" w14:textId="77777777" w:rsidR="00A03343" w:rsidRDefault="00A03343" w:rsidP="00A03343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F6CAD6F" w14:textId="77777777" w:rsidR="00A03343" w:rsidRDefault="00A03343" w:rsidP="00A03343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74647FA" w14:textId="77777777" w:rsidR="00A03343" w:rsidRDefault="00A03343" w:rsidP="00A03343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E4414B0" w14:textId="77777777" w:rsidR="00A03343" w:rsidRDefault="00A03343" w:rsidP="00A03343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4DAA018" w14:textId="77777777" w:rsidR="00A03343" w:rsidRDefault="00A03343" w:rsidP="00A03343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23C91D0" w14:textId="77777777" w:rsidR="00A03343" w:rsidRDefault="00A03343" w:rsidP="00A03343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8B28AEA" w14:textId="77777777" w:rsidR="00A03343" w:rsidRDefault="00A03343" w:rsidP="00A03343">
            <w:pPr>
              <w:pStyle w:val="Days"/>
            </w:pPr>
            <w:r>
              <w:t>Saturday</w:t>
            </w:r>
          </w:p>
        </w:tc>
      </w:tr>
      <w:tr w:rsidR="00A03343" w14:paraId="690C7E35" w14:textId="77777777" w:rsidTr="00F42CD6">
        <w:tc>
          <w:tcPr>
            <w:tcW w:w="714" w:type="pct"/>
            <w:tcBorders>
              <w:bottom w:val="nil"/>
            </w:tcBorders>
          </w:tcPr>
          <w:p w14:paraId="62BDAE5D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D714C2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3440A53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4D06AA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0592E8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2E19E87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48B8F7D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</w:tr>
      <w:tr w:rsidR="00A03343" w14:paraId="55CB09FD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52A241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2759C6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27B48A" w14:textId="4A76ADF3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1D45F8B6" w14:textId="0630B60E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1460E8">
              <w:rPr>
                <w:color w:val="008000"/>
              </w:rPr>
              <w:t xml:space="preserve"> basketball</w:t>
            </w:r>
          </w:p>
          <w:p w14:paraId="20632B25" w14:textId="02E67EBF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47FE12CB" w14:textId="53A445E2" w:rsidR="00F96590" w:rsidRPr="0023365C" w:rsidRDefault="00171A37" w:rsidP="00171A37">
            <w:r w:rsidRPr="006F6370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1CA3D4" w14:textId="6019E470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  <w:p w14:paraId="4EC5ECA2" w14:textId="031C6198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1460E8">
              <w:rPr>
                <w:color w:val="FF0000"/>
              </w:rPr>
              <w:t xml:space="preserve"> basketball</w:t>
            </w:r>
          </w:p>
          <w:p w14:paraId="1A13DCFE" w14:textId="5E72B98A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1460E8">
              <w:rPr>
                <w:color w:val="3366FF"/>
              </w:rPr>
              <w:t xml:space="preserve"> basketball</w:t>
            </w:r>
          </w:p>
          <w:p w14:paraId="7923C1CC" w14:textId="15C4FE1F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1460E8">
              <w:rPr>
                <w:color w:val="0080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B954C9" w14:textId="5F991C3C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48F667CE" w14:textId="7244C3A3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1460E8">
              <w:rPr>
                <w:color w:val="3366FF"/>
              </w:rPr>
              <w:t>basketball</w:t>
            </w:r>
          </w:p>
          <w:p w14:paraId="2FF919F0" w14:textId="72D8A57C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1460E8">
              <w:rPr>
                <w:color w:val="FF0000"/>
              </w:rPr>
              <w:t xml:space="preserve"> basketball</w:t>
            </w:r>
          </w:p>
          <w:p w14:paraId="6BCE96F5" w14:textId="45FC2223" w:rsidR="00A03343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A64E45" w14:textId="4155A63B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1460E8">
              <w:rPr>
                <w:color w:val="008000"/>
              </w:rPr>
              <w:t xml:space="preserve"> basketball</w:t>
            </w:r>
          </w:p>
          <w:p w14:paraId="6F822BEA" w14:textId="5C5D87C2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FDB9409" w14:textId="77777777" w:rsidR="00A03343" w:rsidRPr="00566EB4" w:rsidRDefault="00A03343" w:rsidP="00A03343"/>
        </w:tc>
      </w:tr>
      <w:tr w:rsidR="00A03343" w14:paraId="077EB10B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94B1E54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D75A2E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AB4C23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F94A1BF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0E14B9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3DCC42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CD1CBA8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12</w:t>
            </w:r>
            <w:r w:rsidRPr="00566EB4">
              <w:fldChar w:fldCharType="end"/>
            </w:r>
          </w:p>
        </w:tc>
      </w:tr>
      <w:tr w:rsidR="00A03343" w14:paraId="6180BB93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25AB1A3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592C70" w14:textId="7C5178C3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1460E8">
              <w:rPr>
                <w:color w:val="FF0000"/>
              </w:rPr>
              <w:t xml:space="preserve"> basketball</w:t>
            </w:r>
          </w:p>
          <w:p w14:paraId="120A9CBB" w14:textId="0FDD0225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3C2B75D2" w14:textId="74B670E7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0C5D8E5D" w14:textId="5A2136D6" w:rsidR="00A03343" w:rsidRPr="00566EB4" w:rsidRDefault="00171A37" w:rsidP="00171A37">
            <w:r>
              <w:rPr>
                <w:color w:val="3366FF"/>
              </w:rPr>
              <w:t>8:</w:t>
            </w:r>
            <w:r w:rsidR="001460E8">
              <w:rPr>
                <w:color w:val="3366FF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3CDA1EF" w14:textId="1616461B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62CA28B6" w14:textId="0DD6FD67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1460E8">
              <w:rPr>
                <w:color w:val="008000"/>
              </w:rPr>
              <w:t xml:space="preserve"> basketball</w:t>
            </w:r>
          </w:p>
          <w:p w14:paraId="0088B4A0" w14:textId="64E23EC5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1460E8">
              <w:rPr>
                <w:color w:val="871A86" w:themeColor="accent6" w:themeShade="BF"/>
              </w:rPr>
              <w:t xml:space="preserve"> </w:t>
            </w:r>
            <w:r w:rsidR="00FF4186">
              <w:rPr>
                <w:color w:val="871A86" w:themeColor="accent6" w:themeShade="BF"/>
              </w:rPr>
              <w:t>Assembly</w:t>
            </w:r>
          </w:p>
          <w:p w14:paraId="648E4089" w14:textId="0EBA9D2D" w:rsidR="00F96590" w:rsidRPr="00566EB4" w:rsidRDefault="00171A37" w:rsidP="00171A37">
            <w:r w:rsidRPr="006F6370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0F13DF" w14:textId="0B2E0CF9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  <w:p w14:paraId="097A0FAE" w14:textId="5C92C534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1460E8">
              <w:rPr>
                <w:color w:val="FF0000"/>
              </w:rPr>
              <w:t xml:space="preserve"> basketball</w:t>
            </w:r>
          </w:p>
          <w:p w14:paraId="2AB84C7F" w14:textId="5312429E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1460E8">
              <w:rPr>
                <w:color w:val="3366FF"/>
              </w:rPr>
              <w:t xml:space="preserve"> basketball</w:t>
            </w:r>
          </w:p>
          <w:p w14:paraId="404EBFF4" w14:textId="320F38AB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8E7366">
              <w:rPr>
                <w:color w:val="008000"/>
              </w:rPr>
              <w:t xml:space="preserve"> </w:t>
            </w:r>
            <w:r w:rsidR="001460E8">
              <w:rPr>
                <w:color w:val="008000"/>
              </w:rPr>
              <w:t>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E51017" w14:textId="2CA7EF7A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59A71E24" w14:textId="7E9291B8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1460E8">
              <w:rPr>
                <w:color w:val="3366FF"/>
              </w:rPr>
              <w:t>basketball</w:t>
            </w:r>
          </w:p>
          <w:p w14:paraId="7B3C3878" w14:textId="31702A7A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1460E8">
              <w:rPr>
                <w:color w:val="FF0000"/>
              </w:rPr>
              <w:t xml:space="preserve"> basketball </w:t>
            </w:r>
          </w:p>
          <w:p w14:paraId="2826DAF8" w14:textId="2F17AEC6" w:rsidR="00A03343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168223" w14:textId="0BC41557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1460E8">
              <w:rPr>
                <w:color w:val="008000"/>
              </w:rPr>
              <w:t xml:space="preserve"> basketball</w:t>
            </w:r>
          </w:p>
          <w:p w14:paraId="75AB2213" w14:textId="00B46ABA" w:rsidR="00A03343" w:rsidRPr="00566EB4" w:rsidRDefault="006F6370" w:rsidP="006F6370">
            <w:r w:rsidRPr="006F6370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14725C5" w14:textId="77777777" w:rsidR="00A03343" w:rsidRPr="00566EB4" w:rsidRDefault="00A03343" w:rsidP="00A03343"/>
        </w:tc>
      </w:tr>
      <w:tr w:rsidR="00A03343" w14:paraId="0A785A3E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2A8DB68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2F5F8ED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5B7542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AE6B06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4C9D5F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3E1755" w14:textId="2B889B3A" w:rsidR="00A03343" w:rsidRPr="00566EB4" w:rsidRDefault="00A643CB" w:rsidP="00A03343">
            <w:pPr>
              <w:pStyle w:val="Dates"/>
            </w:pPr>
            <w:r>
              <w:t xml:space="preserve">No Class           </w:t>
            </w:r>
            <w:r w:rsidR="00A03343" w:rsidRPr="00566EB4">
              <w:fldChar w:fldCharType="begin"/>
            </w:r>
            <w:r w:rsidR="00A03343" w:rsidRPr="00566EB4">
              <w:instrText xml:space="preserve"> =E6+1 </w:instrText>
            </w:r>
            <w:r w:rsidR="00A03343" w:rsidRPr="00566EB4">
              <w:fldChar w:fldCharType="separate"/>
            </w:r>
            <w:r w:rsidR="00A03343">
              <w:rPr>
                <w:noProof/>
              </w:rPr>
              <w:t>18</w:t>
            </w:r>
            <w:r w:rsidR="00A03343"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111FF34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19</w:t>
            </w:r>
            <w:r w:rsidRPr="00566EB4">
              <w:fldChar w:fldCharType="end"/>
            </w:r>
          </w:p>
        </w:tc>
      </w:tr>
      <w:tr w:rsidR="00A03343" w14:paraId="69032868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62AA2A9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13DB0F" w14:textId="05A4392E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1460E8">
              <w:rPr>
                <w:color w:val="FF0000"/>
              </w:rPr>
              <w:t xml:space="preserve"> basketball</w:t>
            </w:r>
          </w:p>
          <w:p w14:paraId="1AC7963C" w14:textId="419AF157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75DB2FB8" w14:textId="6F8C3AC5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6CAF18B0" w14:textId="57ED3661" w:rsidR="00A03343" w:rsidRPr="00566EB4" w:rsidRDefault="00171A37" w:rsidP="00171A37">
            <w:r>
              <w:rPr>
                <w:color w:val="3366FF"/>
              </w:rPr>
              <w:t>8:</w:t>
            </w:r>
            <w:r w:rsidR="001460E8">
              <w:rPr>
                <w:color w:val="3366FF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6734C4" w14:textId="71B783E9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</w:t>
            </w:r>
          </w:p>
          <w:p w14:paraId="345FE928" w14:textId="7C735191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1460E8">
              <w:rPr>
                <w:color w:val="008000"/>
              </w:rPr>
              <w:t xml:space="preserve"> basketball</w:t>
            </w:r>
          </w:p>
          <w:p w14:paraId="5E806A39" w14:textId="70295E29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</w:t>
            </w:r>
          </w:p>
          <w:p w14:paraId="7A2B1EE2" w14:textId="246F12E0" w:rsidR="00F96590" w:rsidRPr="00566EB4" w:rsidRDefault="00171A37" w:rsidP="00171A37">
            <w:r w:rsidRPr="006F6370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BA7EEF" w14:textId="282C9114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1460E8">
              <w:rPr>
                <w:color w:val="FF6600"/>
              </w:rPr>
              <w:t xml:space="preserve"> basketball- T</w:t>
            </w:r>
          </w:p>
          <w:p w14:paraId="2DA46114" w14:textId="083252A9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1460E8">
              <w:rPr>
                <w:color w:val="FF0000"/>
              </w:rPr>
              <w:t xml:space="preserve"> basketball</w:t>
            </w:r>
          </w:p>
          <w:p w14:paraId="162D1655" w14:textId="424C0EDD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1460E8">
              <w:rPr>
                <w:color w:val="3366FF"/>
              </w:rPr>
              <w:t xml:space="preserve"> basketball</w:t>
            </w:r>
          </w:p>
          <w:p w14:paraId="634CC98C" w14:textId="0CFDB45E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1460E8">
              <w:rPr>
                <w:color w:val="008000"/>
              </w:rPr>
              <w:t xml:space="preserve"> basketball-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B330FD" w14:textId="02531337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692B9E">
              <w:rPr>
                <w:color w:val="871A86" w:themeColor="accent6" w:themeShade="BF"/>
              </w:rPr>
              <w:t xml:space="preserve"> basketball- T</w:t>
            </w:r>
          </w:p>
          <w:p w14:paraId="3A6AFCC1" w14:textId="474188AF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1460E8">
              <w:rPr>
                <w:color w:val="3366FF"/>
              </w:rPr>
              <w:t>basketball- T</w:t>
            </w:r>
          </w:p>
          <w:p w14:paraId="356F3D59" w14:textId="67D4834A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1460E8">
              <w:rPr>
                <w:color w:val="FF0000"/>
              </w:rPr>
              <w:t xml:space="preserve"> basketball- T</w:t>
            </w:r>
          </w:p>
          <w:p w14:paraId="13DCED08" w14:textId="3A98A118" w:rsidR="00A03343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basketball-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7E1856" w14:textId="486D7E07" w:rsidR="00A03343" w:rsidRPr="00566EB4" w:rsidRDefault="00A643CB" w:rsidP="00A03343">
            <w:r>
              <w:t>Basketball Tournament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9785936" w14:textId="77777777" w:rsidR="00A03343" w:rsidRPr="00566EB4" w:rsidRDefault="00A03343" w:rsidP="00A03343"/>
        </w:tc>
      </w:tr>
      <w:tr w:rsidR="00A03343" w14:paraId="3CB5D714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9321C09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26A6195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62E6293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C888C40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D794DD7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1ABFBBC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DE531D6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26</w:t>
            </w:r>
            <w:r w:rsidRPr="00566EB4">
              <w:fldChar w:fldCharType="end"/>
            </w:r>
          </w:p>
        </w:tc>
      </w:tr>
      <w:tr w:rsidR="00A03343" w14:paraId="2F7BF073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708E92B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BE5D45D" w14:textId="4DFCA400" w:rsidR="00A03343" w:rsidRPr="00A643CB" w:rsidRDefault="00A643CB" w:rsidP="00A03343">
            <w:pPr>
              <w:rPr>
                <w:color w:val="auto"/>
              </w:rPr>
            </w:pPr>
            <w:r w:rsidRPr="00A643CB">
              <w:rPr>
                <w:color w:val="auto"/>
              </w:rPr>
              <w:t>Christmas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B10C109" w14:textId="716ADAB3" w:rsidR="00A03343" w:rsidRPr="00A643CB" w:rsidRDefault="00A643CB" w:rsidP="00A03343">
            <w:pPr>
              <w:rPr>
                <w:color w:val="auto"/>
              </w:rPr>
            </w:pPr>
            <w:r w:rsidRPr="00A643CB">
              <w:rPr>
                <w:color w:val="auto"/>
              </w:rPr>
              <w:t>Christmas Break</w:t>
            </w:r>
          </w:p>
          <w:p w14:paraId="2CCA5A86" w14:textId="77777777" w:rsidR="00F96590" w:rsidRPr="00A643CB" w:rsidRDefault="00F96590" w:rsidP="00A03343">
            <w:pPr>
              <w:rPr>
                <w:color w:val="auto"/>
              </w:rPr>
            </w:pPr>
          </w:p>
          <w:p w14:paraId="2B634936" w14:textId="77777777" w:rsidR="00F96590" w:rsidRDefault="00F96590" w:rsidP="00A03343">
            <w:pPr>
              <w:rPr>
                <w:color w:val="auto"/>
              </w:rPr>
            </w:pPr>
          </w:p>
          <w:p w14:paraId="69FFA1DD" w14:textId="77777777" w:rsidR="0077134B" w:rsidRPr="00A643CB" w:rsidRDefault="0077134B" w:rsidP="00A03343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EF19DAA" w14:textId="2B54FFFC" w:rsidR="00A03343" w:rsidRPr="00A643CB" w:rsidRDefault="00A643CB" w:rsidP="00A03343">
            <w:pPr>
              <w:rPr>
                <w:color w:val="auto"/>
              </w:rPr>
            </w:pPr>
            <w:r w:rsidRPr="00A643CB">
              <w:rPr>
                <w:color w:val="auto"/>
              </w:rPr>
              <w:t>Christmas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63A3854" w14:textId="76ED433B" w:rsidR="00A03343" w:rsidRPr="00A643CB" w:rsidRDefault="00A643CB" w:rsidP="00A03343">
            <w:pPr>
              <w:rPr>
                <w:color w:val="auto"/>
              </w:rPr>
            </w:pPr>
            <w:r w:rsidRPr="00A643CB">
              <w:rPr>
                <w:color w:val="auto"/>
              </w:rPr>
              <w:t>Christmas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28FE9D9" w14:textId="073922BA" w:rsidR="00A03343" w:rsidRPr="00566EB4" w:rsidRDefault="00A643CB" w:rsidP="00A03343">
            <w:r>
              <w:t>Christmas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60B02EC" w14:textId="77777777" w:rsidR="00A03343" w:rsidRPr="00566EB4" w:rsidRDefault="00A03343" w:rsidP="00A03343"/>
        </w:tc>
      </w:tr>
      <w:tr w:rsidR="00A03343" w14:paraId="3A7B42FB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0C44804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50B8BEF" w14:textId="77777777" w:rsidR="00A03343" w:rsidRPr="00A643CB" w:rsidRDefault="00A03343" w:rsidP="00A03343">
            <w:pPr>
              <w:pStyle w:val="Dates"/>
              <w:rPr>
                <w:color w:val="auto"/>
              </w:rPr>
            </w:pP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=A10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27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= 0,""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=A10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27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&lt;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DocVariable MonthEnd \@ d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=A10+1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28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""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28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t>28</w:t>
            </w:r>
            <w:r w:rsidRPr="00A643CB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704186D" w14:textId="77777777" w:rsidR="00A03343" w:rsidRPr="00A643CB" w:rsidRDefault="00A03343" w:rsidP="00A03343">
            <w:pPr>
              <w:pStyle w:val="Dates"/>
              <w:rPr>
                <w:color w:val="auto"/>
              </w:rPr>
            </w:pP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=B10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28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= 0,""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=B10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28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&lt;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DocVariable MonthEnd \@ d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=B10+1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29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""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29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t>29</w:t>
            </w:r>
            <w:r w:rsidRPr="00A643CB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32A0E2D" w14:textId="77777777" w:rsidR="00A03343" w:rsidRPr="00A643CB" w:rsidRDefault="00A03343" w:rsidP="00A03343">
            <w:pPr>
              <w:pStyle w:val="Dates"/>
              <w:rPr>
                <w:color w:val="auto"/>
              </w:rPr>
            </w:pP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=C10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29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= 0,""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=C10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29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&lt;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DocVariable MonthEnd \@ d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=C10+1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""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t>30</w:t>
            </w:r>
            <w:r w:rsidRPr="00A643CB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F6EA280" w14:textId="77777777" w:rsidR="00A03343" w:rsidRPr="00A643CB" w:rsidRDefault="00A03343" w:rsidP="00A03343">
            <w:pPr>
              <w:pStyle w:val="Dates"/>
              <w:rPr>
                <w:color w:val="auto"/>
              </w:rPr>
            </w:pPr>
            <w:r w:rsidRPr="00A643CB">
              <w:rPr>
                <w:color w:val="auto"/>
              </w:rPr>
              <w:t>31</w: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=D10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= 0,""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IF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=D10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&lt;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DocVariable MonthEnd \@ d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color w:val="auto"/>
              </w:rPr>
              <w:instrText>30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 </w:instrText>
            </w:r>
            <w:r w:rsidRPr="00A643CB">
              <w:rPr>
                <w:color w:val="auto"/>
              </w:rPr>
              <w:fldChar w:fldCharType="begin"/>
            </w:r>
            <w:r w:rsidRPr="00A643CB">
              <w:rPr>
                <w:color w:val="auto"/>
              </w:rPr>
              <w:instrText xml:space="preserve"> =D10+1 </w:instrText>
            </w:r>
            <w:r w:rsidRPr="00A643CB">
              <w:rPr>
                <w:color w:val="auto"/>
              </w:rPr>
              <w:fldChar w:fldCharType="separate"/>
            </w:r>
            <w:r w:rsidRPr="00A643CB">
              <w:rPr>
                <w:noProof/>
                <w:color w:val="auto"/>
              </w:rPr>
              <w:instrText>28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instrText xml:space="preserve"> "" </w:instrText>
            </w:r>
            <w:r w:rsidRPr="00A643CB">
              <w:rPr>
                <w:color w:val="auto"/>
              </w:rPr>
              <w:fldChar w:fldCharType="end"/>
            </w:r>
            <w:r w:rsidRPr="00A643CB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5CCD48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3C399E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A03343" w14:paraId="0CC747A6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5C57645" w14:textId="77777777" w:rsidR="00A03343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356FBCD" w14:textId="35F5E973" w:rsidR="00A03343" w:rsidRPr="00A643CB" w:rsidRDefault="00A643CB" w:rsidP="00A03343">
            <w:pPr>
              <w:pStyle w:val="TableText"/>
              <w:rPr>
                <w:color w:val="auto"/>
                <w:sz w:val="22"/>
                <w:szCs w:val="22"/>
              </w:rPr>
            </w:pPr>
            <w:r w:rsidRPr="00A643CB">
              <w:rPr>
                <w:color w:val="auto"/>
                <w:sz w:val="22"/>
                <w:szCs w:val="22"/>
              </w:rPr>
              <w:t>Christmas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B06ACEE" w14:textId="3609BD3D" w:rsidR="00A03343" w:rsidRPr="00A643CB" w:rsidRDefault="00A643CB" w:rsidP="00A03343">
            <w:pPr>
              <w:pStyle w:val="TableText"/>
              <w:rPr>
                <w:color w:val="auto"/>
                <w:sz w:val="22"/>
                <w:szCs w:val="22"/>
              </w:rPr>
            </w:pPr>
            <w:r w:rsidRPr="00A643CB">
              <w:rPr>
                <w:color w:val="auto"/>
                <w:sz w:val="22"/>
                <w:szCs w:val="22"/>
              </w:rPr>
              <w:t>Christmas Break</w:t>
            </w:r>
          </w:p>
          <w:p w14:paraId="2A250EEA" w14:textId="77777777" w:rsidR="00F96590" w:rsidRPr="00A643CB" w:rsidRDefault="00F96590" w:rsidP="00A03343">
            <w:pPr>
              <w:pStyle w:val="TableText"/>
              <w:rPr>
                <w:color w:val="auto"/>
                <w:sz w:val="22"/>
                <w:szCs w:val="22"/>
              </w:rPr>
            </w:pPr>
          </w:p>
          <w:p w14:paraId="1AFC59B4" w14:textId="77777777" w:rsidR="00F96590" w:rsidRDefault="00F96590" w:rsidP="00A03343">
            <w:pPr>
              <w:pStyle w:val="TableText"/>
              <w:rPr>
                <w:color w:val="auto"/>
                <w:sz w:val="22"/>
                <w:szCs w:val="22"/>
              </w:rPr>
            </w:pPr>
          </w:p>
          <w:p w14:paraId="6AB9E26C" w14:textId="77777777" w:rsidR="0077134B" w:rsidRPr="00A643CB" w:rsidRDefault="0077134B" w:rsidP="00A03343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8304B02" w14:textId="2EADAC8C" w:rsidR="00A03343" w:rsidRPr="00A643CB" w:rsidRDefault="00A643CB" w:rsidP="00A03343">
            <w:pPr>
              <w:pStyle w:val="TableText"/>
              <w:rPr>
                <w:color w:val="auto"/>
                <w:sz w:val="22"/>
                <w:szCs w:val="22"/>
              </w:rPr>
            </w:pPr>
            <w:r w:rsidRPr="00A643CB">
              <w:rPr>
                <w:color w:val="auto"/>
                <w:sz w:val="22"/>
                <w:szCs w:val="22"/>
              </w:rPr>
              <w:t>Christmas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FBA7CA4" w14:textId="57C1331A" w:rsidR="00A03343" w:rsidRPr="00A643CB" w:rsidRDefault="00A643CB" w:rsidP="00A03343">
            <w:pPr>
              <w:pStyle w:val="TableText"/>
              <w:rPr>
                <w:color w:val="auto"/>
                <w:sz w:val="22"/>
                <w:szCs w:val="22"/>
              </w:rPr>
            </w:pPr>
            <w:r w:rsidRPr="00A643CB">
              <w:rPr>
                <w:color w:val="auto"/>
                <w:sz w:val="22"/>
                <w:szCs w:val="22"/>
              </w:rPr>
              <w:t>Christmas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4C9597" w14:textId="77777777" w:rsidR="00A03343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139EFD" w14:textId="77777777" w:rsidR="00A03343" w:rsidRDefault="00A03343" w:rsidP="00A03343">
            <w:pPr>
              <w:pStyle w:val="TableText"/>
            </w:pPr>
          </w:p>
        </w:tc>
      </w:tr>
    </w:tbl>
    <w:p w14:paraId="18525D23" w14:textId="77777777" w:rsidR="00A03343" w:rsidRPr="00B209EC" w:rsidRDefault="00A03343" w:rsidP="00A03343"/>
    <w:p w14:paraId="2ACBCE60" w14:textId="77777777" w:rsidR="00A03343" w:rsidRDefault="00A03343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A03343" w14:paraId="38195F77" w14:textId="77777777" w:rsidTr="00A03343">
        <w:trPr>
          <w:trHeight w:val="945"/>
        </w:trPr>
        <w:tc>
          <w:tcPr>
            <w:tcW w:w="4132" w:type="pct"/>
            <w:vAlign w:val="center"/>
          </w:tcPr>
          <w:p w14:paraId="67B8F75D" w14:textId="77777777" w:rsidR="00A03343" w:rsidRPr="009E19B4" w:rsidRDefault="00A03343" w:rsidP="00A03343">
            <w:pPr>
              <w:pStyle w:val="Month"/>
              <w:jc w:val="right"/>
            </w:pPr>
            <w:r>
              <w:t>January</w:t>
            </w:r>
          </w:p>
        </w:tc>
        <w:tc>
          <w:tcPr>
            <w:tcW w:w="868" w:type="pct"/>
            <w:vAlign w:val="center"/>
          </w:tcPr>
          <w:p w14:paraId="3DF6975B" w14:textId="77777777" w:rsidR="00A03343" w:rsidRPr="009E19B4" w:rsidRDefault="00A03343" w:rsidP="00A03343">
            <w:pPr>
              <w:pStyle w:val="Year"/>
            </w:pPr>
            <w:r>
              <w:t>2016</w:t>
            </w:r>
          </w:p>
        </w:tc>
      </w:tr>
    </w:tbl>
    <w:p w14:paraId="4070372A" w14:textId="77777777" w:rsidR="00A03343" w:rsidRDefault="00A03343" w:rsidP="00A03343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A03343" w14:paraId="2DC87C00" w14:textId="77777777" w:rsidTr="000A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2C01256B" w14:textId="77777777" w:rsidR="00A03343" w:rsidRDefault="00A03343" w:rsidP="00A03343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3054792" w14:textId="77777777" w:rsidR="00A03343" w:rsidRDefault="00A03343" w:rsidP="00A03343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C9793BE" w14:textId="77777777" w:rsidR="00A03343" w:rsidRDefault="00A03343" w:rsidP="00A03343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E0BA27D" w14:textId="77777777" w:rsidR="00A03343" w:rsidRDefault="00A03343" w:rsidP="00A03343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F654D4F" w14:textId="77777777" w:rsidR="00A03343" w:rsidRDefault="00A03343" w:rsidP="00A03343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C539682" w14:textId="77777777" w:rsidR="00A03343" w:rsidRDefault="00A03343" w:rsidP="00A03343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DC1C5A8" w14:textId="77777777" w:rsidR="00A03343" w:rsidRDefault="00A03343" w:rsidP="00A03343">
            <w:pPr>
              <w:pStyle w:val="Days"/>
            </w:pPr>
            <w:r>
              <w:t>Saturday</w:t>
            </w:r>
          </w:p>
        </w:tc>
      </w:tr>
      <w:tr w:rsidR="00A03343" w14:paraId="2845C5C9" w14:textId="77777777" w:rsidTr="000A0377">
        <w:tc>
          <w:tcPr>
            <w:tcW w:w="714" w:type="pct"/>
            <w:tcBorders>
              <w:bottom w:val="nil"/>
            </w:tcBorders>
          </w:tcPr>
          <w:p w14:paraId="7F49C7CA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C828EA3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A6DF9A" w14:textId="77777777" w:rsidR="00A03343" w:rsidRPr="00566EB4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7DCEF5C" w14:textId="77777777" w:rsidR="00A03343" w:rsidRPr="00566EB4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1D78327" w14:textId="77777777" w:rsidR="00A03343" w:rsidRPr="00566EB4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3CF23C4" w14:textId="77777777" w:rsidR="00A03343" w:rsidRPr="00566EB4" w:rsidRDefault="00A03343" w:rsidP="00A03343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C9C03AD" w14:textId="77777777" w:rsidR="00A03343" w:rsidRPr="00566EB4" w:rsidRDefault="00A03343" w:rsidP="00A03343">
            <w:pPr>
              <w:pStyle w:val="Dates"/>
            </w:pPr>
            <w:r>
              <w:t>2</w:t>
            </w:r>
          </w:p>
        </w:tc>
      </w:tr>
      <w:tr w:rsidR="00A03343" w14:paraId="45521F38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C183DE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EC98F0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B41F5C" w14:textId="77777777" w:rsidR="00A03343" w:rsidRPr="0023365C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23BCC0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0CF1A9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A9FA70D" w14:textId="29D247C9" w:rsidR="00A03343" w:rsidRDefault="00A643CB" w:rsidP="00A03343">
            <w:r>
              <w:t>Christmas Break</w:t>
            </w:r>
          </w:p>
          <w:p w14:paraId="39D88294" w14:textId="77777777" w:rsidR="00F96590" w:rsidRDefault="00F96590" w:rsidP="00A03343"/>
          <w:p w14:paraId="70152268" w14:textId="77777777" w:rsidR="00F96590" w:rsidRDefault="00F96590" w:rsidP="00A03343"/>
          <w:p w14:paraId="42162DF9" w14:textId="77777777" w:rsidR="0077134B" w:rsidRPr="00566EB4" w:rsidRDefault="0077134B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7EE8ADD" w14:textId="77777777" w:rsidR="00A03343" w:rsidRPr="00566EB4" w:rsidRDefault="00A03343" w:rsidP="00A03343"/>
        </w:tc>
      </w:tr>
      <w:tr w:rsidR="00A03343" w14:paraId="02EB7FC9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A848680" w14:textId="77777777" w:rsidR="00A03343" w:rsidRPr="00566EB4" w:rsidRDefault="00A03343" w:rsidP="00A03343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28D090" w14:textId="77777777" w:rsidR="00A03343" w:rsidRPr="00566EB4" w:rsidRDefault="00A03343" w:rsidP="00A03343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D60C17" w14:textId="77777777" w:rsidR="00A03343" w:rsidRPr="00566EB4" w:rsidRDefault="00A03343" w:rsidP="00A03343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79A97C9" w14:textId="77777777" w:rsidR="00A03343" w:rsidRPr="00566EB4" w:rsidRDefault="00A03343" w:rsidP="00A03343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BDD428" w14:textId="77777777" w:rsidR="00A03343" w:rsidRPr="00566EB4" w:rsidRDefault="00A03343" w:rsidP="00A03343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80F013" w14:textId="77777777" w:rsidR="00A03343" w:rsidRPr="00566EB4" w:rsidRDefault="00A03343" w:rsidP="00A03343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686F82D" w14:textId="77777777" w:rsidR="00A03343" w:rsidRPr="00566EB4" w:rsidRDefault="00A03343" w:rsidP="00A03343">
            <w:pPr>
              <w:pStyle w:val="Dates"/>
            </w:pPr>
            <w:r>
              <w:t>9</w:t>
            </w:r>
          </w:p>
        </w:tc>
      </w:tr>
      <w:tr w:rsidR="00A03343" w14:paraId="4C45E3F3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F9206A8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DFB943" w14:textId="746FBA01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4BD2FCEE" w14:textId="0D28CC00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783E1C23" w14:textId="25AF3C55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40161D32" w14:textId="322E9FB2" w:rsidR="00A03343" w:rsidRPr="00566EB4" w:rsidRDefault="00171A37" w:rsidP="001460E8">
            <w:r>
              <w:rPr>
                <w:color w:val="3366FF"/>
              </w:rPr>
              <w:t>8:</w:t>
            </w:r>
            <w:r w:rsidR="001460E8">
              <w:rPr>
                <w:color w:val="3366FF"/>
              </w:rPr>
              <w:t xml:space="preserve"> </w:t>
            </w:r>
            <w:r w:rsidR="00FF4186">
              <w:rPr>
                <w:color w:val="3366FF"/>
              </w:rPr>
              <w:t>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AE07070" w14:textId="17A06021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1460E8">
              <w:rPr>
                <w:color w:val="8FD9FB" w:themeColor="accent2"/>
              </w:rPr>
              <w:t xml:space="preserve"> </w:t>
            </w:r>
            <w:r w:rsidR="00FF4186">
              <w:rPr>
                <w:color w:val="8FD9FB" w:themeColor="accent2"/>
              </w:rPr>
              <w:t>volleyball</w:t>
            </w:r>
          </w:p>
          <w:p w14:paraId="4F464ABC" w14:textId="5FB51597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56ADE42A" w14:textId="79318A25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2B6AE08E" w14:textId="089DF165" w:rsidR="00A03343" w:rsidRPr="00566EB4" w:rsidRDefault="00171A37" w:rsidP="00171A37">
            <w:r w:rsidRPr="006F6370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79B2BD" w14:textId="3C725119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4BCABDD9" w14:textId="60237D84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3BE208B8" w14:textId="37764E24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FF4186">
              <w:rPr>
                <w:color w:val="3366FF"/>
              </w:rPr>
              <w:t xml:space="preserve"> volleyball</w:t>
            </w:r>
          </w:p>
          <w:p w14:paraId="3E3575D0" w14:textId="43DF0BBA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FF4186">
              <w:rPr>
                <w:color w:val="008000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824D9B" w14:textId="44A6AAA7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03E80882" w14:textId="50A09451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FF4186">
              <w:rPr>
                <w:color w:val="3366FF"/>
              </w:rPr>
              <w:t>volleyball</w:t>
            </w:r>
          </w:p>
          <w:p w14:paraId="779B047E" w14:textId="606BDC4B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FF4186">
              <w:rPr>
                <w:color w:val="FF0000"/>
              </w:rPr>
              <w:t xml:space="preserve"> volleyball</w:t>
            </w:r>
          </w:p>
          <w:p w14:paraId="23F57851" w14:textId="7E94A24F" w:rsidR="00A03343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BDBEE1" w14:textId="5ED1C106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75D5D010" w14:textId="1C542A1F" w:rsidR="00F96590" w:rsidRDefault="006F6370" w:rsidP="006F6370">
            <w:r w:rsidRPr="006F6370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09D36D7F" w14:textId="77777777" w:rsidR="0077134B" w:rsidRPr="00566EB4" w:rsidRDefault="0077134B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F1C506B" w14:textId="77777777" w:rsidR="00A03343" w:rsidRPr="00566EB4" w:rsidRDefault="00A03343" w:rsidP="00A03343"/>
        </w:tc>
      </w:tr>
      <w:tr w:rsidR="00A03343" w14:paraId="169B22B7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046BB44" w14:textId="77777777" w:rsidR="00A03343" w:rsidRPr="00566EB4" w:rsidRDefault="00A03343" w:rsidP="00A03343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248AFF50" w14:textId="77777777" w:rsidR="00A03343" w:rsidRPr="00566EB4" w:rsidRDefault="00A03343" w:rsidP="00A03343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03717137" w14:textId="77777777" w:rsidR="00A03343" w:rsidRPr="00566EB4" w:rsidRDefault="00A03343" w:rsidP="00A03343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3210F398" w14:textId="77777777" w:rsidR="00A03343" w:rsidRPr="00566EB4" w:rsidRDefault="00A03343" w:rsidP="00A03343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4F5DD2ED" w14:textId="77777777" w:rsidR="00A03343" w:rsidRPr="00566EB4" w:rsidRDefault="00A03343" w:rsidP="00A03343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5D71BD97" w14:textId="77777777" w:rsidR="00A03343" w:rsidRPr="00566EB4" w:rsidRDefault="00A03343" w:rsidP="00A03343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F832E7B" w14:textId="77777777" w:rsidR="00A03343" w:rsidRPr="00566EB4" w:rsidRDefault="00A03343" w:rsidP="00A03343">
            <w:pPr>
              <w:pStyle w:val="Dates"/>
            </w:pPr>
            <w:r>
              <w:t>16</w:t>
            </w:r>
          </w:p>
        </w:tc>
      </w:tr>
      <w:tr w:rsidR="00A03343" w14:paraId="68F768B6" w14:textId="77777777" w:rsidTr="00F42CD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88F8E09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B03525" w14:textId="015EA8C5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42F39BDE" w14:textId="0BD04DB0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16AF5BCF" w14:textId="2723A61D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1648DB05" w14:textId="0E388E73" w:rsidR="00A03343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4ABB26" w14:textId="1DA8724A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2EFA818A" w14:textId="2FE6F6F2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19E50D86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040709F0" w14:textId="034493F7" w:rsidR="00A03343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8624CD" w14:textId="42F709C2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3D3E8D49" w14:textId="4A533FEA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23BF07EE" w14:textId="3B66CE14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FF4186">
              <w:rPr>
                <w:color w:val="3366FF"/>
              </w:rPr>
              <w:t xml:space="preserve"> volleyball</w:t>
            </w:r>
          </w:p>
          <w:p w14:paraId="1D14FBBB" w14:textId="71325EE9" w:rsidR="00A03343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E00BB6" w14:textId="68620453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602E3EE0" w14:textId="71FCA942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FF4186">
              <w:rPr>
                <w:color w:val="3366FF"/>
              </w:rPr>
              <w:t>volleyball</w:t>
            </w:r>
          </w:p>
          <w:p w14:paraId="57BC4DB2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4909E99C" w14:textId="6DFD7D7A" w:rsidR="00A03343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053AC6" w14:textId="4A9C6DBE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269BDF63" w14:textId="1A3E37E9" w:rsidR="00F96590" w:rsidRDefault="006F6370" w:rsidP="006F6370">
            <w:r w:rsidRPr="006F6370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3040D0E5" w14:textId="77777777" w:rsidR="0077134B" w:rsidRPr="00566EB4" w:rsidRDefault="0077134B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19AC153" w14:textId="77777777" w:rsidR="00A03343" w:rsidRPr="00566EB4" w:rsidRDefault="00A03343" w:rsidP="00A03343"/>
        </w:tc>
      </w:tr>
      <w:tr w:rsidR="00A03343" w14:paraId="712F7F84" w14:textId="77777777" w:rsidTr="00F42CD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6790CF8" w14:textId="77777777" w:rsidR="00A03343" w:rsidRPr="00566EB4" w:rsidRDefault="00A03343" w:rsidP="00A03343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F373CB" w14:textId="77777777" w:rsidR="00A03343" w:rsidRPr="00566EB4" w:rsidRDefault="00A03343" w:rsidP="00A03343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ADE33A" w14:textId="77777777" w:rsidR="00A03343" w:rsidRPr="00566EB4" w:rsidRDefault="00A03343" w:rsidP="00A03343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3F2EF8E" w14:textId="77777777" w:rsidR="00A03343" w:rsidRPr="00566EB4" w:rsidRDefault="00A03343" w:rsidP="00A03343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DCD900" w14:textId="77777777" w:rsidR="00A03343" w:rsidRPr="00566EB4" w:rsidRDefault="00A03343" w:rsidP="00A03343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87DBA9A" w14:textId="77777777" w:rsidR="00A03343" w:rsidRPr="00566EB4" w:rsidRDefault="00A03343" w:rsidP="00A03343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A6C8B79" w14:textId="77777777" w:rsidR="00A03343" w:rsidRPr="00566EB4" w:rsidRDefault="00A03343" w:rsidP="00A03343">
            <w:pPr>
              <w:pStyle w:val="Dates"/>
            </w:pPr>
            <w:r>
              <w:t>23</w:t>
            </w:r>
          </w:p>
        </w:tc>
      </w:tr>
      <w:tr w:rsidR="00A03343" w14:paraId="55CC19B1" w14:textId="77777777" w:rsidTr="006767C5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63BCDA2" w14:textId="77777777" w:rsidR="00A03343" w:rsidRPr="00566EB4" w:rsidRDefault="00A03343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D11730" w14:textId="03C53811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447371AA" w14:textId="0CFB1F2B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1BDC6FCF" w14:textId="62354CDC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7F4CA23B" w14:textId="04F63A92" w:rsidR="00A03343" w:rsidRPr="00566EB4" w:rsidRDefault="00171A37" w:rsidP="00171A37">
            <w:r>
              <w:rPr>
                <w:color w:val="3366FF"/>
              </w:rPr>
              <w:t>8:</w:t>
            </w:r>
            <w:r w:rsidR="00FF4186">
              <w:rPr>
                <w:color w:val="3366FF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4E5B79" w14:textId="31D274CE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4318385B" w14:textId="6E2AE4F7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1336C2C5" w14:textId="01E4897F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39F89E3B" w14:textId="5FF3B6B7" w:rsidR="00A03343" w:rsidRPr="00566EB4" w:rsidRDefault="00171A37" w:rsidP="00171A37">
            <w:r w:rsidRPr="006F6370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8B48EB" w14:textId="3CDC1E93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7779220E" w14:textId="19CDC405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7D1C71C0" w14:textId="7531B499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FF4186">
              <w:rPr>
                <w:color w:val="3366FF"/>
              </w:rPr>
              <w:t xml:space="preserve"> volleyball</w:t>
            </w:r>
          </w:p>
          <w:p w14:paraId="11DB0D63" w14:textId="7E9EDADA" w:rsidR="00A03343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FF4186">
              <w:rPr>
                <w:color w:val="008000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368AEA" w14:textId="589CFF68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007BDFF8" w14:textId="0EEA4F51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FF4186">
              <w:rPr>
                <w:color w:val="3366FF"/>
              </w:rPr>
              <w:t>volleyball</w:t>
            </w:r>
          </w:p>
          <w:p w14:paraId="2B4BDFF9" w14:textId="694951A1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FF4186">
              <w:rPr>
                <w:color w:val="FF0000"/>
              </w:rPr>
              <w:t xml:space="preserve"> volleyball</w:t>
            </w:r>
          </w:p>
          <w:p w14:paraId="1B9D3B2D" w14:textId="71D7D75A" w:rsidR="00A03343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A17ECC" w14:textId="2F3ED89B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1CFC0534" w14:textId="638DCB10" w:rsidR="00F96590" w:rsidRDefault="006F6370" w:rsidP="006F6370">
            <w:r w:rsidRPr="006F6370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44D5B042" w14:textId="77777777" w:rsidR="0077134B" w:rsidRDefault="0077134B" w:rsidP="00A03343"/>
          <w:p w14:paraId="0B606C24" w14:textId="77777777" w:rsidR="00F96590" w:rsidRPr="00566EB4" w:rsidRDefault="00F96590" w:rsidP="00A03343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D21692A" w14:textId="77777777" w:rsidR="00A03343" w:rsidRPr="00566EB4" w:rsidRDefault="00A03343" w:rsidP="00A03343"/>
        </w:tc>
      </w:tr>
      <w:tr w:rsidR="00A03343" w14:paraId="114F94C1" w14:textId="77777777" w:rsidTr="006767C5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202864D" w14:textId="77777777" w:rsidR="00A03343" w:rsidRPr="00171A37" w:rsidRDefault="00A03343" w:rsidP="00A03343">
            <w:pPr>
              <w:pStyle w:val="Dates"/>
            </w:pPr>
            <w:r w:rsidRPr="00171A37"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05E6FA23" w14:textId="77777777" w:rsidR="00A03343" w:rsidRPr="00171A37" w:rsidRDefault="00A03343" w:rsidP="00A03343">
            <w:pPr>
              <w:pStyle w:val="Dates"/>
            </w:pPr>
            <w:r w:rsidRPr="00171A37"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0916D31B" w14:textId="77777777" w:rsidR="00A03343" w:rsidRPr="00171A37" w:rsidRDefault="00A03343" w:rsidP="00A03343">
            <w:pPr>
              <w:pStyle w:val="Dates"/>
            </w:pPr>
            <w:r w:rsidRPr="00171A37"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4BAD63BD" w14:textId="77777777" w:rsidR="00A03343" w:rsidRPr="00171A37" w:rsidRDefault="00A03343" w:rsidP="00A03343">
            <w:pPr>
              <w:pStyle w:val="Dates"/>
            </w:pPr>
            <w:r w:rsidRPr="00171A37"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5D81496" w14:textId="77777777" w:rsidR="00A03343" w:rsidRPr="00FF4186" w:rsidRDefault="00A03343" w:rsidP="00A03343">
            <w:pPr>
              <w:pStyle w:val="Dates"/>
            </w:pPr>
            <w:r w:rsidRPr="00FF4186">
              <w:t>28</w:t>
            </w:r>
            <w:r w:rsidRPr="00FF4186">
              <w:fldChar w:fldCharType="begin"/>
            </w:r>
            <w:r w:rsidRPr="00FF4186">
              <w:instrText xml:space="preserve">IF </w:instrText>
            </w:r>
            <w:r w:rsidRPr="00FF4186">
              <w:fldChar w:fldCharType="begin"/>
            </w:r>
            <w:r w:rsidRPr="00FF4186">
              <w:instrText xml:space="preserve"> =D10</w:instrText>
            </w:r>
            <w:r w:rsidRPr="00FF4186">
              <w:fldChar w:fldCharType="separate"/>
            </w:r>
            <w:r w:rsidRPr="00FF4186">
              <w:rPr>
                <w:noProof/>
              </w:rPr>
              <w:instrText>30</w:instrText>
            </w:r>
            <w:r w:rsidRPr="00FF4186">
              <w:fldChar w:fldCharType="end"/>
            </w:r>
            <w:r w:rsidRPr="00FF4186">
              <w:instrText xml:space="preserve"> = 0,"" </w:instrText>
            </w:r>
            <w:r w:rsidRPr="00FF4186">
              <w:fldChar w:fldCharType="begin"/>
            </w:r>
            <w:r w:rsidRPr="00FF4186">
              <w:instrText xml:space="preserve"> IF </w:instrText>
            </w:r>
            <w:r w:rsidRPr="00FF4186">
              <w:fldChar w:fldCharType="begin"/>
            </w:r>
            <w:r w:rsidRPr="00FF4186">
              <w:instrText xml:space="preserve"> =D10 </w:instrText>
            </w:r>
            <w:r w:rsidRPr="00FF4186">
              <w:fldChar w:fldCharType="separate"/>
            </w:r>
            <w:r w:rsidRPr="00FF4186">
              <w:rPr>
                <w:noProof/>
              </w:rPr>
              <w:instrText>30</w:instrText>
            </w:r>
            <w:r w:rsidRPr="00FF4186">
              <w:fldChar w:fldCharType="end"/>
            </w:r>
            <w:r w:rsidRPr="00FF4186">
              <w:instrText xml:space="preserve">  &lt; </w:instrText>
            </w:r>
            <w:r w:rsidRPr="00FF4186">
              <w:fldChar w:fldCharType="begin"/>
            </w:r>
            <w:r w:rsidRPr="00FF4186">
              <w:instrText xml:space="preserve"> DocVariable MonthEnd \@ d </w:instrText>
            </w:r>
            <w:r w:rsidRPr="00FF4186">
              <w:fldChar w:fldCharType="separate"/>
            </w:r>
            <w:r w:rsidRPr="00FF4186">
              <w:instrText>30</w:instrText>
            </w:r>
            <w:r w:rsidRPr="00FF4186">
              <w:fldChar w:fldCharType="end"/>
            </w:r>
            <w:r w:rsidRPr="00FF4186">
              <w:instrText xml:space="preserve">  </w:instrText>
            </w:r>
            <w:r w:rsidRPr="00FF4186">
              <w:fldChar w:fldCharType="begin"/>
            </w:r>
            <w:r w:rsidRPr="00FF4186">
              <w:instrText xml:space="preserve"> =D10+1 </w:instrText>
            </w:r>
            <w:r w:rsidRPr="00FF4186">
              <w:fldChar w:fldCharType="separate"/>
            </w:r>
            <w:r w:rsidRPr="00FF4186">
              <w:rPr>
                <w:noProof/>
              </w:rPr>
              <w:instrText>28</w:instrText>
            </w:r>
            <w:r w:rsidRPr="00FF4186">
              <w:fldChar w:fldCharType="end"/>
            </w:r>
            <w:r w:rsidRPr="00FF4186">
              <w:instrText xml:space="preserve"> "" </w:instrText>
            </w:r>
            <w:r w:rsidRPr="00FF4186">
              <w:fldChar w:fldCharType="end"/>
            </w:r>
            <w:r w:rsidRPr="00FF4186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D9AB0E8" w14:textId="77777777" w:rsidR="00A03343" w:rsidRPr="00FF4186" w:rsidRDefault="00A03343" w:rsidP="00A03343">
            <w:pPr>
              <w:pStyle w:val="Dates"/>
            </w:pPr>
            <w:r w:rsidRPr="00FF4186">
              <w:t>29</w:t>
            </w:r>
            <w:r w:rsidRPr="00FF4186">
              <w:fldChar w:fldCharType="begin"/>
            </w:r>
            <w:r w:rsidRPr="00FF4186">
              <w:instrText xml:space="preserve">IF </w:instrText>
            </w:r>
            <w:r w:rsidRPr="00FF4186">
              <w:fldChar w:fldCharType="begin"/>
            </w:r>
            <w:r w:rsidRPr="00FF4186">
              <w:instrText xml:space="preserve"> =E10</w:instrText>
            </w:r>
            <w:r w:rsidRPr="00FF4186">
              <w:fldChar w:fldCharType="separate"/>
            </w:r>
            <w:r w:rsidRPr="00FF4186">
              <w:rPr>
                <w:noProof/>
              </w:rPr>
              <w:instrText>0</w:instrText>
            </w:r>
            <w:r w:rsidRPr="00FF4186">
              <w:fldChar w:fldCharType="end"/>
            </w:r>
            <w:r w:rsidRPr="00FF4186">
              <w:instrText xml:space="preserve"> = 0,"" </w:instrText>
            </w:r>
            <w:r w:rsidRPr="00FF4186">
              <w:fldChar w:fldCharType="begin"/>
            </w:r>
            <w:r w:rsidRPr="00FF4186">
              <w:instrText xml:space="preserve"> IF </w:instrText>
            </w:r>
            <w:r w:rsidRPr="00FF4186">
              <w:fldChar w:fldCharType="begin"/>
            </w:r>
            <w:r w:rsidRPr="00FF4186">
              <w:instrText xml:space="preserve"> =E10 </w:instrText>
            </w:r>
            <w:r w:rsidRPr="00FF4186">
              <w:fldChar w:fldCharType="separate"/>
            </w:r>
            <w:r w:rsidRPr="00FF4186">
              <w:rPr>
                <w:noProof/>
              </w:rPr>
              <w:instrText>28</w:instrText>
            </w:r>
            <w:r w:rsidRPr="00FF4186">
              <w:fldChar w:fldCharType="end"/>
            </w:r>
            <w:r w:rsidRPr="00FF4186">
              <w:instrText xml:space="preserve">  &lt; </w:instrText>
            </w:r>
            <w:r w:rsidRPr="00FF4186">
              <w:fldChar w:fldCharType="begin"/>
            </w:r>
            <w:r w:rsidRPr="00FF4186">
              <w:instrText xml:space="preserve"> DocVariable MonthEnd \@ d </w:instrText>
            </w:r>
            <w:r w:rsidRPr="00FF4186">
              <w:fldChar w:fldCharType="separate"/>
            </w:r>
            <w:r w:rsidRPr="00FF4186">
              <w:instrText>31</w:instrText>
            </w:r>
            <w:r w:rsidRPr="00FF4186">
              <w:fldChar w:fldCharType="end"/>
            </w:r>
            <w:r w:rsidRPr="00FF4186">
              <w:instrText xml:space="preserve">  </w:instrText>
            </w:r>
            <w:r w:rsidRPr="00FF4186">
              <w:fldChar w:fldCharType="begin"/>
            </w:r>
            <w:r w:rsidRPr="00FF4186">
              <w:instrText xml:space="preserve"> =E10+1 </w:instrText>
            </w:r>
            <w:r w:rsidRPr="00FF4186">
              <w:fldChar w:fldCharType="separate"/>
            </w:r>
            <w:r w:rsidRPr="00FF4186">
              <w:rPr>
                <w:noProof/>
              </w:rPr>
              <w:instrText>29</w:instrText>
            </w:r>
            <w:r w:rsidRPr="00FF4186">
              <w:fldChar w:fldCharType="end"/>
            </w:r>
            <w:r w:rsidRPr="00FF4186">
              <w:instrText xml:space="preserve"> "" </w:instrText>
            </w:r>
            <w:r w:rsidRPr="00FF4186">
              <w:fldChar w:fldCharType="separate"/>
            </w:r>
            <w:r w:rsidRPr="00FF4186">
              <w:rPr>
                <w:noProof/>
              </w:rPr>
              <w:instrText>29</w:instrText>
            </w:r>
            <w:r w:rsidRPr="00FF4186">
              <w:fldChar w:fldCharType="end"/>
            </w:r>
            <w:r w:rsidRPr="00FF4186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2819C23" w14:textId="77777777" w:rsidR="00A03343" w:rsidRPr="00171A37" w:rsidRDefault="00A03343" w:rsidP="00A03343">
            <w:pPr>
              <w:pStyle w:val="Dates"/>
            </w:pPr>
            <w:r w:rsidRPr="00171A37">
              <w:t>30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=F10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=F10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=F10+1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</w:tr>
      <w:tr w:rsidR="00A03343" w14:paraId="014CFB71" w14:textId="77777777" w:rsidTr="006767C5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50A5FC5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913FBF" w14:textId="7D1149C1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03478285" w14:textId="1C354062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6966CCCE" w14:textId="006D93B5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6A08D01F" w14:textId="3BC892ED" w:rsidR="00A03343" w:rsidRPr="00171A37" w:rsidRDefault="007B6AF3" w:rsidP="00171A37">
            <w:pPr>
              <w:pStyle w:val="TableText"/>
              <w:rPr>
                <w:sz w:val="22"/>
                <w:szCs w:val="22"/>
              </w:rPr>
            </w:pPr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014306" w14:textId="06C82B8C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3B751153" w14:textId="19086C15" w:rsidR="00171A37" w:rsidRPr="00171A37" w:rsidRDefault="00171A37" w:rsidP="00171A37">
            <w:pPr>
              <w:rPr>
                <w:color w:val="008000"/>
              </w:rPr>
            </w:pPr>
            <w:r w:rsidRPr="00171A37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3DDA4FD7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6F252102" w14:textId="7B35BB5A" w:rsidR="00A03343" w:rsidRPr="00171A37" w:rsidRDefault="007B6AF3" w:rsidP="007B6AF3">
            <w:pPr>
              <w:rPr>
                <w:color w:val="FF0000"/>
              </w:rPr>
            </w:pPr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9B5E99" w14:textId="51B40099" w:rsidR="006767C5" w:rsidRPr="00171A37" w:rsidRDefault="006767C5" w:rsidP="006767C5">
            <w:pPr>
              <w:rPr>
                <w:color w:val="FF6600"/>
              </w:rPr>
            </w:pPr>
            <w:r w:rsidRPr="00171A37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6088D73E" w14:textId="787484CB" w:rsidR="006767C5" w:rsidRPr="00171A37" w:rsidRDefault="006767C5" w:rsidP="006767C5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7CB6402F" w14:textId="4DF1821C" w:rsidR="006767C5" w:rsidRPr="00171A37" w:rsidRDefault="006767C5" w:rsidP="006767C5">
            <w:pPr>
              <w:rPr>
                <w:color w:val="3366FF"/>
              </w:rPr>
            </w:pPr>
            <w:r w:rsidRPr="00171A37">
              <w:rPr>
                <w:color w:val="3366FF"/>
              </w:rPr>
              <w:t>8:</w:t>
            </w:r>
            <w:r w:rsidR="00FF4186">
              <w:rPr>
                <w:color w:val="3366FF"/>
              </w:rPr>
              <w:t xml:space="preserve"> volleyball</w:t>
            </w:r>
          </w:p>
          <w:p w14:paraId="7E702B34" w14:textId="48F5B595" w:rsidR="00A03343" w:rsidRPr="00171A37" w:rsidRDefault="007B6AF3" w:rsidP="006767C5">
            <w:pPr>
              <w:pStyle w:val="TableText"/>
              <w:rPr>
                <w:sz w:val="22"/>
                <w:szCs w:val="22"/>
              </w:rPr>
            </w:pPr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7A5C7CC" w14:textId="33B07D42" w:rsidR="006767C5" w:rsidRPr="00FF4186" w:rsidRDefault="006767C5" w:rsidP="006767C5">
            <w:pPr>
              <w:rPr>
                <w:color w:val="871A86" w:themeColor="accent6" w:themeShade="BF"/>
              </w:rPr>
            </w:pPr>
            <w:r w:rsidRPr="00FF4186">
              <w:rPr>
                <w:color w:val="871A86" w:themeColor="accent6" w:themeShade="BF"/>
              </w:rPr>
              <w:t>9:</w:t>
            </w:r>
            <w:r w:rsidR="00FF4186" w:rsidRPr="00FF4186">
              <w:rPr>
                <w:color w:val="660066"/>
              </w:rPr>
              <w:t xml:space="preserve"> volleyball</w:t>
            </w:r>
          </w:p>
          <w:p w14:paraId="0DEED034" w14:textId="4519420A" w:rsidR="006767C5" w:rsidRPr="00FF4186" w:rsidRDefault="006767C5" w:rsidP="006767C5">
            <w:pPr>
              <w:rPr>
                <w:color w:val="3366FF"/>
              </w:rPr>
            </w:pPr>
            <w:r w:rsidRPr="00FF4186">
              <w:rPr>
                <w:color w:val="3366FF"/>
              </w:rPr>
              <w:t xml:space="preserve">8: </w:t>
            </w:r>
            <w:r w:rsidR="00FF4186" w:rsidRPr="00FF4186">
              <w:rPr>
                <w:color w:val="3366FF"/>
              </w:rPr>
              <w:t>volleyball</w:t>
            </w:r>
          </w:p>
          <w:p w14:paraId="5DD1BB2F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3036763C" w14:textId="5206EB84" w:rsidR="00A03343" w:rsidRPr="00FF4186" w:rsidRDefault="001011DC" w:rsidP="001011DC">
            <w:pPr>
              <w:pStyle w:val="TableText"/>
              <w:rPr>
                <w:color w:val="auto"/>
                <w:sz w:val="22"/>
                <w:szCs w:val="22"/>
              </w:rPr>
            </w:pPr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203A27C" w14:textId="732716D3" w:rsidR="006F6370" w:rsidRPr="00FF4186" w:rsidRDefault="006F6370" w:rsidP="006F6370">
            <w:pPr>
              <w:rPr>
                <w:color w:val="008000"/>
              </w:rPr>
            </w:pPr>
            <w:r w:rsidRPr="00FF4186">
              <w:rPr>
                <w:color w:val="008000"/>
              </w:rPr>
              <w:t>10:</w:t>
            </w:r>
            <w:r w:rsidR="00FF4186" w:rsidRPr="00FF4186">
              <w:rPr>
                <w:color w:val="008000"/>
              </w:rPr>
              <w:t xml:space="preserve"> volleyball</w:t>
            </w:r>
          </w:p>
          <w:p w14:paraId="607938CE" w14:textId="0187DAFB" w:rsidR="00F96590" w:rsidRPr="00FF4186" w:rsidRDefault="006F6370" w:rsidP="00A03343">
            <w:pPr>
              <w:pStyle w:val="TableText"/>
              <w:rPr>
                <w:color w:val="auto"/>
                <w:sz w:val="22"/>
                <w:szCs w:val="22"/>
              </w:rPr>
            </w:pPr>
            <w:r w:rsidRPr="00FF4186">
              <w:rPr>
                <w:color w:val="FF6600"/>
                <w:sz w:val="22"/>
                <w:szCs w:val="22"/>
              </w:rPr>
              <w:t>8:</w:t>
            </w:r>
            <w:r w:rsidR="00FF4186" w:rsidRPr="00FF4186">
              <w:rPr>
                <w:color w:val="FF6600"/>
                <w:sz w:val="22"/>
                <w:szCs w:val="22"/>
              </w:rPr>
              <w:t xml:space="preserve"> volleyball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5852E46" w14:textId="77777777" w:rsidR="00A03343" w:rsidRPr="00171A37" w:rsidRDefault="00A03343" w:rsidP="00A03343">
            <w:pPr>
              <w:pStyle w:val="TableText"/>
              <w:rPr>
                <w:sz w:val="22"/>
                <w:szCs w:val="22"/>
              </w:rPr>
            </w:pPr>
          </w:p>
        </w:tc>
      </w:tr>
      <w:tr w:rsidR="00A03343" w14:paraId="14B4ABCB" w14:textId="77777777" w:rsidTr="00F42CD6">
        <w:trPr>
          <w:trHeight w:val="274"/>
        </w:trPr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156C086" w14:textId="77777777" w:rsidR="00A03343" w:rsidRPr="00566EB4" w:rsidRDefault="00A03343" w:rsidP="00A03343">
            <w:pPr>
              <w:pStyle w:val="Dates"/>
            </w:pPr>
            <w:r>
              <w:t>31</w:t>
            </w: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247712" w14:textId="77777777" w:rsidR="00A03343" w:rsidRPr="00566EB4" w:rsidRDefault="00A03343" w:rsidP="00A03343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F8E131" w14:textId="77777777" w:rsidR="00A03343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E3D277" w14:textId="77777777" w:rsidR="00A03343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0E0BDF" w14:textId="77777777" w:rsidR="00A03343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EA78BF" w14:textId="77777777" w:rsidR="00A03343" w:rsidRDefault="00A03343" w:rsidP="00A03343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2738A3" w14:textId="77777777" w:rsidR="00A03343" w:rsidRDefault="00A03343" w:rsidP="00A03343">
            <w:pPr>
              <w:pStyle w:val="Dates"/>
            </w:pPr>
          </w:p>
        </w:tc>
      </w:tr>
      <w:tr w:rsidR="00A03343" w14:paraId="5074E2C8" w14:textId="77777777" w:rsidTr="000727A3">
        <w:trPr>
          <w:trHeight w:val="200"/>
        </w:trPr>
        <w:tc>
          <w:tcPr>
            <w:tcW w:w="714" w:type="pct"/>
            <w:tcBorders>
              <w:top w:val="nil"/>
            </w:tcBorders>
            <w:shd w:val="clear" w:color="auto" w:fill="E0E0E0"/>
          </w:tcPr>
          <w:p w14:paraId="722F57D8" w14:textId="77777777" w:rsidR="00A03343" w:rsidRPr="00566EB4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D49F627" w14:textId="77777777" w:rsidR="00A03343" w:rsidRPr="00566EB4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974F33C" w14:textId="77777777" w:rsidR="00A03343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6A4200F" w14:textId="77777777" w:rsidR="00A03343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16EC26D" w14:textId="77777777" w:rsidR="00A03343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125CDC7" w14:textId="77777777" w:rsidR="00A03343" w:rsidRDefault="00A03343" w:rsidP="00A03343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25420A2" w14:textId="77777777" w:rsidR="00A03343" w:rsidRDefault="00A03343" w:rsidP="00A03343">
            <w:pPr>
              <w:pStyle w:val="TableText"/>
            </w:pPr>
          </w:p>
        </w:tc>
      </w:tr>
    </w:tbl>
    <w:p w14:paraId="46DE4862" w14:textId="77777777" w:rsidR="00A03343" w:rsidRPr="00B209EC" w:rsidRDefault="00A03343" w:rsidP="00A03343"/>
    <w:p w14:paraId="588BB437" w14:textId="77777777" w:rsidR="00A03343" w:rsidRDefault="00A03343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8D0AA0" w14:paraId="78238EBE" w14:textId="77777777" w:rsidTr="008D0AA0">
        <w:trPr>
          <w:trHeight w:val="945"/>
        </w:trPr>
        <w:tc>
          <w:tcPr>
            <w:tcW w:w="4132" w:type="pct"/>
            <w:vAlign w:val="center"/>
          </w:tcPr>
          <w:p w14:paraId="028D7FF2" w14:textId="77777777" w:rsidR="008D0AA0" w:rsidRPr="009E19B4" w:rsidRDefault="008D0AA0" w:rsidP="008D0AA0">
            <w:pPr>
              <w:pStyle w:val="Month"/>
              <w:jc w:val="right"/>
            </w:pPr>
            <w:r>
              <w:t>February</w:t>
            </w:r>
          </w:p>
        </w:tc>
        <w:tc>
          <w:tcPr>
            <w:tcW w:w="868" w:type="pct"/>
            <w:vAlign w:val="center"/>
          </w:tcPr>
          <w:p w14:paraId="097211DA" w14:textId="77777777" w:rsidR="008D0AA0" w:rsidRPr="009E19B4" w:rsidRDefault="008D0AA0" w:rsidP="008D0AA0">
            <w:pPr>
              <w:pStyle w:val="Year"/>
            </w:pPr>
            <w:r>
              <w:t>2016</w:t>
            </w:r>
          </w:p>
        </w:tc>
      </w:tr>
    </w:tbl>
    <w:p w14:paraId="072808DA" w14:textId="77777777" w:rsidR="008D0AA0" w:rsidRDefault="008D0AA0" w:rsidP="008D0AA0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D0AA0" w14:paraId="7C54D76F" w14:textId="77777777" w:rsidTr="00676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25E844E0" w14:textId="77777777" w:rsidR="008D0AA0" w:rsidRDefault="008D0AA0" w:rsidP="008D0AA0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AA70942" w14:textId="77777777" w:rsidR="008D0AA0" w:rsidRDefault="008D0AA0" w:rsidP="008D0AA0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51B188B" w14:textId="77777777" w:rsidR="008D0AA0" w:rsidRDefault="008D0AA0" w:rsidP="008D0AA0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B897819" w14:textId="77777777" w:rsidR="008D0AA0" w:rsidRDefault="008D0AA0" w:rsidP="008D0AA0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3D10444" w14:textId="77777777" w:rsidR="008D0AA0" w:rsidRDefault="008D0AA0" w:rsidP="008D0AA0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49D6C7B" w14:textId="77777777" w:rsidR="008D0AA0" w:rsidRDefault="008D0AA0" w:rsidP="008D0AA0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5657AB56" w14:textId="77777777" w:rsidR="008D0AA0" w:rsidRDefault="008D0AA0" w:rsidP="008D0AA0">
            <w:pPr>
              <w:pStyle w:val="Days"/>
            </w:pPr>
            <w:r>
              <w:t>Saturday</w:t>
            </w:r>
          </w:p>
        </w:tc>
      </w:tr>
      <w:tr w:rsidR="008D0AA0" w14:paraId="556C6C6A" w14:textId="77777777" w:rsidTr="006767C5">
        <w:tc>
          <w:tcPr>
            <w:tcW w:w="714" w:type="pct"/>
            <w:tcBorders>
              <w:bottom w:val="nil"/>
            </w:tcBorders>
          </w:tcPr>
          <w:p w14:paraId="5DD9AB51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28E3525" w14:textId="77777777" w:rsidR="008D0AA0" w:rsidRPr="00566EB4" w:rsidRDefault="008D0AA0" w:rsidP="008D0AA0">
            <w:pPr>
              <w:pStyle w:val="Dates"/>
            </w:pPr>
            <w:r>
              <w:t>1</w: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4998371" w14:textId="77777777" w:rsidR="008D0AA0" w:rsidRPr="00566EB4" w:rsidRDefault="008D0AA0" w:rsidP="008D0AA0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05445F8" w14:textId="77777777" w:rsidR="008D0AA0" w:rsidRPr="00566EB4" w:rsidRDefault="008D0AA0" w:rsidP="008D0AA0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C0D0340" w14:textId="77777777" w:rsidR="008D0AA0" w:rsidRPr="00566EB4" w:rsidRDefault="008D0AA0" w:rsidP="008D0AA0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A428505" w14:textId="77777777" w:rsidR="008D0AA0" w:rsidRPr="00566EB4" w:rsidRDefault="008D0AA0" w:rsidP="008D0AA0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4F5D155" w14:textId="77777777" w:rsidR="008D0AA0" w:rsidRPr="00566EB4" w:rsidRDefault="008D0AA0" w:rsidP="008D0AA0">
            <w:pPr>
              <w:pStyle w:val="Dates"/>
            </w:pPr>
            <w:r>
              <w:t>6</w:t>
            </w:r>
          </w:p>
        </w:tc>
      </w:tr>
      <w:tr w:rsidR="008D0AA0" w14:paraId="488C9B33" w14:textId="77777777" w:rsidTr="006767C5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8803BD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CC6CC69" w14:textId="3CF48EB8" w:rsidR="00342CB1" w:rsidRPr="00171A37" w:rsidRDefault="00342CB1" w:rsidP="00342CB1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</w:t>
            </w:r>
          </w:p>
          <w:p w14:paraId="219CC77D" w14:textId="53F42288" w:rsidR="00342CB1" w:rsidRPr="00171A37" w:rsidRDefault="00342CB1" w:rsidP="00342CB1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FF4186">
              <w:rPr>
                <w:color w:val="660066"/>
              </w:rPr>
              <w:t xml:space="preserve"> volleyball</w:t>
            </w:r>
          </w:p>
          <w:p w14:paraId="169DDD41" w14:textId="483B5474" w:rsidR="00342CB1" w:rsidRPr="00171A37" w:rsidRDefault="00342CB1" w:rsidP="00342CB1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</w:t>
            </w:r>
          </w:p>
          <w:p w14:paraId="0C853C3D" w14:textId="1A796383" w:rsidR="0077134B" w:rsidRPr="00566EB4" w:rsidRDefault="007B6AF3" w:rsidP="008D0AA0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478A5BF" w14:textId="23814B33" w:rsidR="00342CB1" w:rsidRPr="006F6370" w:rsidRDefault="00342CB1" w:rsidP="00342CB1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volleyball- T</w:t>
            </w:r>
          </w:p>
          <w:p w14:paraId="437B56BF" w14:textId="3DA39B82" w:rsidR="00342CB1" w:rsidRPr="00154E6D" w:rsidRDefault="00342CB1" w:rsidP="00342CB1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</w:t>
            </w:r>
          </w:p>
          <w:p w14:paraId="4CCBE707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6E649E63" w14:textId="456ACA1D" w:rsidR="008D0AA0" w:rsidRPr="0023365C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5A0522B" w14:textId="53E88A27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</w:t>
            </w:r>
          </w:p>
          <w:p w14:paraId="627D1695" w14:textId="69299546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volleyball- T</w:t>
            </w:r>
          </w:p>
          <w:p w14:paraId="73D83F99" w14:textId="7507599D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FF4186">
              <w:rPr>
                <w:color w:val="3366FF"/>
              </w:rPr>
              <w:t xml:space="preserve"> volleyball</w:t>
            </w:r>
          </w:p>
          <w:p w14:paraId="251D3EF1" w14:textId="68142A35" w:rsidR="008D0AA0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6484A9B" w14:textId="5D30720D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660066"/>
              </w:rPr>
              <w:t xml:space="preserve"> volleyball- T</w:t>
            </w:r>
          </w:p>
          <w:p w14:paraId="6E62DA6C" w14:textId="180A56EA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FF4186">
              <w:rPr>
                <w:color w:val="3366FF"/>
              </w:rPr>
              <w:t>volleyball- T</w:t>
            </w:r>
          </w:p>
          <w:p w14:paraId="25DEFD29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6E046A81" w14:textId="76A2DF0A" w:rsidR="008D0AA0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24AD3AA" w14:textId="138CD1AA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volleyball-T</w:t>
            </w:r>
          </w:p>
          <w:p w14:paraId="3A76D797" w14:textId="2E4263D8" w:rsidR="008D0AA0" w:rsidRPr="00566EB4" w:rsidRDefault="006F6370" w:rsidP="006F6370">
            <w:r w:rsidRPr="006F6370">
              <w:rPr>
                <w:color w:val="FF6600"/>
              </w:rPr>
              <w:t>8:</w:t>
            </w:r>
            <w:r w:rsidR="00FF4186">
              <w:rPr>
                <w:color w:val="FF6600"/>
              </w:rPr>
              <w:t xml:space="preserve"> volleyball-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C399817" w14:textId="77777777" w:rsidR="008D0AA0" w:rsidRPr="00566EB4" w:rsidRDefault="008D0AA0" w:rsidP="008D0AA0"/>
        </w:tc>
      </w:tr>
      <w:tr w:rsidR="008D0AA0" w14:paraId="6EDD05A6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52ABC48" w14:textId="77777777" w:rsidR="008D0AA0" w:rsidRPr="00566EB4" w:rsidRDefault="008D0AA0" w:rsidP="008D0AA0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385FE4E" w14:textId="77777777" w:rsidR="008D0AA0" w:rsidRPr="00566EB4" w:rsidRDefault="008D0AA0" w:rsidP="008D0AA0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679E29C" w14:textId="77777777" w:rsidR="008D0AA0" w:rsidRPr="00566EB4" w:rsidRDefault="008D0AA0" w:rsidP="008D0AA0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F74035" w14:textId="77777777" w:rsidR="008D0AA0" w:rsidRPr="00566EB4" w:rsidRDefault="008D0AA0" w:rsidP="008D0AA0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66FA50" w14:textId="77777777" w:rsidR="008D0AA0" w:rsidRPr="00566EB4" w:rsidRDefault="008D0AA0" w:rsidP="008D0AA0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D9D865D" w14:textId="5003D4F0" w:rsidR="008D0AA0" w:rsidRPr="00566EB4" w:rsidRDefault="000727A3" w:rsidP="008D0AA0">
            <w:pPr>
              <w:pStyle w:val="Dates"/>
            </w:pPr>
            <w:r>
              <w:t xml:space="preserve">  </w:t>
            </w:r>
            <w:r w:rsidR="008D0AA0"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F385336" w14:textId="77777777" w:rsidR="008D0AA0" w:rsidRPr="00566EB4" w:rsidRDefault="008D0AA0" w:rsidP="008D0AA0">
            <w:pPr>
              <w:pStyle w:val="Dates"/>
            </w:pPr>
            <w:r>
              <w:t>13</w:t>
            </w:r>
          </w:p>
        </w:tc>
      </w:tr>
      <w:tr w:rsidR="008D0AA0" w14:paraId="6192D703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02E92A3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5BC4F42" w14:textId="0318AD9C" w:rsidR="008D0AA0" w:rsidRDefault="00A643CB" w:rsidP="008D0AA0">
            <w:r>
              <w:t>Family Day</w:t>
            </w:r>
          </w:p>
          <w:p w14:paraId="24395ADD" w14:textId="77777777" w:rsidR="00F96590" w:rsidRDefault="00F96590" w:rsidP="008D0AA0"/>
          <w:p w14:paraId="0FEA9495" w14:textId="77777777" w:rsidR="00F96590" w:rsidRDefault="00F96590" w:rsidP="008D0AA0"/>
          <w:p w14:paraId="475F997D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E9C74A" w14:textId="79129543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  <w:p w14:paraId="2A8F2CBD" w14:textId="4026312E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badminton</w:t>
            </w:r>
          </w:p>
          <w:p w14:paraId="51B413BE" w14:textId="550F289F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39903C02" w14:textId="3A99F46D" w:rsidR="008D0AA0" w:rsidRPr="00566EB4" w:rsidRDefault="00171A37" w:rsidP="00171A37">
            <w:r w:rsidRPr="006F6370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12E7297" w14:textId="7F673D85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  <w:p w14:paraId="4DEEFF72" w14:textId="2AF93A92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badminton</w:t>
            </w:r>
          </w:p>
          <w:p w14:paraId="64CA842A" w14:textId="3E1C80D2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5C3A24">
              <w:rPr>
                <w:color w:val="3366FF"/>
              </w:rPr>
              <w:t xml:space="preserve"> badminton</w:t>
            </w:r>
          </w:p>
          <w:p w14:paraId="6D5AEC45" w14:textId="5D8CE9AE" w:rsidR="008D0AA0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FF4186">
              <w:rPr>
                <w:color w:val="0080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C768FA" w14:textId="57DCB7B5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7613271E" w14:textId="277A2DFF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5C3A24">
              <w:rPr>
                <w:color w:val="3366FF"/>
              </w:rPr>
              <w:t>badminton</w:t>
            </w:r>
          </w:p>
          <w:p w14:paraId="57D0A41B" w14:textId="5246EBD9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FF4186">
              <w:rPr>
                <w:color w:val="FF0000"/>
              </w:rPr>
              <w:t xml:space="preserve"> badminton</w:t>
            </w:r>
          </w:p>
          <w:p w14:paraId="54270136" w14:textId="3DF368D6" w:rsidR="008D0AA0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2AEBCC" w14:textId="01ED993F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badminton</w:t>
            </w:r>
          </w:p>
          <w:p w14:paraId="77664F0D" w14:textId="07E7247C" w:rsidR="008D0AA0" w:rsidRPr="00566EB4" w:rsidRDefault="006F6370" w:rsidP="006F6370">
            <w:r w:rsidRPr="006F6370">
              <w:rPr>
                <w:color w:val="FF6600"/>
              </w:rPr>
              <w:t>8:</w:t>
            </w:r>
            <w:r w:rsidR="00473B50">
              <w:rPr>
                <w:color w:val="FF6600"/>
              </w:rPr>
              <w:t xml:space="preserve"> Assembly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AF3AF25" w14:textId="77777777" w:rsidR="008D0AA0" w:rsidRPr="00566EB4" w:rsidRDefault="008D0AA0" w:rsidP="008D0AA0"/>
        </w:tc>
      </w:tr>
      <w:tr w:rsidR="008D0AA0" w14:paraId="14DF1B7A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94F6D3F" w14:textId="77777777" w:rsidR="008D0AA0" w:rsidRPr="00566EB4" w:rsidRDefault="008D0AA0" w:rsidP="008D0AA0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571EFDF3" w14:textId="77777777" w:rsidR="008D0AA0" w:rsidRPr="00566EB4" w:rsidRDefault="008D0AA0" w:rsidP="008D0AA0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5B013AFA" w14:textId="77777777" w:rsidR="008D0AA0" w:rsidRPr="00566EB4" w:rsidRDefault="008D0AA0" w:rsidP="008D0AA0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594071A5" w14:textId="77777777" w:rsidR="008D0AA0" w:rsidRPr="00566EB4" w:rsidRDefault="008D0AA0" w:rsidP="008D0AA0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1854A534" w14:textId="77777777" w:rsidR="008D0AA0" w:rsidRPr="00566EB4" w:rsidRDefault="008D0AA0" w:rsidP="008D0AA0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025282B4" w14:textId="77777777" w:rsidR="008D0AA0" w:rsidRPr="00566EB4" w:rsidRDefault="008D0AA0" w:rsidP="008D0AA0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26CD975" w14:textId="77777777" w:rsidR="008D0AA0" w:rsidRPr="00566EB4" w:rsidRDefault="008D0AA0" w:rsidP="008D0AA0">
            <w:pPr>
              <w:pStyle w:val="Dates"/>
            </w:pPr>
            <w:r>
              <w:t>20</w:t>
            </w:r>
          </w:p>
        </w:tc>
      </w:tr>
      <w:tr w:rsidR="008D0AA0" w14:paraId="0A38CF7E" w14:textId="77777777" w:rsidTr="000727A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E2DC3C1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0AEE4F" w14:textId="05D2D281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badminton</w:t>
            </w:r>
          </w:p>
          <w:p w14:paraId="07652711" w14:textId="49807E7C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4E986CE6" w14:textId="3E09A93E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  <w:p w14:paraId="23A01E87" w14:textId="06BDDAC2" w:rsidR="0077134B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7E45A9" w14:textId="13AE7EA7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  <w:p w14:paraId="7E433DEE" w14:textId="131CC1FB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badminton</w:t>
            </w:r>
          </w:p>
          <w:p w14:paraId="0CB82D6E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50BFDE8F" w14:textId="10B37ED9" w:rsidR="008D0AA0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ECF8C0" w14:textId="1D2F934E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  <w:p w14:paraId="0D0FB365" w14:textId="03E25D35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badminton</w:t>
            </w:r>
          </w:p>
          <w:p w14:paraId="2E61F4C5" w14:textId="51781570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5C3A24">
              <w:rPr>
                <w:color w:val="3366FF"/>
              </w:rPr>
              <w:t xml:space="preserve"> badminton</w:t>
            </w:r>
          </w:p>
          <w:p w14:paraId="6BC9F2A8" w14:textId="7A43701E" w:rsidR="008D0AA0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0037ED" w14:textId="337AE9C9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776E6659" w14:textId="06DB4BB3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5C3A24">
              <w:rPr>
                <w:color w:val="3366FF"/>
              </w:rPr>
              <w:t>badminton</w:t>
            </w:r>
          </w:p>
          <w:p w14:paraId="5A2E5051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3D6F07A6" w14:textId="3DCC0A7E" w:rsidR="008D0AA0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B449EA" w14:textId="33406853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badminton</w:t>
            </w:r>
          </w:p>
          <w:p w14:paraId="67854571" w14:textId="4532E69C" w:rsidR="008D0AA0" w:rsidRPr="00566EB4" w:rsidRDefault="006F6370" w:rsidP="006F6370">
            <w:r w:rsidRPr="006F6370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EC5ED98" w14:textId="77777777" w:rsidR="008D0AA0" w:rsidRPr="00566EB4" w:rsidRDefault="008D0AA0" w:rsidP="008D0AA0"/>
        </w:tc>
      </w:tr>
      <w:tr w:rsidR="008D0AA0" w14:paraId="3BC3D6F6" w14:textId="77777777" w:rsidTr="000727A3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07CBE36" w14:textId="77777777" w:rsidR="008D0AA0" w:rsidRPr="00566EB4" w:rsidRDefault="008D0AA0" w:rsidP="008D0AA0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99E241" w14:textId="77777777" w:rsidR="008D0AA0" w:rsidRPr="00566EB4" w:rsidRDefault="008D0AA0" w:rsidP="008D0AA0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8999C7" w14:textId="77777777" w:rsidR="008D0AA0" w:rsidRPr="00566EB4" w:rsidRDefault="008D0AA0" w:rsidP="008D0AA0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DD29AD" w14:textId="77777777" w:rsidR="008D0AA0" w:rsidRPr="00566EB4" w:rsidRDefault="008D0AA0" w:rsidP="008D0AA0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94CF81" w14:textId="77777777" w:rsidR="008D0AA0" w:rsidRPr="00566EB4" w:rsidRDefault="008D0AA0" w:rsidP="008D0AA0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9E952CB" w14:textId="77777777" w:rsidR="008D0AA0" w:rsidRPr="00566EB4" w:rsidRDefault="008D0AA0" w:rsidP="008D0AA0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71A01CC" w14:textId="77777777" w:rsidR="008D0AA0" w:rsidRPr="00566EB4" w:rsidRDefault="008D0AA0" w:rsidP="008D0AA0">
            <w:pPr>
              <w:pStyle w:val="Dates"/>
            </w:pPr>
            <w:r>
              <w:t>27</w:t>
            </w:r>
          </w:p>
        </w:tc>
      </w:tr>
      <w:tr w:rsidR="008D0AA0" w14:paraId="2DD1D3F9" w14:textId="77777777" w:rsidTr="000727A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31A6BEA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16FDB7" w14:textId="111C6855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badminton</w:t>
            </w:r>
          </w:p>
          <w:p w14:paraId="11102EF3" w14:textId="0D679D56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34E5CF1C" w14:textId="5955E987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  <w:p w14:paraId="6EFB147D" w14:textId="25F3B59F" w:rsidR="0077134B" w:rsidRPr="00566EB4" w:rsidRDefault="00171A37" w:rsidP="00171A37">
            <w:r>
              <w:rPr>
                <w:color w:val="3366FF"/>
              </w:rPr>
              <w:t>8:</w:t>
            </w:r>
            <w:r w:rsidR="005C3A24">
              <w:rPr>
                <w:color w:val="3366FF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64D1C6" w14:textId="4FECC56C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  <w:p w14:paraId="0AD097F0" w14:textId="48EF0208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badminton</w:t>
            </w:r>
          </w:p>
          <w:p w14:paraId="7F618117" w14:textId="5B0BB37F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314E0037" w14:textId="4CC5CF41" w:rsidR="008D0AA0" w:rsidRPr="00566EB4" w:rsidRDefault="00171A37" w:rsidP="00171A37">
            <w:r w:rsidRPr="006F6370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37D551" w14:textId="5BACCF9F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  <w:p w14:paraId="48FF2D09" w14:textId="09DB3CB4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badminton</w:t>
            </w:r>
          </w:p>
          <w:p w14:paraId="006F9D59" w14:textId="118B52F5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5C3A24">
              <w:rPr>
                <w:color w:val="3366FF"/>
              </w:rPr>
              <w:t xml:space="preserve"> badminton</w:t>
            </w:r>
          </w:p>
          <w:p w14:paraId="186AFAC0" w14:textId="142DCA7F" w:rsidR="008D0AA0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FF4186">
              <w:rPr>
                <w:color w:val="0080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F07B94" w14:textId="6AF2055F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7DC1A3A5" w14:textId="28FA2B57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5C3A24">
              <w:rPr>
                <w:color w:val="3366FF"/>
              </w:rPr>
              <w:t>badminton</w:t>
            </w:r>
          </w:p>
          <w:p w14:paraId="08AFEAB4" w14:textId="3AB4853B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FF4186">
              <w:rPr>
                <w:color w:val="FF0000"/>
              </w:rPr>
              <w:t xml:space="preserve"> badminton</w:t>
            </w:r>
          </w:p>
          <w:p w14:paraId="5B225723" w14:textId="495E90DB" w:rsidR="008D0AA0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F75CD2E" w14:textId="1BD7B159" w:rsidR="008D0AA0" w:rsidRPr="00566EB4" w:rsidRDefault="000727A3" w:rsidP="008D0AA0">
            <w:r>
              <w:t>Pro-D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54D3407" w14:textId="77777777" w:rsidR="008D0AA0" w:rsidRPr="00566EB4" w:rsidRDefault="008D0AA0" w:rsidP="008D0AA0"/>
        </w:tc>
      </w:tr>
      <w:tr w:rsidR="008D0AA0" w14:paraId="6398B8FE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5BDD2CB" w14:textId="77777777" w:rsidR="008D0AA0" w:rsidRPr="00171A37" w:rsidRDefault="008D0AA0" w:rsidP="008D0AA0">
            <w:pPr>
              <w:pStyle w:val="Dates"/>
            </w:pPr>
            <w:r w:rsidRPr="00171A37"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3E4C9FB2" w14:textId="77777777" w:rsidR="008D0AA0" w:rsidRPr="00171A37" w:rsidRDefault="008D0AA0" w:rsidP="008D0AA0">
            <w:pPr>
              <w:pStyle w:val="Dates"/>
            </w:pPr>
            <w:r w:rsidRPr="00171A37"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1C97435D" w14:textId="77777777" w:rsidR="008D0AA0" w:rsidRPr="00171A37" w:rsidRDefault="008D0AA0" w:rsidP="008D0AA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1FFF623" w14:textId="77777777" w:rsidR="008D0AA0" w:rsidRPr="00171A37" w:rsidRDefault="008D0AA0" w:rsidP="008D0AA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3929521" w14:textId="77777777" w:rsidR="008D0AA0" w:rsidRPr="00171A37" w:rsidRDefault="008D0AA0" w:rsidP="008D0AA0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=D10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=D10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=D10+1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6FC292" w14:textId="77777777" w:rsidR="008D0AA0" w:rsidRPr="00171A37" w:rsidRDefault="008D0AA0" w:rsidP="008D0AA0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=E10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=E10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=E10+1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881BA1" w14:textId="77777777" w:rsidR="008D0AA0" w:rsidRPr="00171A37" w:rsidRDefault="008D0AA0" w:rsidP="008D0AA0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=F10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=F10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=F10+1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</w:tr>
      <w:tr w:rsidR="008D0AA0" w14:paraId="433F533E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4FDC961" w14:textId="77777777" w:rsidR="008D0AA0" w:rsidRPr="005C3A24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8EA731" w14:textId="3A67F8FB" w:rsidR="00171A37" w:rsidRPr="005C3A24" w:rsidRDefault="00171A37" w:rsidP="00171A37">
            <w:pPr>
              <w:rPr>
                <w:color w:val="FF0000"/>
              </w:rPr>
            </w:pPr>
            <w:r w:rsidRPr="005C3A24">
              <w:rPr>
                <w:color w:val="FF0000"/>
              </w:rPr>
              <w:t>9:</w:t>
            </w:r>
            <w:r w:rsidR="00FF4186" w:rsidRPr="005C3A24">
              <w:rPr>
                <w:color w:val="FF0000"/>
              </w:rPr>
              <w:t xml:space="preserve"> badminton</w:t>
            </w:r>
          </w:p>
          <w:p w14:paraId="33B0B9E0" w14:textId="61C4FF7A" w:rsidR="00171A37" w:rsidRPr="005C3A24" w:rsidRDefault="00171A37" w:rsidP="00171A37">
            <w:pPr>
              <w:rPr>
                <w:color w:val="660066"/>
              </w:rPr>
            </w:pPr>
            <w:r w:rsidRPr="005C3A24">
              <w:rPr>
                <w:color w:val="660066"/>
              </w:rPr>
              <w:t>9:</w:t>
            </w:r>
            <w:r w:rsidR="00FF4186" w:rsidRPr="005C3A24">
              <w:rPr>
                <w:color w:val="871A86" w:themeColor="accent6" w:themeShade="BF"/>
              </w:rPr>
              <w:t xml:space="preserve"> badminton</w:t>
            </w:r>
          </w:p>
          <w:p w14:paraId="1DD78D42" w14:textId="4BE80C7B" w:rsidR="00171A37" w:rsidRPr="005C3A24" w:rsidRDefault="00171A37" w:rsidP="00171A37">
            <w:pPr>
              <w:rPr>
                <w:color w:val="8FD9FB" w:themeColor="accent2"/>
              </w:rPr>
            </w:pPr>
            <w:r w:rsidRPr="005C3A24">
              <w:rPr>
                <w:color w:val="8FD9FB" w:themeColor="accent2"/>
              </w:rPr>
              <w:t>10:</w:t>
            </w:r>
            <w:r w:rsidR="00FF4186" w:rsidRPr="005C3A24">
              <w:rPr>
                <w:color w:val="8FD9FB" w:themeColor="accent2"/>
              </w:rPr>
              <w:t xml:space="preserve"> badminton</w:t>
            </w:r>
          </w:p>
          <w:p w14:paraId="789CF1B4" w14:textId="205D7423" w:rsidR="0077134B" w:rsidRPr="005C3A24" w:rsidRDefault="00171A37" w:rsidP="008D0AA0">
            <w:pPr>
              <w:pStyle w:val="TableText"/>
              <w:rPr>
                <w:sz w:val="22"/>
                <w:szCs w:val="22"/>
              </w:rPr>
            </w:pPr>
            <w:r w:rsidRPr="005C3A24">
              <w:rPr>
                <w:color w:val="3366FF"/>
                <w:sz w:val="22"/>
                <w:szCs w:val="22"/>
              </w:rPr>
              <w:t>8:</w:t>
            </w:r>
            <w:r w:rsidR="005C3A24" w:rsidRPr="005C3A24">
              <w:rPr>
                <w:color w:val="3366FF"/>
                <w:sz w:val="22"/>
                <w:szCs w:val="22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F1780F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97A00E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E4134C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C53F20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137368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4C61EB68" w14:textId="77777777" w:rsidR="008D0AA0" w:rsidRPr="00B209EC" w:rsidRDefault="008D0AA0" w:rsidP="008D0AA0"/>
    <w:p w14:paraId="6390C1A8" w14:textId="77777777" w:rsidR="008D0AA0" w:rsidRDefault="008D0AA0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8D0AA0" w14:paraId="6FE849A0" w14:textId="77777777" w:rsidTr="008D0AA0">
        <w:trPr>
          <w:trHeight w:val="945"/>
        </w:trPr>
        <w:tc>
          <w:tcPr>
            <w:tcW w:w="4132" w:type="pct"/>
            <w:vAlign w:val="center"/>
          </w:tcPr>
          <w:p w14:paraId="436231CF" w14:textId="77777777" w:rsidR="008D0AA0" w:rsidRPr="009E19B4" w:rsidRDefault="008D0AA0" w:rsidP="008D0AA0">
            <w:pPr>
              <w:pStyle w:val="Month"/>
              <w:jc w:val="right"/>
            </w:pPr>
            <w:r>
              <w:t>March</w:t>
            </w:r>
          </w:p>
        </w:tc>
        <w:tc>
          <w:tcPr>
            <w:tcW w:w="868" w:type="pct"/>
            <w:vAlign w:val="center"/>
          </w:tcPr>
          <w:p w14:paraId="291D9BA1" w14:textId="77777777" w:rsidR="008D0AA0" w:rsidRPr="009E19B4" w:rsidRDefault="008D0AA0" w:rsidP="008D0AA0">
            <w:pPr>
              <w:pStyle w:val="Year"/>
            </w:pPr>
            <w:r>
              <w:t>2016</w:t>
            </w:r>
          </w:p>
        </w:tc>
      </w:tr>
    </w:tbl>
    <w:p w14:paraId="3D5D6CAC" w14:textId="77777777" w:rsidR="008D0AA0" w:rsidRDefault="008D0AA0" w:rsidP="008D0AA0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D0AA0" w14:paraId="43DF65F5" w14:textId="77777777" w:rsidTr="000A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441ECB8A" w14:textId="77777777" w:rsidR="008D0AA0" w:rsidRDefault="008D0AA0" w:rsidP="008D0AA0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C734ACA" w14:textId="77777777" w:rsidR="008D0AA0" w:rsidRDefault="008D0AA0" w:rsidP="008D0AA0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E092989" w14:textId="77777777" w:rsidR="008D0AA0" w:rsidRDefault="008D0AA0" w:rsidP="008D0AA0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08B33E0" w14:textId="77777777" w:rsidR="008D0AA0" w:rsidRDefault="008D0AA0" w:rsidP="008D0AA0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75200AD" w14:textId="77777777" w:rsidR="008D0AA0" w:rsidRDefault="008D0AA0" w:rsidP="008D0AA0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FF0C0B0" w14:textId="77777777" w:rsidR="008D0AA0" w:rsidRDefault="008D0AA0" w:rsidP="008D0AA0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521D29F4" w14:textId="77777777" w:rsidR="008D0AA0" w:rsidRDefault="008D0AA0" w:rsidP="008D0AA0">
            <w:pPr>
              <w:pStyle w:val="Days"/>
            </w:pPr>
            <w:r>
              <w:t>Saturday</w:t>
            </w:r>
          </w:p>
        </w:tc>
      </w:tr>
      <w:tr w:rsidR="008D0AA0" w14:paraId="6B32EE67" w14:textId="77777777" w:rsidTr="000A0377">
        <w:tc>
          <w:tcPr>
            <w:tcW w:w="714" w:type="pct"/>
            <w:tcBorders>
              <w:bottom w:val="nil"/>
            </w:tcBorders>
          </w:tcPr>
          <w:p w14:paraId="6C574C8E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20DAA5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370DDE8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>
              <w:fldChar w:fldCharType="separate"/>
            </w:r>
            <w:r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FDF1C2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308F92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A00A3B0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5947400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>
              <w:rPr>
                <w:noProof/>
              </w:rPr>
              <w:t>5</w:t>
            </w:r>
            <w:r w:rsidRPr="00566EB4">
              <w:fldChar w:fldCharType="end"/>
            </w:r>
          </w:p>
        </w:tc>
      </w:tr>
      <w:tr w:rsidR="008D0AA0" w14:paraId="6ABD3785" w14:textId="77777777" w:rsidTr="005C3A24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F0CD6C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056036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23C619" w14:textId="2033AC3E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  <w:p w14:paraId="5D736B6C" w14:textId="3BBE1898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badminton</w:t>
            </w:r>
          </w:p>
          <w:p w14:paraId="2FECECDF" w14:textId="5D89CFCC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6AD3102E" w14:textId="0FA5ECE4" w:rsidR="00F96590" w:rsidRPr="0023365C" w:rsidRDefault="00171A37" w:rsidP="00171A37">
            <w:r w:rsidRPr="006F6370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74F23F" w14:textId="6B7DB068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  <w:p w14:paraId="047E40A5" w14:textId="41C79923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FF4186">
              <w:rPr>
                <w:color w:val="FF0000"/>
              </w:rPr>
              <w:t xml:space="preserve"> badminton</w:t>
            </w:r>
          </w:p>
          <w:p w14:paraId="7A82A0AD" w14:textId="3C3D19CA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5C3A24">
              <w:rPr>
                <w:color w:val="3366FF"/>
              </w:rPr>
              <w:t xml:space="preserve"> badminton</w:t>
            </w:r>
          </w:p>
          <w:p w14:paraId="3E20AA80" w14:textId="06C24A60" w:rsidR="008D0AA0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FF4186">
              <w:rPr>
                <w:color w:val="0080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2451C7" w14:textId="0AF5B535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FF4186">
              <w:rPr>
                <w:color w:val="871A86" w:themeColor="accent6" w:themeShade="BF"/>
              </w:rPr>
              <w:t xml:space="preserve"> badminton</w:t>
            </w:r>
          </w:p>
          <w:p w14:paraId="7A62075F" w14:textId="0F132145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5C3A24">
              <w:rPr>
                <w:color w:val="3366FF"/>
              </w:rPr>
              <w:t>badminton</w:t>
            </w:r>
          </w:p>
          <w:p w14:paraId="1DC1BDAD" w14:textId="214AB965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FF4186">
              <w:rPr>
                <w:color w:val="FF0000"/>
              </w:rPr>
              <w:t xml:space="preserve"> badminton</w:t>
            </w:r>
          </w:p>
          <w:p w14:paraId="0639B8A9" w14:textId="79638D07" w:rsidR="008D0AA0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FF4186">
              <w:rPr>
                <w:color w:val="8FD9FB" w:themeColor="accent2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833C55" w14:textId="66ABFF78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FF4186">
              <w:rPr>
                <w:color w:val="008000"/>
              </w:rPr>
              <w:t xml:space="preserve"> badminton</w:t>
            </w:r>
          </w:p>
          <w:p w14:paraId="6F6DDBCC" w14:textId="4FE56DDB" w:rsidR="008D0AA0" w:rsidRPr="00566EB4" w:rsidRDefault="006F6370" w:rsidP="006F6370">
            <w:r w:rsidRPr="006F6370">
              <w:rPr>
                <w:color w:val="FF6600"/>
              </w:rPr>
              <w:t>8:</w:t>
            </w:r>
            <w:r w:rsidR="005C3A24">
              <w:rPr>
                <w:color w:val="FF66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49607FC" w14:textId="77777777" w:rsidR="008D0AA0" w:rsidRPr="00566EB4" w:rsidRDefault="008D0AA0" w:rsidP="008D0AA0"/>
        </w:tc>
      </w:tr>
      <w:tr w:rsidR="008D0AA0" w14:paraId="323348C1" w14:textId="77777777" w:rsidTr="005C3A24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807D582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3F3F3"/>
          </w:tcPr>
          <w:p w14:paraId="5F96E784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3F3F3"/>
          </w:tcPr>
          <w:p w14:paraId="3B3CA691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3F3F3"/>
          </w:tcPr>
          <w:p w14:paraId="20CEECEF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3F3F3"/>
          </w:tcPr>
          <w:p w14:paraId="3D6441A6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3F3F3"/>
          </w:tcPr>
          <w:p w14:paraId="4A375951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86A545D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>
              <w:rPr>
                <w:noProof/>
              </w:rPr>
              <w:t>12</w:t>
            </w:r>
            <w:r w:rsidRPr="00566EB4">
              <w:fldChar w:fldCharType="end"/>
            </w:r>
          </w:p>
        </w:tc>
      </w:tr>
      <w:tr w:rsidR="008D0AA0" w14:paraId="29536824" w14:textId="77777777" w:rsidTr="005C3A24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47AED33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3F3F3"/>
          </w:tcPr>
          <w:p w14:paraId="0AB610B4" w14:textId="694F7018" w:rsidR="005C3A24" w:rsidRPr="00171A37" w:rsidRDefault="005C3A24" w:rsidP="005C3A24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>
              <w:rPr>
                <w:color w:val="FF0000"/>
              </w:rPr>
              <w:t xml:space="preserve"> badminton</w:t>
            </w:r>
          </w:p>
          <w:p w14:paraId="05AB7561" w14:textId="7D6C4B5C" w:rsidR="005C3A24" w:rsidRPr="00171A37" w:rsidRDefault="005C3A24" w:rsidP="005C3A24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>
              <w:rPr>
                <w:color w:val="871A86" w:themeColor="accent6" w:themeShade="BF"/>
              </w:rPr>
              <w:t xml:space="preserve"> badminton</w:t>
            </w:r>
          </w:p>
          <w:p w14:paraId="1DC2AF41" w14:textId="7E7268C1" w:rsidR="005C3A24" w:rsidRPr="00171A37" w:rsidRDefault="005C3A24" w:rsidP="005C3A24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badminton</w:t>
            </w:r>
          </w:p>
          <w:p w14:paraId="2AEABC9B" w14:textId="04BDFAEA" w:rsidR="008D0AA0" w:rsidRPr="00566EB4" w:rsidRDefault="005C3A24" w:rsidP="005C3A24">
            <w:r>
              <w:rPr>
                <w:color w:val="3366FF"/>
              </w:rPr>
              <w:t>8: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3F3F3"/>
          </w:tcPr>
          <w:p w14:paraId="7A703F76" w14:textId="0629BCC9" w:rsidR="005C3A24" w:rsidRPr="006F6370" w:rsidRDefault="005C3A24" w:rsidP="005C3A24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badminton-T</w:t>
            </w:r>
          </w:p>
          <w:p w14:paraId="3F3F8D33" w14:textId="3580724F" w:rsidR="005C3A24" w:rsidRPr="00154E6D" w:rsidRDefault="005C3A24" w:rsidP="005C3A24">
            <w:pPr>
              <w:rPr>
                <w:color w:val="008000"/>
              </w:rPr>
            </w:pPr>
            <w:r>
              <w:rPr>
                <w:color w:val="008000"/>
              </w:rPr>
              <w:t>10: badminton</w:t>
            </w:r>
          </w:p>
          <w:p w14:paraId="0418B6C5" w14:textId="278C2C86" w:rsidR="005C3A24" w:rsidRPr="006F6370" w:rsidRDefault="005C3A24" w:rsidP="005C3A24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badminton- T</w:t>
            </w:r>
          </w:p>
          <w:p w14:paraId="04A55537" w14:textId="7F8B9C8D" w:rsidR="0077134B" w:rsidRPr="00566EB4" w:rsidRDefault="005C3A24" w:rsidP="008D0AA0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badminton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3F3F3"/>
          </w:tcPr>
          <w:p w14:paraId="3B143829" w14:textId="5E5F23B9" w:rsidR="005C3A24" w:rsidRPr="0077134B" w:rsidRDefault="005C3A24" w:rsidP="005C3A24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badminton- T</w:t>
            </w:r>
          </w:p>
          <w:p w14:paraId="11BB49C6" w14:textId="0A3C2A7D" w:rsidR="005C3A24" w:rsidRPr="0077134B" w:rsidRDefault="005C3A24" w:rsidP="005C3A24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>
              <w:rPr>
                <w:color w:val="FF0000"/>
              </w:rPr>
              <w:t xml:space="preserve"> badminton-T</w:t>
            </w:r>
          </w:p>
          <w:p w14:paraId="5909F257" w14:textId="3E93F285" w:rsidR="005C3A24" w:rsidRPr="00154E6D" w:rsidRDefault="005C3A24" w:rsidP="005C3A24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 badminton-T</w:t>
            </w:r>
          </w:p>
          <w:p w14:paraId="55C2D2D4" w14:textId="074F8B79" w:rsidR="008D0AA0" w:rsidRPr="00566EB4" w:rsidRDefault="005C3A24" w:rsidP="005C3A24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badminton-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3F3F3"/>
          </w:tcPr>
          <w:p w14:paraId="21407D01" w14:textId="22434665" w:rsidR="005C3A24" w:rsidRPr="006767C5" w:rsidRDefault="005C3A24" w:rsidP="005C3A24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9E5F03">
              <w:rPr>
                <w:color w:val="871A86" w:themeColor="accent6" w:themeShade="BF"/>
              </w:rPr>
              <w:t xml:space="preserve"> rugby</w:t>
            </w:r>
          </w:p>
          <w:p w14:paraId="42086322" w14:textId="78044C1F" w:rsidR="005C3A24" w:rsidRPr="006767C5" w:rsidRDefault="005C3A24" w:rsidP="005C3A24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9E5F03">
              <w:rPr>
                <w:color w:val="3366FF"/>
              </w:rPr>
              <w:t>rugby</w:t>
            </w:r>
          </w:p>
          <w:p w14:paraId="56CFEC09" w14:textId="3DFEF905" w:rsidR="005C3A24" w:rsidRPr="006767C5" w:rsidRDefault="005C3A24" w:rsidP="005C3A24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9E5F03">
              <w:rPr>
                <w:color w:val="FF0000"/>
              </w:rPr>
              <w:t xml:space="preserve"> rugby</w:t>
            </w:r>
          </w:p>
          <w:p w14:paraId="2E1F0388" w14:textId="51422A3B" w:rsidR="008D0AA0" w:rsidRPr="00566EB4" w:rsidRDefault="005C3A24" w:rsidP="005C3A24">
            <w:r w:rsidRPr="006767C5">
              <w:rPr>
                <w:color w:val="8FD9FB" w:themeColor="accent2"/>
              </w:rPr>
              <w:t>10:</w:t>
            </w:r>
            <w:r w:rsidR="009E5F03">
              <w:rPr>
                <w:color w:val="8FD9FB" w:themeColor="accent2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3F3F3"/>
          </w:tcPr>
          <w:p w14:paraId="1C4A8E2E" w14:textId="740817F3" w:rsidR="005C3A24" w:rsidRPr="006F6370" w:rsidRDefault="005C3A24" w:rsidP="005C3A24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9E5F03">
              <w:rPr>
                <w:color w:val="008000"/>
              </w:rPr>
              <w:t xml:space="preserve"> rugby</w:t>
            </w:r>
          </w:p>
          <w:p w14:paraId="76D73D30" w14:textId="0E249AED" w:rsidR="008D0AA0" w:rsidRPr="00566EB4" w:rsidRDefault="005C3A24" w:rsidP="005C3A24">
            <w:r w:rsidRPr="006F6370">
              <w:rPr>
                <w:color w:val="FF6600"/>
              </w:rPr>
              <w:t>8:</w:t>
            </w:r>
            <w:r w:rsidR="009E5F03">
              <w:rPr>
                <w:color w:val="FF6600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A5350E6" w14:textId="77777777" w:rsidR="008D0AA0" w:rsidRPr="00566EB4" w:rsidRDefault="008D0AA0" w:rsidP="008D0AA0"/>
        </w:tc>
      </w:tr>
      <w:tr w:rsidR="008D0AA0" w14:paraId="3C6CEA10" w14:textId="77777777" w:rsidTr="000727A3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FCEE5B8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F4FD056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3F83CE5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5450C3D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4F33B22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23038F4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F05CBEC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>
              <w:rPr>
                <w:noProof/>
              </w:rPr>
              <w:t>19</w:t>
            </w:r>
            <w:r w:rsidRPr="00566EB4">
              <w:fldChar w:fldCharType="end"/>
            </w:r>
          </w:p>
        </w:tc>
      </w:tr>
      <w:tr w:rsidR="008D0AA0" w14:paraId="7D2AE61A" w14:textId="77777777" w:rsidTr="009E5F0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95C2CAC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02A998E" w14:textId="26EC8BF1" w:rsidR="008D0AA0" w:rsidRPr="00566EB4" w:rsidRDefault="000727A3" w:rsidP="008D0AA0">
            <w: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D51929D" w14:textId="5D587E27" w:rsidR="008D0AA0" w:rsidRDefault="000727A3" w:rsidP="008D0AA0">
            <w:r>
              <w:t>Spring Break</w:t>
            </w:r>
          </w:p>
          <w:p w14:paraId="5D724316" w14:textId="77777777" w:rsidR="00F96590" w:rsidRDefault="00F96590" w:rsidP="008D0AA0"/>
          <w:p w14:paraId="59F2D611" w14:textId="77777777" w:rsidR="00F96590" w:rsidRDefault="00F96590" w:rsidP="008D0AA0"/>
          <w:p w14:paraId="038489B9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EA432CF" w14:textId="78D34DB1" w:rsidR="008D0AA0" w:rsidRPr="00566EB4" w:rsidRDefault="000727A3" w:rsidP="008D0AA0">
            <w: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C3DF64E" w14:textId="6554948A" w:rsidR="008D0AA0" w:rsidRPr="00566EB4" w:rsidRDefault="000727A3" w:rsidP="008D0AA0">
            <w: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01EF6A4" w14:textId="44C56F88" w:rsidR="008D0AA0" w:rsidRPr="00566EB4" w:rsidRDefault="000727A3" w:rsidP="008D0AA0">
            <w: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EE89F0F" w14:textId="77777777" w:rsidR="008D0AA0" w:rsidRPr="00566EB4" w:rsidRDefault="008D0AA0" w:rsidP="008D0AA0"/>
        </w:tc>
      </w:tr>
      <w:tr w:rsidR="008D0AA0" w14:paraId="68FEE224" w14:textId="77777777" w:rsidTr="009E5F03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1CA71FF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E843BE5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1FAAE90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9079337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2A79B12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2F4BF34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2581A89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>
              <w:rPr>
                <w:noProof/>
              </w:rPr>
              <w:t>26</w:t>
            </w:r>
            <w:r w:rsidRPr="00566EB4">
              <w:fldChar w:fldCharType="end"/>
            </w:r>
          </w:p>
        </w:tc>
      </w:tr>
      <w:tr w:rsidR="008D0AA0" w14:paraId="5A460356" w14:textId="77777777" w:rsidTr="009E5F0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5368042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6E31D25" w14:textId="44B62C79" w:rsidR="008D0AA0" w:rsidRPr="00566EB4" w:rsidRDefault="00A33B57" w:rsidP="00171A37">
            <w: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2332048" w14:textId="1BD50390" w:rsidR="00F96590" w:rsidRPr="00566EB4" w:rsidRDefault="00A33B57" w:rsidP="00171A37">
            <w: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E6A1071" w14:textId="55F66A7A" w:rsidR="008D0AA0" w:rsidRPr="00566EB4" w:rsidRDefault="00A33B57" w:rsidP="006767C5">
            <w:r>
              <w:t>Spring Break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74FAE2A" w14:textId="695FA8E1" w:rsidR="008D0AA0" w:rsidRPr="00A33B57" w:rsidRDefault="00A33B57" w:rsidP="006767C5">
            <w:pPr>
              <w:rPr>
                <w:color w:val="auto"/>
              </w:rPr>
            </w:pPr>
            <w:r w:rsidRPr="00A33B57">
              <w:rPr>
                <w:color w:val="auto"/>
              </w:rPr>
              <w:t>Spring Break</w:t>
            </w:r>
          </w:p>
          <w:p w14:paraId="4A85EB65" w14:textId="77777777" w:rsidR="005C3A24" w:rsidRDefault="005C3A24" w:rsidP="006767C5">
            <w:pPr>
              <w:rPr>
                <w:color w:val="871A86" w:themeColor="accent6" w:themeShade="BF"/>
              </w:rPr>
            </w:pPr>
          </w:p>
          <w:p w14:paraId="36D9545B" w14:textId="77777777" w:rsidR="005C3A24" w:rsidRDefault="005C3A24" w:rsidP="006767C5">
            <w:pPr>
              <w:rPr>
                <w:color w:val="871A86" w:themeColor="accent6" w:themeShade="BF"/>
              </w:rPr>
            </w:pPr>
          </w:p>
          <w:p w14:paraId="4605B849" w14:textId="6C26CB3C" w:rsidR="005C3A24" w:rsidRPr="00566EB4" w:rsidRDefault="005C3A24" w:rsidP="006767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47BB563" w14:textId="64C8E700" w:rsidR="008D0AA0" w:rsidRPr="00566EB4" w:rsidRDefault="00A643CB" w:rsidP="008D0AA0">
            <w:r>
              <w:t>Good Friday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8EA943E" w14:textId="77777777" w:rsidR="008D0AA0" w:rsidRPr="00566EB4" w:rsidRDefault="008D0AA0" w:rsidP="008D0AA0"/>
        </w:tc>
      </w:tr>
      <w:tr w:rsidR="008D0AA0" w14:paraId="49183321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AFADAF9" w14:textId="77777777" w:rsidR="008D0AA0" w:rsidRPr="00171A37" w:rsidRDefault="008D0AA0" w:rsidP="008D0AA0">
            <w:pPr>
              <w:pStyle w:val="Dates"/>
              <w:rPr>
                <w:color w:val="auto"/>
              </w:rPr>
            </w:pP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IF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=G8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26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= 0,""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IF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=G8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26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 &lt;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DocVariable MonthEnd \@ d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color w:val="auto"/>
              </w:rPr>
              <w:instrText>30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=G8+1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27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""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27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t>27</w:t>
            </w:r>
            <w:r w:rsidRPr="00171A37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4AF6F68" w14:textId="77777777" w:rsidR="008D0AA0" w:rsidRPr="00171A37" w:rsidRDefault="008D0AA0" w:rsidP="008D0AA0">
            <w:pPr>
              <w:pStyle w:val="Dates"/>
              <w:rPr>
                <w:color w:val="auto"/>
              </w:rPr>
            </w:pP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IF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=A10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27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= 0,""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IF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=A10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27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 &lt;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DocVariable MonthEnd \@ d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color w:val="auto"/>
              </w:rPr>
              <w:instrText>30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 </w:instrText>
            </w:r>
            <w:r w:rsidRPr="00171A37">
              <w:rPr>
                <w:color w:val="auto"/>
              </w:rPr>
              <w:fldChar w:fldCharType="begin"/>
            </w:r>
            <w:r w:rsidRPr="00171A37">
              <w:rPr>
                <w:color w:val="auto"/>
              </w:rPr>
              <w:instrText xml:space="preserve"> =A10+1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28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instrText xml:space="preserve"> "" </w:instrText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instrText>28</w:instrText>
            </w:r>
            <w:r w:rsidRPr="00171A37">
              <w:rPr>
                <w:color w:val="auto"/>
              </w:rPr>
              <w:fldChar w:fldCharType="end"/>
            </w:r>
            <w:r w:rsidRPr="00171A37">
              <w:rPr>
                <w:color w:val="auto"/>
              </w:rPr>
              <w:fldChar w:fldCharType="separate"/>
            </w:r>
            <w:r w:rsidRPr="00171A37">
              <w:rPr>
                <w:noProof/>
                <w:color w:val="auto"/>
              </w:rPr>
              <w:t>28</w:t>
            </w:r>
            <w:r w:rsidRPr="00171A37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51A04E" w14:textId="77777777" w:rsidR="008D0AA0" w:rsidRPr="00171A37" w:rsidRDefault="008D0AA0" w:rsidP="008D0AA0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=B10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=B10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=B10+1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fldChar w:fldCharType="separate"/>
            </w:r>
            <w:r w:rsidRPr="00171A37">
              <w:rPr>
                <w:noProof/>
              </w:rPr>
              <w:t>29</w:t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7F9AAA" w14:textId="77777777" w:rsidR="008D0AA0" w:rsidRPr="00171A37" w:rsidRDefault="008D0AA0" w:rsidP="008D0AA0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=C10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=C10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=C10+1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separate"/>
            </w:r>
            <w:r w:rsidRPr="00171A37">
              <w:rPr>
                <w:noProof/>
              </w:rPr>
              <w:t>30</w:t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5D4CCB" w14:textId="77777777" w:rsidR="008D0AA0" w:rsidRPr="00171A37" w:rsidRDefault="008D0AA0" w:rsidP="008D0AA0">
            <w:pPr>
              <w:pStyle w:val="Dates"/>
            </w:pPr>
            <w:r w:rsidRPr="00171A37">
              <w:t>31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=D10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=D10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=D10+1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57C3D6" w14:textId="77777777" w:rsidR="008D0AA0" w:rsidRPr="00171A37" w:rsidRDefault="008D0AA0" w:rsidP="008D0AA0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=E10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=E10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=E10+1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00DC81" w14:textId="77777777" w:rsidR="008D0AA0" w:rsidRPr="00171A37" w:rsidRDefault="008D0AA0" w:rsidP="008D0AA0">
            <w:pPr>
              <w:pStyle w:val="Dates"/>
            </w:pP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=F10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=F10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=F10+1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</w:tr>
      <w:tr w:rsidR="008D0AA0" w14:paraId="4EFE3F24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06E52FA" w14:textId="77777777" w:rsidR="008D0AA0" w:rsidRPr="00171A37" w:rsidRDefault="008D0AA0" w:rsidP="008D0AA0">
            <w:pPr>
              <w:pStyle w:val="TableText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372206D" w14:textId="0A52E716" w:rsidR="008D0AA0" w:rsidRPr="009E5F03" w:rsidRDefault="00A643CB" w:rsidP="008D0AA0">
            <w:pPr>
              <w:pStyle w:val="TableText"/>
              <w:rPr>
                <w:color w:val="auto"/>
                <w:sz w:val="22"/>
                <w:szCs w:val="22"/>
              </w:rPr>
            </w:pPr>
            <w:r w:rsidRPr="009E5F03">
              <w:rPr>
                <w:color w:val="auto"/>
                <w:sz w:val="22"/>
                <w:szCs w:val="22"/>
              </w:rPr>
              <w:t>Easter Monday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942BFC" w14:textId="646A1D68" w:rsidR="00171A37" w:rsidRPr="009E5F03" w:rsidRDefault="00171A37" w:rsidP="00171A37">
            <w:pPr>
              <w:rPr>
                <w:color w:val="8FD9FB" w:themeColor="accent2"/>
              </w:rPr>
            </w:pPr>
            <w:r w:rsidRPr="009E5F03">
              <w:rPr>
                <w:color w:val="8FD9FB" w:themeColor="accent2"/>
              </w:rPr>
              <w:t>10:</w:t>
            </w:r>
            <w:r w:rsidR="009E5F03" w:rsidRPr="009E5F03">
              <w:rPr>
                <w:color w:val="8FD9FB" w:themeColor="accent2"/>
              </w:rPr>
              <w:t xml:space="preserve"> rugby</w:t>
            </w:r>
          </w:p>
          <w:p w14:paraId="3C684F0B" w14:textId="59DA69F5" w:rsidR="00171A37" w:rsidRPr="009E5F03" w:rsidRDefault="00171A37" w:rsidP="00171A37">
            <w:pPr>
              <w:rPr>
                <w:color w:val="008000"/>
              </w:rPr>
            </w:pPr>
            <w:r w:rsidRPr="009E5F03">
              <w:rPr>
                <w:color w:val="008000"/>
              </w:rPr>
              <w:t>10:</w:t>
            </w:r>
            <w:r w:rsidR="009E5F03" w:rsidRPr="009E5F03">
              <w:rPr>
                <w:color w:val="008000"/>
              </w:rPr>
              <w:t xml:space="preserve"> rugby</w:t>
            </w:r>
          </w:p>
          <w:p w14:paraId="08AD3370" w14:textId="7347CBBA" w:rsidR="00171A37" w:rsidRPr="009E5F03" w:rsidRDefault="00171A37" w:rsidP="00171A37">
            <w:pPr>
              <w:rPr>
                <w:color w:val="871A86" w:themeColor="accent6" w:themeShade="BF"/>
              </w:rPr>
            </w:pPr>
            <w:r w:rsidRPr="009E5F03">
              <w:rPr>
                <w:color w:val="871A86" w:themeColor="accent6" w:themeShade="BF"/>
              </w:rPr>
              <w:t>9:</w:t>
            </w:r>
            <w:r w:rsidR="009E5F03" w:rsidRPr="009E5F03">
              <w:rPr>
                <w:color w:val="871A86" w:themeColor="accent6" w:themeShade="BF"/>
              </w:rPr>
              <w:t xml:space="preserve"> rugby</w:t>
            </w:r>
          </w:p>
          <w:p w14:paraId="4F7AE883" w14:textId="09D2E22C" w:rsidR="0077134B" w:rsidRPr="009E5F03" w:rsidRDefault="00171A37" w:rsidP="00171A37">
            <w:pPr>
              <w:pStyle w:val="TableText"/>
              <w:rPr>
                <w:sz w:val="22"/>
                <w:szCs w:val="22"/>
              </w:rPr>
            </w:pPr>
            <w:r w:rsidRPr="009E5F03">
              <w:rPr>
                <w:color w:val="FF6600"/>
                <w:sz w:val="22"/>
                <w:szCs w:val="22"/>
              </w:rPr>
              <w:t>8:</w:t>
            </w:r>
            <w:r w:rsidR="009E5F03" w:rsidRPr="009E5F03">
              <w:rPr>
                <w:color w:val="FF6600"/>
                <w:sz w:val="22"/>
                <w:szCs w:val="22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B009EF" w14:textId="7A3B6ED3" w:rsidR="006767C5" w:rsidRPr="009E5F03" w:rsidRDefault="006767C5" w:rsidP="006767C5">
            <w:pPr>
              <w:rPr>
                <w:color w:val="FF6600"/>
              </w:rPr>
            </w:pPr>
            <w:r w:rsidRPr="009E5F03">
              <w:rPr>
                <w:color w:val="FF6600"/>
              </w:rPr>
              <w:t>8:</w:t>
            </w:r>
            <w:r w:rsidR="009E5F03" w:rsidRPr="009E5F03">
              <w:rPr>
                <w:color w:val="FF6600"/>
              </w:rPr>
              <w:t xml:space="preserve"> rugby</w:t>
            </w:r>
          </w:p>
          <w:p w14:paraId="6A79EF23" w14:textId="39F21DCE" w:rsidR="006767C5" w:rsidRPr="009E5F03" w:rsidRDefault="006767C5" w:rsidP="006767C5">
            <w:pPr>
              <w:rPr>
                <w:color w:val="FF0000"/>
              </w:rPr>
            </w:pPr>
            <w:r w:rsidRPr="009E5F03">
              <w:rPr>
                <w:color w:val="FF0000"/>
              </w:rPr>
              <w:t>9:</w:t>
            </w:r>
            <w:r w:rsidR="009E5F03" w:rsidRPr="009E5F03">
              <w:rPr>
                <w:color w:val="FF0000"/>
              </w:rPr>
              <w:t xml:space="preserve"> rugby</w:t>
            </w:r>
          </w:p>
          <w:p w14:paraId="62D7FF55" w14:textId="32753CE2" w:rsidR="006767C5" w:rsidRPr="009E5F03" w:rsidRDefault="006767C5" w:rsidP="006767C5">
            <w:pPr>
              <w:rPr>
                <w:color w:val="3366FF"/>
              </w:rPr>
            </w:pPr>
            <w:r w:rsidRPr="009E5F03">
              <w:rPr>
                <w:color w:val="3366FF"/>
              </w:rPr>
              <w:t>8:</w:t>
            </w:r>
            <w:r w:rsidR="009E5F03" w:rsidRPr="009E5F03">
              <w:rPr>
                <w:color w:val="3366FF"/>
              </w:rPr>
              <w:t xml:space="preserve"> rugby</w:t>
            </w:r>
          </w:p>
          <w:p w14:paraId="3936D915" w14:textId="2B1FC68E" w:rsidR="008D0AA0" w:rsidRPr="009E5F03" w:rsidRDefault="006767C5" w:rsidP="006767C5">
            <w:pPr>
              <w:pStyle w:val="TableText"/>
              <w:rPr>
                <w:sz w:val="22"/>
                <w:szCs w:val="22"/>
              </w:rPr>
            </w:pPr>
            <w:r w:rsidRPr="009E5F03">
              <w:rPr>
                <w:color w:val="008000"/>
                <w:sz w:val="22"/>
                <w:szCs w:val="22"/>
              </w:rPr>
              <w:t>10:</w:t>
            </w:r>
            <w:r w:rsidR="009E5F03" w:rsidRPr="009E5F03">
              <w:rPr>
                <w:color w:val="008000"/>
                <w:sz w:val="22"/>
                <w:szCs w:val="22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7A2A9A" w14:textId="245F8274" w:rsidR="006767C5" w:rsidRPr="009E5F03" w:rsidRDefault="006767C5" w:rsidP="006767C5">
            <w:pPr>
              <w:rPr>
                <w:color w:val="871A86" w:themeColor="accent6" w:themeShade="BF"/>
              </w:rPr>
            </w:pPr>
            <w:r w:rsidRPr="009E5F03">
              <w:rPr>
                <w:color w:val="871A86" w:themeColor="accent6" w:themeShade="BF"/>
              </w:rPr>
              <w:t>9:</w:t>
            </w:r>
            <w:r w:rsidR="009E5F03" w:rsidRPr="009E5F03">
              <w:rPr>
                <w:color w:val="871A86" w:themeColor="accent6" w:themeShade="BF"/>
              </w:rPr>
              <w:t xml:space="preserve"> rugby</w:t>
            </w:r>
          </w:p>
          <w:p w14:paraId="34C13F12" w14:textId="56AD739B" w:rsidR="006767C5" w:rsidRPr="009E5F03" w:rsidRDefault="006767C5" w:rsidP="006767C5">
            <w:pPr>
              <w:rPr>
                <w:color w:val="3366FF"/>
              </w:rPr>
            </w:pPr>
            <w:r w:rsidRPr="009E5F03">
              <w:rPr>
                <w:color w:val="3366FF"/>
              </w:rPr>
              <w:t xml:space="preserve">8: </w:t>
            </w:r>
            <w:r w:rsidR="009E5F03" w:rsidRPr="009E5F03">
              <w:rPr>
                <w:color w:val="3366FF"/>
              </w:rPr>
              <w:t>rugby</w:t>
            </w:r>
          </w:p>
          <w:p w14:paraId="749D694E" w14:textId="3BD98B42" w:rsidR="006767C5" w:rsidRPr="009E5F03" w:rsidRDefault="006767C5" w:rsidP="006767C5">
            <w:pPr>
              <w:rPr>
                <w:color w:val="FF0000"/>
              </w:rPr>
            </w:pPr>
            <w:r w:rsidRPr="009E5F03">
              <w:rPr>
                <w:color w:val="FF0000"/>
              </w:rPr>
              <w:t>9:</w:t>
            </w:r>
            <w:r w:rsidR="009E5F03" w:rsidRPr="009E5F03">
              <w:rPr>
                <w:color w:val="FF0000"/>
              </w:rPr>
              <w:t xml:space="preserve"> rugby</w:t>
            </w:r>
          </w:p>
          <w:p w14:paraId="0832DF43" w14:textId="55F70163" w:rsidR="008D0AA0" w:rsidRPr="009E5F03" w:rsidRDefault="006767C5" w:rsidP="006767C5">
            <w:pPr>
              <w:pStyle w:val="TableText"/>
              <w:rPr>
                <w:sz w:val="22"/>
                <w:szCs w:val="22"/>
              </w:rPr>
            </w:pPr>
            <w:r w:rsidRPr="009E5F03">
              <w:rPr>
                <w:color w:val="8FD9FB" w:themeColor="accent2"/>
                <w:sz w:val="22"/>
                <w:szCs w:val="22"/>
              </w:rPr>
              <w:t>10:</w:t>
            </w:r>
            <w:r w:rsidR="009E5F03" w:rsidRPr="009E5F03">
              <w:rPr>
                <w:color w:val="8FD9FB" w:themeColor="accent2"/>
                <w:sz w:val="22"/>
                <w:szCs w:val="22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ABBEA5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BD8759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48D5C135" w14:textId="77777777" w:rsidR="008D0AA0" w:rsidRPr="00B209EC" w:rsidRDefault="008D0AA0" w:rsidP="008D0AA0"/>
    <w:p w14:paraId="4B61FA86" w14:textId="77777777" w:rsidR="008D0AA0" w:rsidRDefault="008D0AA0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8D0AA0" w14:paraId="638695F3" w14:textId="77777777" w:rsidTr="008D0AA0">
        <w:trPr>
          <w:trHeight w:val="945"/>
        </w:trPr>
        <w:tc>
          <w:tcPr>
            <w:tcW w:w="4132" w:type="pct"/>
            <w:vAlign w:val="center"/>
          </w:tcPr>
          <w:p w14:paraId="08D4D295" w14:textId="77777777" w:rsidR="008D0AA0" w:rsidRPr="009E19B4" w:rsidRDefault="008D0AA0" w:rsidP="008D0AA0">
            <w:pPr>
              <w:pStyle w:val="Month"/>
              <w:jc w:val="right"/>
            </w:pPr>
            <w:r>
              <w:t>April</w:t>
            </w:r>
          </w:p>
        </w:tc>
        <w:tc>
          <w:tcPr>
            <w:tcW w:w="868" w:type="pct"/>
            <w:vAlign w:val="center"/>
          </w:tcPr>
          <w:p w14:paraId="679F40D2" w14:textId="77777777" w:rsidR="008D0AA0" w:rsidRPr="009E19B4" w:rsidRDefault="008D0AA0" w:rsidP="008D0AA0">
            <w:pPr>
              <w:pStyle w:val="Year"/>
            </w:pPr>
            <w:r>
              <w:t>2016</w:t>
            </w:r>
          </w:p>
        </w:tc>
      </w:tr>
    </w:tbl>
    <w:p w14:paraId="3D336711" w14:textId="77777777" w:rsidR="008D0AA0" w:rsidRDefault="008D0AA0" w:rsidP="008D0AA0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D0AA0" w14:paraId="4238AFD5" w14:textId="77777777" w:rsidTr="000A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7805BE34" w14:textId="77777777" w:rsidR="008D0AA0" w:rsidRDefault="008D0AA0" w:rsidP="008D0AA0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F5ED897" w14:textId="77777777" w:rsidR="008D0AA0" w:rsidRDefault="008D0AA0" w:rsidP="008D0AA0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4A7CA88" w14:textId="77777777" w:rsidR="008D0AA0" w:rsidRDefault="008D0AA0" w:rsidP="008D0AA0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411ADA7" w14:textId="77777777" w:rsidR="008D0AA0" w:rsidRDefault="008D0AA0" w:rsidP="008D0AA0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53FCF3C" w14:textId="77777777" w:rsidR="008D0AA0" w:rsidRDefault="008D0AA0" w:rsidP="008D0AA0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BFE1C78" w14:textId="77777777" w:rsidR="008D0AA0" w:rsidRDefault="008D0AA0" w:rsidP="008D0AA0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E97021C" w14:textId="77777777" w:rsidR="008D0AA0" w:rsidRDefault="008D0AA0" w:rsidP="008D0AA0">
            <w:pPr>
              <w:pStyle w:val="Days"/>
            </w:pPr>
            <w:r>
              <w:t>Saturday</w:t>
            </w:r>
          </w:p>
        </w:tc>
      </w:tr>
      <w:tr w:rsidR="008D0AA0" w14:paraId="03732E8B" w14:textId="77777777" w:rsidTr="000A0377">
        <w:tc>
          <w:tcPr>
            <w:tcW w:w="714" w:type="pct"/>
            <w:tcBorders>
              <w:bottom w:val="nil"/>
            </w:tcBorders>
          </w:tcPr>
          <w:p w14:paraId="13BE590C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86ACC99" w14:textId="77777777" w:rsidR="008D0AA0" w:rsidRPr="00566EB4" w:rsidRDefault="008D0AA0" w:rsidP="008D0AA0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37B5A5" w14:textId="77777777" w:rsidR="008D0AA0" w:rsidRPr="00566EB4" w:rsidRDefault="008D0AA0" w:rsidP="008D0AA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84026EC" w14:textId="77777777" w:rsidR="008D0AA0" w:rsidRPr="00566EB4" w:rsidRDefault="008D0AA0" w:rsidP="008D0AA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0221D7B" w14:textId="77777777" w:rsidR="008D0AA0" w:rsidRPr="00566EB4" w:rsidRDefault="008D0AA0" w:rsidP="008D0AA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7D1A0D2" w14:textId="77777777" w:rsidR="008D0AA0" w:rsidRPr="00566EB4" w:rsidRDefault="008D0AA0" w:rsidP="008D0AA0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013676B" w14:textId="77777777" w:rsidR="008D0AA0" w:rsidRPr="00566EB4" w:rsidRDefault="008D0AA0" w:rsidP="008D0AA0">
            <w:pPr>
              <w:pStyle w:val="Dates"/>
            </w:pPr>
            <w:r>
              <w:t>2</w:t>
            </w:r>
          </w:p>
        </w:tc>
      </w:tr>
      <w:tr w:rsidR="008D0AA0" w14:paraId="2EFE6142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CD4696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19E9EB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2F7C5E" w14:textId="77777777" w:rsidR="008D0AA0" w:rsidRPr="0023365C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C2EB22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C33EAF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423EB9" w14:textId="7D10F44C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9E5F03">
              <w:rPr>
                <w:color w:val="008000"/>
              </w:rPr>
              <w:t xml:space="preserve"> rugby</w:t>
            </w:r>
          </w:p>
          <w:p w14:paraId="6522E6B4" w14:textId="5517815F" w:rsidR="0077134B" w:rsidRDefault="006F6370" w:rsidP="006F6370">
            <w:pPr>
              <w:rPr>
                <w:color w:val="FF6600"/>
              </w:rPr>
            </w:pPr>
            <w:r w:rsidRPr="006F6370">
              <w:rPr>
                <w:color w:val="FF6600"/>
              </w:rPr>
              <w:t>8:</w:t>
            </w:r>
            <w:r w:rsidR="009E5F03">
              <w:rPr>
                <w:color w:val="FF6600"/>
              </w:rPr>
              <w:t xml:space="preserve"> rugby</w:t>
            </w:r>
          </w:p>
          <w:p w14:paraId="3D7945C1" w14:textId="77777777" w:rsidR="006F6370" w:rsidRDefault="006F6370" w:rsidP="006F6370"/>
          <w:p w14:paraId="2D2DB7A0" w14:textId="586CE891" w:rsidR="006F6370" w:rsidRPr="00566EB4" w:rsidRDefault="006F6370" w:rsidP="006F63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DEA424D" w14:textId="77777777" w:rsidR="008D0AA0" w:rsidRPr="00566EB4" w:rsidRDefault="008D0AA0" w:rsidP="008D0AA0"/>
        </w:tc>
      </w:tr>
      <w:tr w:rsidR="008D0AA0" w14:paraId="1192D1D9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FE60048" w14:textId="77777777" w:rsidR="008D0AA0" w:rsidRPr="00566EB4" w:rsidRDefault="008D0AA0" w:rsidP="008D0AA0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A5CC28" w14:textId="77777777" w:rsidR="008D0AA0" w:rsidRPr="00566EB4" w:rsidRDefault="008D0AA0" w:rsidP="008D0AA0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95FA11" w14:textId="77777777" w:rsidR="008D0AA0" w:rsidRPr="00566EB4" w:rsidRDefault="008D0AA0" w:rsidP="008D0AA0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A7285B" w14:textId="77777777" w:rsidR="008D0AA0" w:rsidRPr="00566EB4" w:rsidRDefault="008D0AA0" w:rsidP="008D0AA0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FC3FE28" w14:textId="77777777" w:rsidR="008D0AA0" w:rsidRPr="00566EB4" w:rsidRDefault="008D0AA0" w:rsidP="008D0AA0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FA08DF" w14:textId="77777777" w:rsidR="008D0AA0" w:rsidRPr="00566EB4" w:rsidRDefault="008D0AA0" w:rsidP="008D0AA0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F32F94C" w14:textId="77777777" w:rsidR="008D0AA0" w:rsidRPr="00566EB4" w:rsidRDefault="008D0AA0" w:rsidP="008D0AA0">
            <w:pPr>
              <w:pStyle w:val="Dates"/>
            </w:pPr>
            <w:r>
              <w:t>9</w:t>
            </w:r>
          </w:p>
        </w:tc>
      </w:tr>
      <w:tr w:rsidR="008D0AA0" w14:paraId="5982556B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8892169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387375" w14:textId="23C041FD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9E5F03">
              <w:rPr>
                <w:color w:val="FF0000"/>
              </w:rPr>
              <w:t xml:space="preserve"> rugby</w:t>
            </w:r>
          </w:p>
          <w:p w14:paraId="01B21737" w14:textId="7F1C548F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9E5F03">
              <w:rPr>
                <w:color w:val="871A86" w:themeColor="accent6" w:themeShade="BF"/>
              </w:rPr>
              <w:t xml:space="preserve"> rugby</w:t>
            </w:r>
          </w:p>
          <w:p w14:paraId="283145F0" w14:textId="7FFD0E4D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9E5F03">
              <w:rPr>
                <w:color w:val="8FD9FB" w:themeColor="accent2"/>
              </w:rPr>
              <w:t xml:space="preserve"> rugby</w:t>
            </w:r>
          </w:p>
          <w:p w14:paraId="4FD3A018" w14:textId="44FC0B28" w:rsidR="008D0AA0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36C407" w14:textId="2A1A89EC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9E5F03">
              <w:rPr>
                <w:color w:val="8FD9FB" w:themeColor="accent2"/>
              </w:rPr>
              <w:t xml:space="preserve"> rugby</w:t>
            </w:r>
          </w:p>
          <w:p w14:paraId="5A0AEB7A" w14:textId="545E6609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9E5F03">
              <w:rPr>
                <w:color w:val="008000"/>
              </w:rPr>
              <w:t xml:space="preserve"> rugby</w:t>
            </w:r>
          </w:p>
          <w:p w14:paraId="56E06ACE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04B1A897" w14:textId="7A6E4BD5" w:rsidR="008D0AA0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287AE8" w14:textId="6522701F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9E5F03">
              <w:rPr>
                <w:color w:val="FF6600"/>
              </w:rPr>
              <w:t xml:space="preserve"> rugby</w:t>
            </w:r>
          </w:p>
          <w:p w14:paraId="10FFD90C" w14:textId="21B046AD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9E5F03">
              <w:rPr>
                <w:color w:val="FF0000"/>
              </w:rPr>
              <w:t xml:space="preserve"> rugby</w:t>
            </w:r>
          </w:p>
          <w:p w14:paraId="42364EC4" w14:textId="5738E26A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9E5F03" w:rsidRPr="006767C5">
              <w:rPr>
                <w:color w:val="3366FF"/>
              </w:rPr>
              <w:t xml:space="preserve"> </w:t>
            </w:r>
            <w:r w:rsidR="009E5F03">
              <w:rPr>
                <w:color w:val="3366FF"/>
              </w:rPr>
              <w:t>rugby</w:t>
            </w:r>
          </w:p>
          <w:p w14:paraId="2E9D639A" w14:textId="61CEEB6E" w:rsidR="008D0AA0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14AFF0" w14:textId="7CE4E988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9E5F03">
              <w:rPr>
                <w:color w:val="871A86" w:themeColor="accent6" w:themeShade="BF"/>
              </w:rPr>
              <w:t xml:space="preserve"> rugby</w:t>
            </w:r>
          </w:p>
          <w:p w14:paraId="36AE88E4" w14:textId="3C52E5EF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9E5F03">
              <w:rPr>
                <w:color w:val="3366FF"/>
              </w:rPr>
              <w:t>rugby</w:t>
            </w:r>
          </w:p>
          <w:p w14:paraId="4A64DD4F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6702CE01" w14:textId="1A8B066E" w:rsidR="008D0AA0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F9740A" w14:textId="0E790917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9E5F03">
              <w:rPr>
                <w:color w:val="008000"/>
              </w:rPr>
              <w:t xml:space="preserve"> rugby</w:t>
            </w:r>
          </w:p>
          <w:p w14:paraId="5A8696CC" w14:textId="01CB08EF" w:rsidR="00F96590" w:rsidRDefault="006F6370" w:rsidP="006F6370">
            <w:r w:rsidRPr="006F6370">
              <w:rPr>
                <w:color w:val="FF6600"/>
              </w:rPr>
              <w:t>8:</w:t>
            </w:r>
            <w:r w:rsidR="009E5F03">
              <w:rPr>
                <w:color w:val="FF6600"/>
              </w:rPr>
              <w:t xml:space="preserve"> rugby</w:t>
            </w:r>
          </w:p>
          <w:p w14:paraId="2F047DF6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A61157D" w14:textId="77777777" w:rsidR="008D0AA0" w:rsidRPr="00566EB4" w:rsidRDefault="008D0AA0" w:rsidP="008D0AA0"/>
        </w:tc>
      </w:tr>
      <w:tr w:rsidR="008D0AA0" w14:paraId="1250917B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813D11F" w14:textId="77777777" w:rsidR="008D0AA0" w:rsidRPr="00566EB4" w:rsidRDefault="008D0AA0" w:rsidP="008D0AA0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2B4A77A4" w14:textId="77777777" w:rsidR="008D0AA0" w:rsidRPr="003C17F6" w:rsidRDefault="008D0AA0" w:rsidP="008D0AA0">
            <w:pPr>
              <w:pStyle w:val="Dates"/>
            </w:pPr>
            <w:r w:rsidRPr="003C17F6"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62DC9F46" w14:textId="77777777" w:rsidR="008D0AA0" w:rsidRPr="003C17F6" w:rsidRDefault="008D0AA0" w:rsidP="008D0AA0">
            <w:pPr>
              <w:pStyle w:val="Dates"/>
            </w:pPr>
            <w:r w:rsidRPr="003C17F6"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44D73252" w14:textId="77777777" w:rsidR="008D0AA0" w:rsidRPr="003C17F6" w:rsidRDefault="008D0AA0" w:rsidP="008D0AA0">
            <w:pPr>
              <w:pStyle w:val="Dates"/>
            </w:pPr>
            <w:r w:rsidRPr="003C17F6"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0EB2513A" w14:textId="77777777" w:rsidR="008D0AA0" w:rsidRPr="003C17F6" w:rsidRDefault="008D0AA0" w:rsidP="008D0AA0">
            <w:pPr>
              <w:pStyle w:val="Dates"/>
            </w:pPr>
            <w:r w:rsidRPr="003C17F6"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69E2E4F3" w14:textId="77777777" w:rsidR="008D0AA0" w:rsidRPr="003C17F6" w:rsidRDefault="008D0AA0" w:rsidP="008D0AA0">
            <w:pPr>
              <w:pStyle w:val="Dates"/>
            </w:pPr>
            <w:r w:rsidRPr="003C17F6">
              <w:t>15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0763809" w14:textId="77777777" w:rsidR="008D0AA0" w:rsidRPr="00566EB4" w:rsidRDefault="008D0AA0" w:rsidP="008D0AA0">
            <w:pPr>
              <w:pStyle w:val="Dates"/>
            </w:pPr>
            <w:r>
              <w:t>16</w:t>
            </w:r>
          </w:p>
        </w:tc>
      </w:tr>
      <w:tr w:rsidR="008D0AA0" w14:paraId="74647AD7" w14:textId="77777777" w:rsidTr="000727A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7E9D7DA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D1588C" w14:textId="0294246E" w:rsidR="00171A37" w:rsidRPr="003C17F6" w:rsidRDefault="00171A37" w:rsidP="00171A37">
            <w:pPr>
              <w:rPr>
                <w:color w:val="FF0000"/>
              </w:rPr>
            </w:pPr>
            <w:r w:rsidRPr="003C17F6">
              <w:rPr>
                <w:color w:val="FF0000"/>
              </w:rPr>
              <w:t>9:</w:t>
            </w:r>
            <w:r w:rsidR="009E5F03" w:rsidRPr="003C17F6">
              <w:rPr>
                <w:color w:val="FF0000"/>
              </w:rPr>
              <w:t xml:space="preserve"> rugby</w:t>
            </w:r>
          </w:p>
          <w:p w14:paraId="053E988D" w14:textId="74E002B6" w:rsidR="00171A37" w:rsidRPr="003C17F6" w:rsidRDefault="00171A37" w:rsidP="00171A37">
            <w:pPr>
              <w:rPr>
                <w:color w:val="660066"/>
              </w:rPr>
            </w:pPr>
            <w:r w:rsidRPr="003C17F6">
              <w:rPr>
                <w:color w:val="660066"/>
              </w:rPr>
              <w:t>9:</w:t>
            </w:r>
            <w:r w:rsidR="009E5F03" w:rsidRPr="003C17F6">
              <w:rPr>
                <w:color w:val="871A86" w:themeColor="accent6" w:themeShade="BF"/>
              </w:rPr>
              <w:t xml:space="preserve"> rugby</w:t>
            </w:r>
          </w:p>
          <w:p w14:paraId="4D6F1AB6" w14:textId="5729F694" w:rsidR="00171A37" w:rsidRPr="003C17F6" w:rsidRDefault="00171A37" w:rsidP="00171A37">
            <w:pPr>
              <w:rPr>
                <w:color w:val="8FD9FB" w:themeColor="accent2"/>
              </w:rPr>
            </w:pPr>
            <w:r w:rsidRPr="003C17F6">
              <w:rPr>
                <w:color w:val="8FD9FB" w:themeColor="accent2"/>
              </w:rPr>
              <w:t>10:</w:t>
            </w:r>
            <w:r w:rsidR="009E5F03" w:rsidRPr="003C17F6">
              <w:rPr>
                <w:color w:val="8FD9FB" w:themeColor="accent2"/>
              </w:rPr>
              <w:t xml:space="preserve"> rugby</w:t>
            </w:r>
          </w:p>
          <w:p w14:paraId="210A9A91" w14:textId="316B9926" w:rsidR="008D0AA0" w:rsidRPr="003C17F6" w:rsidRDefault="007B6AF3" w:rsidP="00171A37">
            <w:pPr>
              <w:rPr>
                <w:highlight w:val="yellow"/>
              </w:rPr>
            </w:pPr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2B30A9" w14:textId="7FE56F6B" w:rsidR="00171A37" w:rsidRPr="003C17F6" w:rsidRDefault="00171A37" w:rsidP="00171A37">
            <w:pPr>
              <w:rPr>
                <w:color w:val="8FD9FB" w:themeColor="accent2"/>
              </w:rPr>
            </w:pPr>
            <w:r w:rsidRPr="003C17F6">
              <w:rPr>
                <w:color w:val="8FD9FB" w:themeColor="accent2"/>
              </w:rPr>
              <w:t>10:</w:t>
            </w:r>
            <w:r w:rsidR="009E5F03" w:rsidRPr="003C17F6">
              <w:rPr>
                <w:color w:val="8FD9FB" w:themeColor="accent2"/>
              </w:rPr>
              <w:t xml:space="preserve"> rugby</w:t>
            </w:r>
          </w:p>
          <w:p w14:paraId="12F68197" w14:textId="447D4754" w:rsidR="00171A37" w:rsidRPr="003C17F6" w:rsidRDefault="00171A37" w:rsidP="00171A37">
            <w:pPr>
              <w:rPr>
                <w:color w:val="008000"/>
              </w:rPr>
            </w:pPr>
            <w:r w:rsidRPr="003C17F6">
              <w:rPr>
                <w:color w:val="008000"/>
              </w:rPr>
              <w:t>10:</w:t>
            </w:r>
            <w:r w:rsidR="009E5F03" w:rsidRPr="003C17F6">
              <w:rPr>
                <w:color w:val="008000"/>
              </w:rPr>
              <w:t xml:space="preserve"> rugby</w:t>
            </w:r>
          </w:p>
          <w:p w14:paraId="24C210BF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2ED87462" w14:textId="4409275C" w:rsidR="008D0AA0" w:rsidRPr="003C17F6" w:rsidRDefault="007B6AF3" w:rsidP="007B6AF3">
            <w:pPr>
              <w:rPr>
                <w:highlight w:val="yellow"/>
              </w:rPr>
            </w:pPr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C0B35A" w14:textId="6E4A9DC1" w:rsidR="006767C5" w:rsidRPr="003C17F6" w:rsidRDefault="006767C5" w:rsidP="006767C5">
            <w:pPr>
              <w:rPr>
                <w:color w:val="FF6600"/>
              </w:rPr>
            </w:pPr>
            <w:r w:rsidRPr="003C17F6">
              <w:rPr>
                <w:color w:val="FF6600"/>
              </w:rPr>
              <w:t>8:</w:t>
            </w:r>
            <w:r w:rsidR="009E5F03" w:rsidRPr="003C17F6">
              <w:rPr>
                <w:color w:val="FF6600"/>
              </w:rPr>
              <w:t xml:space="preserve"> rugby</w:t>
            </w:r>
          </w:p>
          <w:p w14:paraId="07AD8686" w14:textId="084651AD" w:rsidR="006767C5" w:rsidRPr="003C17F6" w:rsidRDefault="006767C5" w:rsidP="006767C5">
            <w:pPr>
              <w:rPr>
                <w:color w:val="FF0000"/>
              </w:rPr>
            </w:pPr>
            <w:r w:rsidRPr="003C17F6">
              <w:rPr>
                <w:color w:val="FF0000"/>
              </w:rPr>
              <w:t>9:</w:t>
            </w:r>
            <w:r w:rsidR="009E5F03" w:rsidRPr="003C17F6">
              <w:rPr>
                <w:color w:val="FF0000"/>
              </w:rPr>
              <w:t xml:space="preserve"> rugby</w:t>
            </w:r>
          </w:p>
          <w:p w14:paraId="270E7BDA" w14:textId="1DBB9703" w:rsidR="006767C5" w:rsidRPr="003C17F6" w:rsidRDefault="006767C5" w:rsidP="006767C5">
            <w:pPr>
              <w:rPr>
                <w:color w:val="3366FF"/>
              </w:rPr>
            </w:pPr>
            <w:r w:rsidRPr="003C17F6">
              <w:rPr>
                <w:color w:val="3366FF"/>
              </w:rPr>
              <w:t>8:</w:t>
            </w:r>
            <w:r w:rsidR="009E5F03" w:rsidRPr="003C17F6">
              <w:rPr>
                <w:color w:val="3366FF"/>
              </w:rPr>
              <w:t xml:space="preserve"> rugby</w:t>
            </w:r>
          </w:p>
          <w:p w14:paraId="40F5A6EC" w14:textId="353B7911" w:rsidR="008D0AA0" w:rsidRPr="003C17F6" w:rsidRDefault="007B6AF3" w:rsidP="006767C5">
            <w:pPr>
              <w:rPr>
                <w:highlight w:val="yellow"/>
              </w:rPr>
            </w:pPr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70B2F5" w14:textId="12B446FE" w:rsidR="006767C5" w:rsidRPr="003C17F6" w:rsidRDefault="006767C5" w:rsidP="006767C5">
            <w:pPr>
              <w:rPr>
                <w:color w:val="871A86" w:themeColor="accent6" w:themeShade="BF"/>
              </w:rPr>
            </w:pPr>
            <w:r w:rsidRPr="003C17F6">
              <w:rPr>
                <w:color w:val="871A86" w:themeColor="accent6" w:themeShade="BF"/>
              </w:rPr>
              <w:t>9:</w:t>
            </w:r>
            <w:r w:rsidR="009E5F03" w:rsidRPr="003C17F6">
              <w:rPr>
                <w:color w:val="871A86" w:themeColor="accent6" w:themeShade="BF"/>
              </w:rPr>
              <w:t xml:space="preserve"> rugby</w:t>
            </w:r>
          </w:p>
          <w:p w14:paraId="768E4973" w14:textId="409D1D84" w:rsidR="006767C5" w:rsidRPr="003C17F6" w:rsidRDefault="006767C5" w:rsidP="006767C5">
            <w:pPr>
              <w:rPr>
                <w:color w:val="3366FF"/>
              </w:rPr>
            </w:pPr>
            <w:r w:rsidRPr="003C17F6">
              <w:rPr>
                <w:color w:val="3366FF"/>
              </w:rPr>
              <w:t xml:space="preserve">8: </w:t>
            </w:r>
            <w:r w:rsidR="009E5F03" w:rsidRPr="003C17F6">
              <w:rPr>
                <w:color w:val="3366FF"/>
              </w:rPr>
              <w:t>rugby</w:t>
            </w:r>
          </w:p>
          <w:p w14:paraId="3E72816B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2B1184FA" w14:textId="49DBCE2C" w:rsidR="008D0AA0" w:rsidRPr="003C17F6" w:rsidRDefault="001011DC" w:rsidP="001011DC">
            <w:pPr>
              <w:rPr>
                <w:highlight w:val="yellow"/>
              </w:rPr>
            </w:pPr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75DCA5" w14:textId="75F6ACC8" w:rsidR="006F6370" w:rsidRPr="003C17F6" w:rsidRDefault="006F6370" w:rsidP="006F6370">
            <w:pPr>
              <w:rPr>
                <w:color w:val="008000"/>
              </w:rPr>
            </w:pPr>
            <w:r w:rsidRPr="003C17F6">
              <w:rPr>
                <w:color w:val="008000"/>
              </w:rPr>
              <w:t>10:</w:t>
            </w:r>
            <w:r w:rsidR="009E5F03" w:rsidRPr="003C17F6">
              <w:rPr>
                <w:color w:val="008000"/>
              </w:rPr>
              <w:t xml:space="preserve"> rugby</w:t>
            </w:r>
          </w:p>
          <w:p w14:paraId="7854012C" w14:textId="3F92F3D1" w:rsidR="00F96590" w:rsidRPr="003C17F6" w:rsidRDefault="006F6370" w:rsidP="006F6370">
            <w:r w:rsidRPr="003C17F6">
              <w:rPr>
                <w:color w:val="FF6600"/>
              </w:rPr>
              <w:t>8:</w:t>
            </w:r>
            <w:r w:rsidR="009E5F03" w:rsidRPr="003C17F6">
              <w:rPr>
                <w:color w:val="FF6600"/>
              </w:rPr>
              <w:t xml:space="preserve"> rugby</w:t>
            </w:r>
          </w:p>
          <w:p w14:paraId="3FA62DD9" w14:textId="77777777" w:rsidR="0077134B" w:rsidRPr="003C17F6" w:rsidRDefault="0077134B" w:rsidP="008D0AA0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539C5C1" w14:textId="77777777" w:rsidR="008D0AA0" w:rsidRPr="00566EB4" w:rsidRDefault="008D0AA0" w:rsidP="008D0AA0"/>
        </w:tc>
      </w:tr>
      <w:tr w:rsidR="008D0AA0" w14:paraId="223E0D32" w14:textId="77777777" w:rsidTr="000727A3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DC9825D" w14:textId="77777777" w:rsidR="008D0AA0" w:rsidRPr="00566EB4" w:rsidRDefault="008D0AA0" w:rsidP="008D0AA0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69B1828" w14:textId="77777777" w:rsidR="008D0AA0" w:rsidRPr="00566EB4" w:rsidRDefault="008D0AA0" w:rsidP="008D0AA0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FA7F5D" w14:textId="77777777" w:rsidR="008D0AA0" w:rsidRPr="00566EB4" w:rsidRDefault="008D0AA0" w:rsidP="008D0AA0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2F4DB8B" w14:textId="77777777" w:rsidR="008D0AA0" w:rsidRPr="00566EB4" w:rsidRDefault="008D0AA0" w:rsidP="008D0AA0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6972548" w14:textId="77777777" w:rsidR="008D0AA0" w:rsidRPr="00566EB4" w:rsidRDefault="008D0AA0" w:rsidP="008D0AA0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7E276D" w14:textId="77777777" w:rsidR="008D0AA0" w:rsidRPr="00566EB4" w:rsidRDefault="008D0AA0" w:rsidP="008D0AA0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5BB6C7F" w14:textId="77777777" w:rsidR="008D0AA0" w:rsidRPr="00566EB4" w:rsidRDefault="008D0AA0" w:rsidP="008D0AA0">
            <w:pPr>
              <w:pStyle w:val="Dates"/>
            </w:pPr>
            <w:r>
              <w:t>23</w:t>
            </w:r>
          </w:p>
        </w:tc>
      </w:tr>
      <w:tr w:rsidR="008D0AA0" w14:paraId="2155B1BD" w14:textId="77777777" w:rsidTr="000727A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18CEE76" w14:textId="77777777" w:rsidR="008D0AA0" w:rsidRPr="00566EB4" w:rsidRDefault="008D0AA0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6A500A7" w14:textId="5BC153FF" w:rsidR="008D0AA0" w:rsidRPr="00566EB4" w:rsidRDefault="000727A3" w:rsidP="008D0AA0">
            <w:r>
              <w:t>Pro-D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74992F4" w14:textId="60A1F253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9E5F03">
              <w:rPr>
                <w:color w:val="8FD9FB" w:themeColor="accent2"/>
              </w:rPr>
              <w:t xml:space="preserve"> rugby</w:t>
            </w:r>
          </w:p>
          <w:p w14:paraId="2C976186" w14:textId="134F61FB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9E5F03">
              <w:rPr>
                <w:color w:val="008000"/>
              </w:rPr>
              <w:t xml:space="preserve"> rugby</w:t>
            </w:r>
          </w:p>
          <w:p w14:paraId="46852513" w14:textId="0F960EE5" w:rsidR="00171A37" w:rsidRPr="006F6370" w:rsidRDefault="00171A37" w:rsidP="00171A37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 w:rsidR="009E5F03">
              <w:rPr>
                <w:color w:val="871A86" w:themeColor="accent6" w:themeShade="BF"/>
              </w:rPr>
              <w:t xml:space="preserve"> rugby</w:t>
            </w:r>
          </w:p>
          <w:p w14:paraId="1316F411" w14:textId="3E459088" w:rsidR="008D0AA0" w:rsidRPr="00566EB4" w:rsidRDefault="00171A37" w:rsidP="00171A37">
            <w:r w:rsidRPr="006F6370">
              <w:rPr>
                <w:color w:val="FF6600"/>
              </w:rPr>
              <w:t>8:</w:t>
            </w:r>
            <w:r w:rsidR="009E5F03">
              <w:rPr>
                <w:color w:val="FF6600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6499DE" w14:textId="03A078C3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9E5F03">
              <w:rPr>
                <w:color w:val="FF6600"/>
              </w:rPr>
              <w:t xml:space="preserve"> rugby</w:t>
            </w:r>
          </w:p>
          <w:p w14:paraId="656FAD44" w14:textId="0D9BDE09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9E5F03">
              <w:rPr>
                <w:color w:val="FF0000"/>
              </w:rPr>
              <w:t xml:space="preserve"> rugby</w:t>
            </w:r>
          </w:p>
          <w:p w14:paraId="0856FED2" w14:textId="6682191B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9E5F03" w:rsidRPr="006767C5">
              <w:rPr>
                <w:color w:val="3366FF"/>
              </w:rPr>
              <w:t xml:space="preserve"> </w:t>
            </w:r>
            <w:r w:rsidR="009E5F03">
              <w:rPr>
                <w:color w:val="3366FF"/>
              </w:rPr>
              <w:t>rugby</w:t>
            </w:r>
          </w:p>
          <w:p w14:paraId="729DEB24" w14:textId="1C94225D" w:rsidR="008D0AA0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  <w:r w:rsidR="009E5F03">
              <w:rPr>
                <w:color w:val="008000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E9B7E3" w14:textId="29143BDE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9E5F03">
              <w:rPr>
                <w:color w:val="871A86" w:themeColor="accent6" w:themeShade="BF"/>
              </w:rPr>
              <w:t xml:space="preserve"> rugby</w:t>
            </w:r>
          </w:p>
          <w:p w14:paraId="124055EF" w14:textId="280A1DF1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9E5F03">
              <w:rPr>
                <w:color w:val="3366FF"/>
              </w:rPr>
              <w:t>rugby</w:t>
            </w:r>
          </w:p>
          <w:p w14:paraId="492D7CD4" w14:textId="2FA1AFA1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9E5F03">
              <w:rPr>
                <w:color w:val="FF0000"/>
              </w:rPr>
              <w:t xml:space="preserve"> rugby</w:t>
            </w:r>
          </w:p>
          <w:p w14:paraId="2F52C269" w14:textId="3FDA3A10" w:rsidR="008D0AA0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9E5F03">
              <w:rPr>
                <w:color w:val="8FD9FB" w:themeColor="accent2"/>
              </w:rPr>
              <w:t xml:space="preserve"> rugby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FFE64C" w14:textId="79A4BC74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3C17F6">
              <w:rPr>
                <w:color w:val="008000"/>
              </w:rPr>
              <w:t xml:space="preserve"> rugby</w:t>
            </w:r>
          </w:p>
          <w:p w14:paraId="2D9739E2" w14:textId="1B3C999F" w:rsidR="00F96590" w:rsidRDefault="006F6370" w:rsidP="006F6370">
            <w:r w:rsidRPr="006F6370">
              <w:rPr>
                <w:color w:val="FF6600"/>
              </w:rPr>
              <w:t>8:</w:t>
            </w:r>
            <w:r w:rsidR="009E5F03">
              <w:rPr>
                <w:color w:val="FF6600"/>
              </w:rPr>
              <w:t xml:space="preserve"> rugby</w:t>
            </w:r>
          </w:p>
          <w:p w14:paraId="49BDF8DC" w14:textId="77777777" w:rsidR="00F96590" w:rsidRDefault="00F96590" w:rsidP="008D0AA0"/>
          <w:p w14:paraId="1D944FB9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DC31DA9" w14:textId="77777777" w:rsidR="008D0AA0" w:rsidRPr="00566EB4" w:rsidRDefault="008D0AA0" w:rsidP="008D0AA0"/>
        </w:tc>
      </w:tr>
      <w:tr w:rsidR="008D0AA0" w14:paraId="68316731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F90753A" w14:textId="77777777" w:rsidR="008D0AA0" w:rsidRPr="00171A37" w:rsidRDefault="008D0AA0" w:rsidP="008D0AA0">
            <w:pPr>
              <w:pStyle w:val="Dates"/>
            </w:pPr>
            <w:r w:rsidRPr="00171A37"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13EE1C8C" w14:textId="77777777" w:rsidR="008D0AA0" w:rsidRPr="00171A37" w:rsidRDefault="008D0AA0" w:rsidP="008D0AA0">
            <w:pPr>
              <w:pStyle w:val="Dates"/>
            </w:pPr>
            <w:r w:rsidRPr="00171A37"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30C9DEAF" w14:textId="77777777" w:rsidR="008D0AA0" w:rsidRPr="00171A37" w:rsidRDefault="008D0AA0" w:rsidP="008D0AA0">
            <w:pPr>
              <w:pStyle w:val="Dates"/>
            </w:pPr>
            <w:r w:rsidRPr="00171A37"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4B709F6A" w14:textId="77777777" w:rsidR="008D0AA0" w:rsidRPr="00171A37" w:rsidRDefault="008D0AA0" w:rsidP="008D0AA0">
            <w:pPr>
              <w:pStyle w:val="Dates"/>
            </w:pPr>
            <w:r w:rsidRPr="00171A37"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3AA0760E" w14:textId="77777777" w:rsidR="008D0AA0" w:rsidRPr="00171A37" w:rsidRDefault="008D0AA0" w:rsidP="008D0AA0">
            <w:pPr>
              <w:pStyle w:val="Dates"/>
            </w:pPr>
            <w:r w:rsidRPr="00171A37">
              <w:t>28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=D10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=D10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30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=D10+1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DDDB0B" w14:textId="77777777" w:rsidR="008D0AA0" w:rsidRPr="00171A37" w:rsidRDefault="008D0AA0" w:rsidP="008D0AA0">
            <w:pPr>
              <w:pStyle w:val="Dates"/>
            </w:pPr>
            <w:r w:rsidRPr="00171A37">
              <w:t>29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=E10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=E10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28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=E10+1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228F450" w14:textId="77777777" w:rsidR="008D0AA0" w:rsidRPr="00171A37" w:rsidRDefault="008D0AA0" w:rsidP="008D0AA0">
            <w:pPr>
              <w:pStyle w:val="Dates"/>
              <w:tabs>
                <w:tab w:val="center" w:pos="936"/>
                <w:tab w:val="right" w:pos="1872"/>
              </w:tabs>
            </w:pPr>
            <w:r w:rsidRPr="00171A37">
              <w:tab/>
              <w:t>30</w:t>
            </w:r>
            <w:r w:rsidRPr="00171A37">
              <w:fldChar w:fldCharType="begin"/>
            </w:r>
            <w:r w:rsidRPr="00171A37">
              <w:instrText xml:space="preserve">IF </w:instrText>
            </w:r>
            <w:r w:rsidRPr="00171A37">
              <w:fldChar w:fldCharType="begin"/>
            </w:r>
            <w:r w:rsidRPr="00171A37">
              <w:instrText xml:space="preserve"> =F10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0</w:instrText>
            </w:r>
            <w:r w:rsidRPr="00171A37">
              <w:fldChar w:fldCharType="end"/>
            </w:r>
            <w:r w:rsidRPr="00171A37">
              <w:instrText xml:space="preserve"> = 0,"" </w:instrText>
            </w:r>
            <w:r w:rsidRPr="00171A37">
              <w:fldChar w:fldCharType="begin"/>
            </w:r>
            <w:r w:rsidRPr="00171A37">
              <w:instrText xml:space="preserve"> IF </w:instrText>
            </w:r>
            <w:r w:rsidRPr="00171A37">
              <w:fldChar w:fldCharType="begin"/>
            </w:r>
            <w:r w:rsidRPr="00171A37">
              <w:instrText xml:space="preserve"> =F10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29</w:instrText>
            </w:r>
            <w:r w:rsidRPr="00171A37">
              <w:fldChar w:fldCharType="end"/>
            </w:r>
            <w:r w:rsidRPr="00171A37">
              <w:instrText xml:space="preserve">  &lt; </w:instrText>
            </w:r>
            <w:r w:rsidRPr="00171A37">
              <w:fldChar w:fldCharType="begin"/>
            </w:r>
            <w:r w:rsidRPr="00171A37">
              <w:instrText xml:space="preserve"> DocVariable MonthEnd \@ d </w:instrText>
            </w:r>
            <w:r w:rsidRPr="00171A37">
              <w:fldChar w:fldCharType="separate"/>
            </w:r>
            <w:r w:rsidRPr="00171A37">
              <w:instrText>31</w:instrText>
            </w:r>
            <w:r w:rsidRPr="00171A37">
              <w:fldChar w:fldCharType="end"/>
            </w:r>
            <w:r w:rsidRPr="00171A37">
              <w:instrText xml:space="preserve">  </w:instrText>
            </w:r>
            <w:r w:rsidRPr="00171A37">
              <w:fldChar w:fldCharType="begin"/>
            </w:r>
            <w:r w:rsidRPr="00171A37">
              <w:instrText xml:space="preserve"> =F10+1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instrText xml:space="preserve"> "" </w:instrText>
            </w:r>
            <w:r w:rsidRPr="00171A37">
              <w:fldChar w:fldCharType="separate"/>
            </w:r>
            <w:r w:rsidRPr="00171A37">
              <w:rPr>
                <w:noProof/>
              </w:rPr>
              <w:instrText>30</w:instrText>
            </w:r>
            <w:r w:rsidRPr="00171A37">
              <w:fldChar w:fldCharType="end"/>
            </w:r>
            <w:r w:rsidRPr="00171A37">
              <w:fldChar w:fldCharType="end"/>
            </w:r>
          </w:p>
        </w:tc>
      </w:tr>
      <w:tr w:rsidR="008D0AA0" w14:paraId="6B9836C2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A50C39A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8BE903" w14:textId="68DB7473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9E5F03">
              <w:rPr>
                <w:color w:val="FF0000"/>
              </w:rPr>
              <w:t xml:space="preserve"> rugby</w:t>
            </w:r>
          </w:p>
          <w:p w14:paraId="157703D7" w14:textId="084972F7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9E5F03">
              <w:rPr>
                <w:color w:val="871A86" w:themeColor="accent6" w:themeShade="BF"/>
              </w:rPr>
              <w:t xml:space="preserve"> rugby</w:t>
            </w:r>
          </w:p>
          <w:p w14:paraId="11DB0A3A" w14:textId="31F23E79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9E5F03">
              <w:rPr>
                <w:color w:val="8FD9FB" w:themeColor="accent2"/>
              </w:rPr>
              <w:t xml:space="preserve"> rugby</w:t>
            </w:r>
          </w:p>
          <w:p w14:paraId="176CCE01" w14:textId="140B819A" w:rsidR="008D0AA0" w:rsidRPr="00171A37" w:rsidRDefault="007B6AF3" w:rsidP="00171A37">
            <w:pPr>
              <w:pStyle w:val="TableText"/>
              <w:rPr>
                <w:sz w:val="22"/>
                <w:szCs w:val="22"/>
              </w:rPr>
            </w:pPr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1856B5" w14:textId="17C4F908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301593">
              <w:rPr>
                <w:color w:val="8FD9FB" w:themeColor="accent2"/>
              </w:rPr>
              <w:t xml:space="preserve"> rugby</w:t>
            </w:r>
          </w:p>
          <w:p w14:paraId="3FC30BD6" w14:textId="6448E4DD" w:rsidR="00171A37" w:rsidRPr="00171A37" w:rsidRDefault="00171A37" w:rsidP="00171A37">
            <w:pPr>
              <w:rPr>
                <w:color w:val="008000"/>
              </w:rPr>
            </w:pPr>
            <w:r w:rsidRPr="00171A37">
              <w:rPr>
                <w:color w:val="008000"/>
              </w:rPr>
              <w:t>10:</w:t>
            </w:r>
            <w:r w:rsidR="003C17F6">
              <w:rPr>
                <w:color w:val="008000"/>
              </w:rPr>
              <w:t xml:space="preserve"> rugby- T</w:t>
            </w:r>
          </w:p>
          <w:p w14:paraId="2C21E6D6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4427B4C9" w14:textId="2BA15E16" w:rsidR="008D0AA0" w:rsidRPr="00171A37" w:rsidRDefault="007B6AF3" w:rsidP="007B6AF3">
            <w:pPr>
              <w:pStyle w:val="TableText"/>
              <w:rPr>
                <w:sz w:val="22"/>
                <w:szCs w:val="22"/>
              </w:rPr>
            </w:pPr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B74F20" w14:textId="59D5DC48" w:rsidR="006767C5" w:rsidRPr="00171A37" w:rsidRDefault="006767C5" w:rsidP="006767C5">
            <w:pPr>
              <w:rPr>
                <w:color w:val="FF6600"/>
              </w:rPr>
            </w:pPr>
            <w:r w:rsidRPr="00171A37">
              <w:rPr>
                <w:color w:val="FF6600"/>
              </w:rPr>
              <w:t>8:</w:t>
            </w:r>
            <w:r w:rsidR="003C17F6">
              <w:rPr>
                <w:color w:val="FF6600"/>
              </w:rPr>
              <w:t xml:space="preserve"> rugby- T</w:t>
            </w:r>
          </w:p>
          <w:p w14:paraId="10633A7F" w14:textId="3362C5AB" w:rsidR="006767C5" w:rsidRPr="00171A37" w:rsidRDefault="006767C5" w:rsidP="006767C5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301593">
              <w:rPr>
                <w:color w:val="FF0000"/>
              </w:rPr>
              <w:t xml:space="preserve"> rugby</w:t>
            </w:r>
          </w:p>
          <w:p w14:paraId="49C7D2A2" w14:textId="272B6711" w:rsidR="006767C5" w:rsidRPr="00171A37" w:rsidRDefault="006767C5" w:rsidP="006767C5">
            <w:pPr>
              <w:rPr>
                <w:color w:val="3366FF"/>
              </w:rPr>
            </w:pPr>
            <w:r w:rsidRPr="00171A37">
              <w:rPr>
                <w:color w:val="3366FF"/>
              </w:rPr>
              <w:t>8:</w:t>
            </w:r>
            <w:r w:rsidR="009E5F03" w:rsidRPr="006767C5">
              <w:rPr>
                <w:color w:val="3366FF"/>
              </w:rPr>
              <w:t xml:space="preserve"> </w:t>
            </w:r>
            <w:r w:rsidR="009E5F03">
              <w:rPr>
                <w:color w:val="3366FF"/>
              </w:rPr>
              <w:t>rugby</w:t>
            </w:r>
          </w:p>
          <w:p w14:paraId="424F543E" w14:textId="30D0FCA8" w:rsidR="008D0AA0" w:rsidRPr="00171A37" w:rsidRDefault="007B6AF3" w:rsidP="006767C5">
            <w:pPr>
              <w:pStyle w:val="TableText"/>
              <w:rPr>
                <w:sz w:val="22"/>
                <w:szCs w:val="22"/>
              </w:rPr>
            </w:pPr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45BDD9" w14:textId="6218FE4F" w:rsidR="006767C5" w:rsidRPr="00171A37" w:rsidRDefault="006767C5" w:rsidP="006767C5">
            <w:pPr>
              <w:rPr>
                <w:color w:val="871A86" w:themeColor="accent6" w:themeShade="BF"/>
              </w:rPr>
            </w:pPr>
            <w:r w:rsidRPr="00171A37">
              <w:rPr>
                <w:color w:val="871A86" w:themeColor="accent6" w:themeShade="BF"/>
              </w:rPr>
              <w:t>9:</w:t>
            </w:r>
            <w:r w:rsidR="003C17F6">
              <w:rPr>
                <w:color w:val="871A86" w:themeColor="accent6" w:themeShade="BF"/>
              </w:rPr>
              <w:t xml:space="preserve"> rugby</w:t>
            </w:r>
          </w:p>
          <w:p w14:paraId="4B91074C" w14:textId="2735D33D" w:rsidR="006767C5" w:rsidRPr="00171A37" w:rsidRDefault="006767C5" w:rsidP="006767C5">
            <w:pPr>
              <w:rPr>
                <w:color w:val="3366FF"/>
              </w:rPr>
            </w:pPr>
            <w:r w:rsidRPr="00171A37">
              <w:rPr>
                <w:color w:val="3366FF"/>
              </w:rPr>
              <w:t xml:space="preserve">8: </w:t>
            </w:r>
            <w:r w:rsidR="003C17F6">
              <w:rPr>
                <w:color w:val="3366FF"/>
              </w:rPr>
              <w:t>rugby</w:t>
            </w:r>
          </w:p>
          <w:p w14:paraId="49C745AC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785FA477" w14:textId="7CC8A149" w:rsidR="008D0AA0" w:rsidRPr="00171A37" w:rsidRDefault="001011DC" w:rsidP="001011DC">
            <w:pPr>
              <w:pStyle w:val="TableText"/>
              <w:rPr>
                <w:sz w:val="22"/>
                <w:szCs w:val="22"/>
              </w:rPr>
            </w:pPr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D49B99" w14:textId="5EBDAA54" w:rsidR="006F6370" w:rsidRPr="00171A37" w:rsidRDefault="006F6370" w:rsidP="006F6370">
            <w:pPr>
              <w:rPr>
                <w:color w:val="008000"/>
              </w:rPr>
            </w:pPr>
            <w:r w:rsidRPr="00171A37"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1800DDC6" w14:textId="542B2E91" w:rsidR="00F96590" w:rsidRPr="00C66D18" w:rsidRDefault="006F6370" w:rsidP="006F6370">
            <w:pPr>
              <w:pStyle w:val="TableText"/>
              <w:rPr>
                <w:sz w:val="22"/>
                <w:szCs w:val="22"/>
              </w:rPr>
            </w:pPr>
            <w:r w:rsidRPr="00C66D18">
              <w:rPr>
                <w:color w:val="FF6600"/>
                <w:sz w:val="22"/>
                <w:szCs w:val="22"/>
              </w:rPr>
              <w:t>8:</w:t>
            </w:r>
            <w:r w:rsidR="00C66D18" w:rsidRPr="00C66D18">
              <w:rPr>
                <w:color w:val="FF6600"/>
                <w:sz w:val="22"/>
                <w:szCs w:val="22"/>
              </w:rPr>
              <w:t xml:space="preserve"> track/field</w:t>
            </w:r>
          </w:p>
          <w:p w14:paraId="60C0A29D" w14:textId="77777777" w:rsidR="0077134B" w:rsidRPr="00171A37" w:rsidRDefault="0077134B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92B4238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1FDF1DBE" w14:textId="77777777" w:rsidR="008D0AA0" w:rsidRPr="00B209EC" w:rsidRDefault="008D0AA0" w:rsidP="008D0AA0"/>
    <w:p w14:paraId="4D84CC5A" w14:textId="77777777" w:rsidR="008D0AA0" w:rsidRDefault="008D0AA0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8D0AA0" w14:paraId="0DFC5519" w14:textId="77777777" w:rsidTr="008D0AA0">
        <w:trPr>
          <w:trHeight w:val="945"/>
        </w:trPr>
        <w:tc>
          <w:tcPr>
            <w:tcW w:w="4132" w:type="pct"/>
            <w:vAlign w:val="center"/>
          </w:tcPr>
          <w:p w14:paraId="7AA079B9" w14:textId="77777777" w:rsidR="008D0AA0" w:rsidRPr="009E19B4" w:rsidRDefault="008D0AA0" w:rsidP="008D0AA0">
            <w:pPr>
              <w:pStyle w:val="Month"/>
              <w:jc w:val="right"/>
            </w:pPr>
            <w:r>
              <w:t>May</w:t>
            </w:r>
          </w:p>
        </w:tc>
        <w:tc>
          <w:tcPr>
            <w:tcW w:w="868" w:type="pct"/>
            <w:vAlign w:val="center"/>
          </w:tcPr>
          <w:p w14:paraId="796AB706" w14:textId="77777777" w:rsidR="008D0AA0" w:rsidRPr="009E19B4" w:rsidRDefault="008D0AA0" w:rsidP="008D0AA0">
            <w:pPr>
              <w:pStyle w:val="Year"/>
            </w:pPr>
            <w:r>
              <w:t>2016</w:t>
            </w:r>
          </w:p>
        </w:tc>
      </w:tr>
    </w:tbl>
    <w:p w14:paraId="2459538F" w14:textId="77777777" w:rsidR="008D0AA0" w:rsidRDefault="008D0AA0" w:rsidP="008D0AA0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D0AA0" w14:paraId="066FF95D" w14:textId="77777777" w:rsidTr="000A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1E766A0" w14:textId="77777777" w:rsidR="008D0AA0" w:rsidRDefault="008D0AA0" w:rsidP="008D0AA0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558BB26" w14:textId="77777777" w:rsidR="008D0AA0" w:rsidRDefault="008D0AA0" w:rsidP="008D0AA0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8109564" w14:textId="77777777" w:rsidR="008D0AA0" w:rsidRDefault="008D0AA0" w:rsidP="008D0AA0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F400F71" w14:textId="77777777" w:rsidR="008D0AA0" w:rsidRDefault="008D0AA0" w:rsidP="008D0AA0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79D5464" w14:textId="77777777" w:rsidR="008D0AA0" w:rsidRDefault="008D0AA0" w:rsidP="008D0AA0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9BB6136" w14:textId="77777777" w:rsidR="008D0AA0" w:rsidRDefault="008D0AA0" w:rsidP="008D0AA0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48D2924" w14:textId="77777777" w:rsidR="008D0AA0" w:rsidRDefault="008D0AA0" w:rsidP="008D0AA0">
            <w:pPr>
              <w:pStyle w:val="Days"/>
            </w:pPr>
            <w:r>
              <w:t>Saturday</w:t>
            </w:r>
          </w:p>
        </w:tc>
      </w:tr>
      <w:tr w:rsidR="008D0AA0" w14:paraId="7C74C60C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0BE0981" w14:textId="77777777" w:rsidR="008D0AA0" w:rsidRPr="00566EB4" w:rsidRDefault="008D0AA0" w:rsidP="008D0AA0">
            <w:pPr>
              <w:pStyle w:val="Dates"/>
            </w:pPr>
            <w:r>
              <w:t>1</w: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7F4D7D" w14:textId="77777777" w:rsidR="008D0AA0" w:rsidRPr="00566EB4" w:rsidRDefault="008D0AA0" w:rsidP="008D0AA0">
            <w:pPr>
              <w:pStyle w:val="Dates"/>
            </w:pPr>
            <w:r>
              <w:t>2</w: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FCC9404" w14:textId="77777777" w:rsidR="008D0AA0" w:rsidRPr="00566EB4" w:rsidRDefault="008D0AA0" w:rsidP="008D0AA0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465754F7" w14:textId="77777777" w:rsidR="008D0AA0" w:rsidRPr="00566EB4" w:rsidRDefault="008D0AA0" w:rsidP="008D0AA0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1F6356B5" w14:textId="77777777" w:rsidR="008D0AA0" w:rsidRPr="00566EB4" w:rsidRDefault="008D0AA0" w:rsidP="008D0AA0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41022277" w14:textId="77777777" w:rsidR="008D0AA0" w:rsidRPr="00566EB4" w:rsidRDefault="008D0AA0" w:rsidP="008D0AA0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9F0F85D" w14:textId="77777777" w:rsidR="008D0AA0" w:rsidRPr="00566EB4" w:rsidRDefault="008D0AA0" w:rsidP="008D0AA0">
            <w:pPr>
              <w:pStyle w:val="Dates"/>
            </w:pPr>
            <w:r>
              <w:t>7</w:t>
            </w:r>
          </w:p>
        </w:tc>
      </w:tr>
      <w:tr w:rsidR="008D0AA0" w14:paraId="08A88ECD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6DEB864" w14:textId="77777777" w:rsidR="008D0AA0" w:rsidRDefault="008D0AA0" w:rsidP="008D0AA0"/>
          <w:p w14:paraId="49549BE2" w14:textId="77777777" w:rsidR="00F96590" w:rsidRDefault="00F96590" w:rsidP="008D0AA0"/>
          <w:p w14:paraId="68A9C6F0" w14:textId="77777777" w:rsidR="00F96590" w:rsidRDefault="00F96590" w:rsidP="008D0AA0"/>
          <w:p w14:paraId="4DED18D9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6AFA532" w14:textId="4E4E3E95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301593">
              <w:rPr>
                <w:color w:val="FF0000"/>
              </w:rPr>
              <w:t xml:space="preserve"> rugby- T</w:t>
            </w:r>
          </w:p>
          <w:p w14:paraId="0B612CFC" w14:textId="23864BE1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3C17F6">
              <w:rPr>
                <w:color w:val="660066"/>
              </w:rPr>
              <w:t xml:space="preserve"> rugby- T</w:t>
            </w:r>
          </w:p>
          <w:p w14:paraId="2A076D68" w14:textId="6192F969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301593">
              <w:rPr>
                <w:color w:val="8FD9FB" w:themeColor="accent2"/>
              </w:rPr>
              <w:t xml:space="preserve"> rugby- T</w:t>
            </w:r>
          </w:p>
          <w:p w14:paraId="1BDF1E51" w14:textId="425B845A" w:rsidR="008D0AA0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39E310" w14:textId="5228DA3A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5AC8A8CA" w14:textId="2D3C416B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569935FD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599AC8F7" w14:textId="4EB90918" w:rsidR="008D0AA0" w:rsidRPr="0023365C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16E541" w14:textId="17A65FF2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  <w:p w14:paraId="3665B499" w14:textId="4E6CF2CD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</w:p>
          <w:p w14:paraId="76CE1E15" w14:textId="6ECB973C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3C17F6">
              <w:rPr>
                <w:color w:val="3366FF"/>
              </w:rPr>
              <w:t xml:space="preserve"> rugby- T</w:t>
            </w:r>
          </w:p>
          <w:p w14:paraId="221C86C5" w14:textId="3D1E7C8A" w:rsidR="008D0AA0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328717" w14:textId="23C99EC0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1575358E" w14:textId="2C44D15A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C66D18">
              <w:rPr>
                <w:color w:val="3366FF"/>
              </w:rPr>
              <w:t>track/field</w:t>
            </w:r>
          </w:p>
          <w:p w14:paraId="37628971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3B6B01A4" w14:textId="5A3F7ED4" w:rsidR="008D0AA0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75CB32" w14:textId="7BA664BC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132AD4C3" w14:textId="64BB96A3" w:rsidR="008D0AA0" w:rsidRPr="00566EB4" w:rsidRDefault="006F6370" w:rsidP="006F6370">
            <w:r w:rsidRPr="006F6370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D30EAB2" w14:textId="77777777" w:rsidR="008D0AA0" w:rsidRPr="00566EB4" w:rsidRDefault="008D0AA0" w:rsidP="008D0AA0"/>
        </w:tc>
      </w:tr>
      <w:tr w:rsidR="008D0AA0" w14:paraId="709F493C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57B03BF" w14:textId="77777777" w:rsidR="008D0AA0" w:rsidRPr="00566EB4" w:rsidRDefault="008D0AA0" w:rsidP="008D0AA0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4B95D9" w14:textId="77777777" w:rsidR="008D0AA0" w:rsidRPr="00566EB4" w:rsidRDefault="008D0AA0" w:rsidP="008D0AA0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C0690B" w14:textId="77777777" w:rsidR="008D0AA0" w:rsidRPr="00566EB4" w:rsidRDefault="008D0AA0" w:rsidP="008D0AA0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8AA237" w14:textId="77777777" w:rsidR="008D0AA0" w:rsidRPr="00566EB4" w:rsidRDefault="008D0AA0" w:rsidP="008D0AA0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7DDBF0" w14:textId="77777777" w:rsidR="008D0AA0" w:rsidRPr="00566EB4" w:rsidRDefault="008D0AA0" w:rsidP="008D0AA0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6B7CB9" w14:textId="77777777" w:rsidR="008D0AA0" w:rsidRPr="00566EB4" w:rsidRDefault="008D0AA0" w:rsidP="008D0AA0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79CACD6" w14:textId="77777777" w:rsidR="008D0AA0" w:rsidRPr="00566EB4" w:rsidRDefault="008D0AA0" w:rsidP="008D0AA0">
            <w:pPr>
              <w:pStyle w:val="Dates"/>
            </w:pPr>
            <w:r>
              <w:t>14</w:t>
            </w:r>
          </w:p>
        </w:tc>
      </w:tr>
      <w:tr w:rsidR="008D0AA0" w14:paraId="74F32C21" w14:textId="77777777" w:rsidTr="003C17F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9C9652E" w14:textId="77777777" w:rsidR="008D0AA0" w:rsidRDefault="008D0AA0" w:rsidP="008D0AA0"/>
          <w:p w14:paraId="2E3B5C38" w14:textId="77777777" w:rsidR="00F96590" w:rsidRDefault="00F96590" w:rsidP="008D0AA0"/>
          <w:p w14:paraId="5441C70B" w14:textId="77777777" w:rsidR="00F96590" w:rsidRDefault="00F96590" w:rsidP="008D0AA0"/>
          <w:p w14:paraId="364DA743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863A12" w14:textId="77777777" w:rsidR="00C66D18" w:rsidRDefault="00171A37" w:rsidP="00171A37">
            <w:pPr>
              <w:rPr>
                <w:color w:val="660066"/>
              </w:rPr>
            </w:pPr>
            <w:r w:rsidRPr="00171A37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  <w:r w:rsidR="00C66D18" w:rsidRPr="00171A37">
              <w:rPr>
                <w:color w:val="660066"/>
              </w:rPr>
              <w:t xml:space="preserve"> </w:t>
            </w:r>
          </w:p>
          <w:p w14:paraId="725747BC" w14:textId="08DC0225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1967F33B" w14:textId="0448BBF0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5C1683CA" w14:textId="0423EBAB" w:rsidR="008D0AA0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4A4F59" w14:textId="755EA9FF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05D2FAC7" w14:textId="39736959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04CF0549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66CABD0A" w14:textId="150A7F1D" w:rsidR="008D0AA0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14B09E" w14:textId="06D92E23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3C17F6">
              <w:rPr>
                <w:color w:val="FF6600"/>
              </w:rPr>
              <w:t xml:space="preserve"> Assembly</w:t>
            </w:r>
          </w:p>
          <w:p w14:paraId="39C87630" w14:textId="7EA58257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</w:p>
          <w:p w14:paraId="5A6AF2A4" w14:textId="58B53F82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C66D18">
              <w:rPr>
                <w:color w:val="3366FF"/>
              </w:rPr>
              <w:t xml:space="preserve"> track/field</w:t>
            </w:r>
          </w:p>
          <w:p w14:paraId="0AC30E9D" w14:textId="73B75FAF" w:rsidR="008D0AA0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5BDFE9" w14:textId="08B76477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61A9ED2C" w14:textId="3C5234B2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C66D18">
              <w:rPr>
                <w:color w:val="3366FF"/>
              </w:rPr>
              <w:t>track/field</w:t>
            </w:r>
          </w:p>
          <w:p w14:paraId="594F24DD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781458AD" w14:textId="4C46284C" w:rsidR="008D0AA0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68C322D" w14:textId="7BEAE0E6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3F9AD52A" w14:textId="3142DBFF" w:rsidR="008D0AA0" w:rsidRPr="00566EB4" w:rsidRDefault="006F6370" w:rsidP="006F6370">
            <w:r w:rsidRPr="006F6370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1F090E3" w14:textId="77777777" w:rsidR="008D0AA0" w:rsidRPr="00566EB4" w:rsidRDefault="008D0AA0" w:rsidP="008D0AA0"/>
        </w:tc>
      </w:tr>
      <w:tr w:rsidR="008D0AA0" w14:paraId="6DB96B7E" w14:textId="77777777" w:rsidTr="003C17F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FF0DBC2" w14:textId="77777777" w:rsidR="008D0AA0" w:rsidRPr="00566EB4" w:rsidRDefault="008D0AA0" w:rsidP="008D0AA0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462B7F5D" w14:textId="77777777" w:rsidR="008D0AA0" w:rsidRPr="00566EB4" w:rsidRDefault="008D0AA0" w:rsidP="008D0AA0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0DC1DD1E" w14:textId="77777777" w:rsidR="008D0AA0" w:rsidRPr="00566EB4" w:rsidRDefault="008D0AA0" w:rsidP="008D0AA0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614C8291" w14:textId="77777777" w:rsidR="008D0AA0" w:rsidRPr="00566EB4" w:rsidRDefault="008D0AA0" w:rsidP="008D0AA0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4F39D722" w14:textId="77777777" w:rsidR="008D0AA0" w:rsidRPr="00566EB4" w:rsidRDefault="008D0AA0" w:rsidP="008D0AA0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8FF00C0" w14:textId="77777777" w:rsidR="008D0AA0" w:rsidRPr="00566EB4" w:rsidRDefault="008D0AA0" w:rsidP="008D0AA0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9CCB7F0" w14:textId="77777777" w:rsidR="008D0AA0" w:rsidRPr="00566EB4" w:rsidRDefault="008D0AA0" w:rsidP="008D0AA0">
            <w:pPr>
              <w:pStyle w:val="Dates"/>
            </w:pPr>
            <w:r>
              <w:t>21</w:t>
            </w:r>
          </w:p>
        </w:tc>
      </w:tr>
      <w:tr w:rsidR="008D0AA0" w14:paraId="3570161B" w14:textId="77777777" w:rsidTr="003C17F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D5DC3E5" w14:textId="77777777" w:rsidR="008D0AA0" w:rsidRDefault="008D0AA0" w:rsidP="008D0AA0"/>
          <w:p w14:paraId="1131239A" w14:textId="77777777" w:rsidR="00F96590" w:rsidRDefault="00F96590" w:rsidP="008D0AA0"/>
          <w:p w14:paraId="7A7DD360" w14:textId="77777777" w:rsidR="00F96590" w:rsidRDefault="00F96590" w:rsidP="008D0AA0"/>
          <w:p w14:paraId="252F84B8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A00953" w14:textId="7CE8F62C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</w:p>
          <w:p w14:paraId="6F928A91" w14:textId="7E95E64B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63DADF93" w14:textId="3459E184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2B033C0B" w14:textId="4167F104" w:rsidR="008D0AA0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F0BB56" w14:textId="772D581F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7E4F7ADA" w14:textId="7CC2C339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7FCD8353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36234A7D" w14:textId="0A3407F5" w:rsidR="008D0AA0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4B6B55" w14:textId="6CFEA073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  <w:p w14:paraId="26617BCA" w14:textId="1038E5EE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</w:p>
          <w:p w14:paraId="04D6BB0B" w14:textId="38BC5BAB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C66D18">
              <w:rPr>
                <w:color w:val="3366FF"/>
              </w:rPr>
              <w:t xml:space="preserve"> track/field</w:t>
            </w:r>
          </w:p>
          <w:p w14:paraId="02ED64BF" w14:textId="68D4866A" w:rsidR="008D0AA0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EBA3989" w14:textId="57B0CCDF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493E28BE" w14:textId="2D158225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C66D18">
              <w:rPr>
                <w:color w:val="3366FF"/>
              </w:rPr>
              <w:t>track/field</w:t>
            </w:r>
          </w:p>
          <w:p w14:paraId="131338E4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683EA3DD" w14:textId="637A4477" w:rsidR="008D0AA0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6214322" w14:textId="17BE2B96" w:rsidR="008D0AA0" w:rsidRPr="00566EB4" w:rsidRDefault="003C17F6" w:rsidP="006F6370">
            <w:r>
              <w:t>Pro-D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51944C6" w14:textId="77777777" w:rsidR="008D0AA0" w:rsidRPr="00566EB4" w:rsidRDefault="008D0AA0" w:rsidP="008D0AA0"/>
        </w:tc>
      </w:tr>
      <w:tr w:rsidR="008D0AA0" w14:paraId="5E21E96C" w14:textId="77777777" w:rsidTr="003C17F6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80CC9CD" w14:textId="77777777" w:rsidR="008D0AA0" w:rsidRPr="00566EB4" w:rsidRDefault="008D0AA0" w:rsidP="008D0AA0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DA67599" w14:textId="77777777" w:rsidR="008D0AA0" w:rsidRPr="00566EB4" w:rsidRDefault="008D0AA0" w:rsidP="008D0AA0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3F3F3"/>
          </w:tcPr>
          <w:p w14:paraId="45FA23EE" w14:textId="77777777" w:rsidR="008D0AA0" w:rsidRPr="00566EB4" w:rsidRDefault="008D0AA0" w:rsidP="008D0AA0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4147E4" w14:textId="77777777" w:rsidR="008D0AA0" w:rsidRPr="00566EB4" w:rsidRDefault="008D0AA0" w:rsidP="008D0AA0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6FB4EA" w14:textId="77777777" w:rsidR="008D0AA0" w:rsidRPr="00566EB4" w:rsidRDefault="008D0AA0" w:rsidP="008D0AA0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7C72F7" w14:textId="77777777" w:rsidR="008D0AA0" w:rsidRPr="00566EB4" w:rsidRDefault="008D0AA0" w:rsidP="008D0AA0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C532E3F" w14:textId="77777777" w:rsidR="008D0AA0" w:rsidRPr="00566EB4" w:rsidRDefault="008D0AA0" w:rsidP="008D0AA0">
            <w:pPr>
              <w:pStyle w:val="Dates"/>
            </w:pPr>
            <w:r>
              <w:t>28</w:t>
            </w:r>
          </w:p>
        </w:tc>
      </w:tr>
      <w:tr w:rsidR="008D0AA0" w14:paraId="0AF5DB97" w14:textId="77777777" w:rsidTr="003C17F6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604B976" w14:textId="77777777" w:rsidR="008D0AA0" w:rsidRDefault="008D0AA0" w:rsidP="008D0AA0"/>
          <w:p w14:paraId="0E4BCCEC" w14:textId="77777777" w:rsidR="00F96590" w:rsidRDefault="00F96590" w:rsidP="008D0AA0"/>
          <w:p w14:paraId="4822F6AC" w14:textId="77777777" w:rsidR="00F96590" w:rsidRDefault="00F96590" w:rsidP="008D0AA0"/>
          <w:p w14:paraId="0D01202D" w14:textId="77777777" w:rsidR="0077134B" w:rsidRPr="00566EB4" w:rsidRDefault="0077134B" w:rsidP="008D0AA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F3C18CA" w14:textId="457E7993" w:rsidR="008D0AA0" w:rsidRPr="00566EB4" w:rsidRDefault="000727A3" w:rsidP="008D0AA0">
            <w:r>
              <w:t>Victoria</w:t>
            </w:r>
            <w:r w:rsidR="00A643CB">
              <w:t xml:space="preserve">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3F3F3"/>
          </w:tcPr>
          <w:p w14:paraId="7191F318" w14:textId="77777777" w:rsidR="003C17F6" w:rsidRPr="006F6370" w:rsidRDefault="003C17F6" w:rsidP="003C17F6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track/field</w:t>
            </w:r>
          </w:p>
          <w:p w14:paraId="0727D5CF" w14:textId="77777777" w:rsidR="003C17F6" w:rsidRPr="00154E6D" w:rsidRDefault="003C17F6" w:rsidP="003C17F6">
            <w:pPr>
              <w:rPr>
                <w:color w:val="008000"/>
              </w:rPr>
            </w:pPr>
            <w:r>
              <w:rPr>
                <w:color w:val="008000"/>
              </w:rPr>
              <w:t>10: track/field</w:t>
            </w:r>
          </w:p>
          <w:p w14:paraId="1E4223DE" w14:textId="17A87F8F" w:rsidR="003C17F6" w:rsidRPr="006F6370" w:rsidRDefault="003C17F6" w:rsidP="003C17F6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track/field</w:t>
            </w:r>
          </w:p>
          <w:p w14:paraId="3F8FF14C" w14:textId="147C5CF6" w:rsidR="008D0AA0" w:rsidRPr="00566EB4" w:rsidRDefault="003C17F6" w:rsidP="003C17F6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track/field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2696CF" w14:textId="5ECF7280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  <w:p w14:paraId="1B743BC6" w14:textId="71D99D52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</w:p>
          <w:p w14:paraId="5525D3B9" w14:textId="2D2E82CF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C66D18">
              <w:rPr>
                <w:color w:val="3366FF"/>
              </w:rPr>
              <w:t xml:space="preserve"> track/field</w:t>
            </w:r>
          </w:p>
          <w:p w14:paraId="1028CA74" w14:textId="27385446" w:rsidR="008D0AA0" w:rsidRPr="00566EB4" w:rsidRDefault="006767C5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F56F8E" w14:textId="34B06A25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35C58A28" w14:textId="6C5D0FF8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C66D18">
              <w:rPr>
                <w:color w:val="3366FF"/>
              </w:rPr>
              <w:t>track/field</w:t>
            </w:r>
          </w:p>
          <w:p w14:paraId="7651E5D6" w14:textId="44754607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 w:rsidR="00C66D18">
              <w:rPr>
                <w:color w:val="FF0000"/>
              </w:rPr>
              <w:t xml:space="preserve"> track/field</w:t>
            </w:r>
          </w:p>
          <w:p w14:paraId="07EB6F74" w14:textId="219A8EEE" w:rsidR="008D0AA0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2E9CA6D" w14:textId="607DB819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6E1F682A" w14:textId="576889B7" w:rsidR="008D0AA0" w:rsidRPr="00566EB4" w:rsidRDefault="006F6370" w:rsidP="006F6370">
            <w:r w:rsidRPr="006F6370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5EC07D9" w14:textId="77777777" w:rsidR="008D0AA0" w:rsidRPr="00566EB4" w:rsidRDefault="008D0AA0" w:rsidP="008D0AA0"/>
        </w:tc>
      </w:tr>
      <w:tr w:rsidR="008D0AA0" w14:paraId="7C71F779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4F5D579" w14:textId="77777777" w:rsidR="008D0AA0" w:rsidRPr="0077134B" w:rsidRDefault="008D0AA0" w:rsidP="008D0AA0">
            <w:pPr>
              <w:pStyle w:val="Dates"/>
            </w:pPr>
            <w:r w:rsidRPr="0077134B"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360B3D7A" w14:textId="77777777" w:rsidR="008D0AA0" w:rsidRPr="0077134B" w:rsidRDefault="008D0AA0" w:rsidP="008D0AA0">
            <w:pPr>
              <w:pStyle w:val="Dates"/>
            </w:pPr>
            <w:r w:rsidRPr="0077134B"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684245D6" w14:textId="77777777" w:rsidR="008D0AA0" w:rsidRPr="0077134B" w:rsidRDefault="008D0AA0" w:rsidP="008D0AA0">
            <w:pPr>
              <w:pStyle w:val="Dates"/>
            </w:pPr>
            <w:r w:rsidRPr="0077134B"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517E1EBF" w14:textId="77777777" w:rsidR="008D0AA0" w:rsidRPr="0077134B" w:rsidRDefault="008D0AA0" w:rsidP="00B14DD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E6E76D3" w14:textId="77777777" w:rsidR="008D0AA0" w:rsidRPr="00154E6D" w:rsidRDefault="008D0AA0" w:rsidP="008D0AA0">
            <w:pPr>
              <w:pStyle w:val="Dates"/>
            </w:pPr>
            <w:r w:rsidRPr="00154E6D">
              <w:fldChar w:fldCharType="begin"/>
            </w:r>
            <w:r w:rsidRPr="00154E6D">
              <w:instrText xml:space="preserve">IF </w:instrText>
            </w:r>
            <w:r w:rsidRPr="00154E6D">
              <w:fldChar w:fldCharType="begin"/>
            </w:r>
            <w:r w:rsidRPr="00154E6D">
              <w:instrText xml:space="preserve"> =D10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instrText xml:space="preserve"> = 0,"" </w:instrText>
            </w:r>
            <w:r w:rsidRPr="00154E6D">
              <w:fldChar w:fldCharType="begin"/>
            </w:r>
            <w:r w:rsidRPr="00154E6D">
              <w:instrText xml:space="preserve"> IF </w:instrText>
            </w:r>
            <w:r w:rsidRPr="00154E6D">
              <w:fldChar w:fldCharType="begin"/>
            </w:r>
            <w:r w:rsidRPr="00154E6D">
              <w:instrText xml:space="preserve"> =D10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instrText xml:space="preserve">  &lt; </w:instrText>
            </w:r>
            <w:r w:rsidRPr="00154E6D">
              <w:fldChar w:fldCharType="begin"/>
            </w:r>
            <w:r w:rsidRPr="00154E6D">
              <w:instrText xml:space="preserve"> DocVariable MonthEnd \@ d </w:instrText>
            </w:r>
            <w:r w:rsidRPr="00154E6D">
              <w:fldChar w:fldCharType="separate"/>
            </w:r>
            <w:r w:rsidRPr="00154E6D">
              <w:instrText>30</w:instrText>
            </w:r>
            <w:r w:rsidRPr="00154E6D">
              <w:fldChar w:fldCharType="end"/>
            </w:r>
            <w:r w:rsidRPr="00154E6D">
              <w:instrText xml:space="preserve">  </w:instrText>
            </w:r>
            <w:r w:rsidRPr="00154E6D">
              <w:fldChar w:fldCharType="begin"/>
            </w:r>
            <w:r w:rsidRPr="00154E6D">
              <w:instrText xml:space="preserve"> =D10+1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28</w:instrText>
            </w:r>
            <w:r w:rsidRPr="00154E6D">
              <w:fldChar w:fldCharType="end"/>
            </w:r>
            <w:r w:rsidRPr="00154E6D">
              <w:instrText xml:space="preserve"> "" </w:instrText>
            </w:r>
            <w:r w:rsidRPr="00154E6D">
              <w:fldChar w:fldCharType="end"/>
            </w:r>
            <w:r w:rsidRPr="00154E6D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ED17D02" w14:textId="77777777" w:rsidR="008D0AA0" w:rsidRPr="00154E6D" w:rsidRDefault="008D0AA0" w:rsidP="008D0AA0">
            <w:pPr>
              <w:pStyle w:val="Dates"/>
            </w:pPr>
            <w:r w:rsidRPr="00154E6D">
              <w:fldChar w:fldCharType="begin"/>
            </w:r>
            <w:r w:rsidRPr="00154E6D">
              <w:instrText xml:space="preserve">IF </w:instrText>
            </w:r>
            <w:r w:rsidRPr="00154E6D">
              <w:fldChar w:fldCharType="begin"/>
            </w:r>
            <w:r w:rsidRPr="00154E6D">
              <w:instrText xml:space="preserve"> =E10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0</w:instrText>
            </w:r>
            <w:r w:rsidRPr="00154E6D">
              <w:fldChar w:fldCharType="end"/>
            </w:r>
            <w:r w:rsidRPr="00154E6D">
              <w:instrText xml:space="preserve"> = 0,"" </w:instrText>
            </w:r>
            <w:r w:rsidRPr="00154E6D">
              <w:fldChar w:fldCharType="begin"/>
            </w:r>
            <w:r w:rsidRPr="00154E6D">
              <w:instrText xml:space="preserve"> IF </w:instrText>
            </w:r>
            <w:r w:rsidRPr="00154E6D">
              <w:fldChar w:fldCharType="begin"/>
            </w:r>
            <w:r w:rsidRPr="00154E6D">
              <w:instrText xml:space="preserve"> =E10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28</w:instrText>
            </w:r>
            <w:r w:rsidRPr="00154E6D">
              <w:fldChar w:fldCharType="end"/>
            </w:r>
            <w:r w:rsidRPr="00154E6D">
              <w:instrText xml:space="preserve">  &lt; </w:instrText>
            </w:r>
            <w:r w:rsidRPr="00154E6D">
              <w:fldChar w:fldCharType="begin"/>
            </w:r>
            <w:r w:rsidRPr="00154E6D">
              <w:instrText xml:space="preserve"> DocVariable MonthEnd \@ d </w:instrText>
            </w:r>
            <w:r w:rsidRPr="00154E6D">
              <w:fldChar w:fldCharType="separate"/>
            </w:r>
            <w:r w:rsidRPr="00154E6D">
              <w:instrText>31</w:instrText>
            </w:r>
            <w:r w:rsidRPr="00154E6D">
              <w:fldChar w:fldCharType="end"/>
            </w:r>
            <w:r w:rsidRPr="00154E6D">
              <w:instrText xml:space="preserve">  </w:instrText>
            </w:r>
            <w:r w:rsidRPr="00154E6D">
              <w:fldChar w:fldCharType="begin"/>
            </w:r>
            <w:r w:rsidRPr="00154E6D">
              <w:instrText xml:space="preserve"> =E10+1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29</w:instrText>
            </w:r>
            <w:r w:rsidRPr="00154E6D">
              <w:fldChar w:fldCharType="end"/>
            </w:r>
            <w:r w:rsidRPr="00154E6D">
              <w:instrText xml:space="preserve"> ""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29</w:instrText>
            </w:r>
            <w:r w:rsidRPr="00154E6D">
              <w:fldChar w:fldCharType="end"/>
            </w:r>
            <w:r w:rsidRPr="00154E6D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B56F0B" w14:textId="77777777" w:rsidR="008D0AA0" w:rsidRPr="00154E6D" w:rsidRDefault="008D0AA0" w:rsidP="008D0AA0">
            <w:pPr>
              <w:pStyle w:val="Dates"/>
            </w:pPr>
            <w:r w:rsidRPr="00154E6D">
              <w:fldChar w:fldCharType="begin"/>
            </w:r>
            <w:r w:rsidRPr="00154E6D">
              <w:instrText xml:space="preserve">IF </w:instrText>
            </w:r>
            <w:r w:rsidRPr="00154E6D">
              <w:fldChar w:fldCharType="begin"/>
            </w:r>
            <w:r w:rsidRPr="00154E6D">
              <w:instrText xml:space="preserve"> =F10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0</w:instrText>
            </w:r>
            <w:r w:rsidRPr="00154E6D">
              <w:fldChar w:fldCharType="end"/>
            </w:r>
            <w:r w:rsidRPr="00154E6D">
              <w:instrText xml:space="preserve"> = 0,"" </w:instrText>
            </w:r>
            <w:r w:rsidRPr="00154E6D">
              <w:fldChar w:fldCharType="begin"/>
            </w:r>
            <w:r w:rsidRPr="00154E6D">
              <w:instrText xml:space="preserve"> IF </w:instrText>
            </w:r>
            <w:r w:rsidRPr="00154E6D">
              <w:fldChar w:fldCharType="begin"/>
            </w:r>
            <w:r w:rsidRPr="00154E6D">
              <w:instrText xml:space="preserve"> =F10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29</w:instrText>
            </w:r>
            <w:r w:rsidRPr="00154E6D">
              <w:fldChar w:fldCharType="end"/>
            </w:r>
            <w:r w:rsidRPr="00154E6D">
              <w:instrText xml:space="preserve">  &lt; </w:instrText>
            </w:r>
            <w:r w:rsidRPr="00154E6D">
              <w:fldChar w:fldCharType="begin"/>
            </w:r>
            <w:r w:rsidRPr="00154E6D">
              <w:instrText xml:space="preserve"> DocVariable MonthEnd \@ d </w:instrText>
            </w:r>
            <w:r w:rsidRPr="00154E6D">
              <w:fldChar w:fldCharType="separate"/>
            </w:r>
            <w:r w:rsidRPr="00154E6D">
              <w:instrText>31</w:instrText>
            </w:r>
            <w:r w:rsidRPr="00154E6D">
              <w:fldChar w:fldCharType="end"/>
            </w:r>
            <w:r w:rsidRPr="00154E6D">
              <w:instrText xml:space="preserve">  </w:instrText>
            </w:r>
            <w:r w:rsidRPr="00154E6D">
              <w:fldChar w:fldCharType="begin"/>
            </w:r>
            <w:r w:rsidRPr="00154E6D">
              <w:instrText xml:space="preserve"> =F10+1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instrText xml:space="preserve"> ""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fldChar w:fldCharType="end"/>
            </w:r>
          </w:p>
        </w:tc>
      </w:tr>
      <w:tr w:rsidR="008D0AA0" w14:paraId="16AF0C9A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B2FCE2D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  <w:p w14:paraId="34055982" w14:textId="77777777" w:rsidR="00F96590" w:rsidRPr="00171A37" w:rsidRDefault="00F96590" w:rsidP="008D0AA0">
            <w:pPr>
              <w:pStyle w:val="TableText"/>
              <w:rPr>
                <w:sz w:val="22"/>
                <w:szCs w:val="22"/>
              </w:rPr>
            </w:pPr>
          </w:p>
          <w:p w14:paraId="4C479CCE" w14:textId="77777777" w:rsidR="00F96590" w:rsidRPr="00171A37" w:rsidRDefault="00F9659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78052F" w14:textId="620C6277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</w:p>
          <w:p w14:paraId="4B6BC2E0" w14:textId="6EE4CCD4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001FED4F" w14:textId="416A0911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725756BC" w14:textId="515A342A" w:rsidR="008D0AA0" w:rsidRPr="00171A37" w:rsidRDefault="007B6AF3" w:rsidP="00171A37">
            <w:pPr>
              <w:pStyle w:val="TableText"/>
              <w:rPr>
                <w:sz w:val="22"/>
                <w:szCs w:val="22"/>
              </w:rPr>
            </w:pPr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A40AA9" w14:textId="1BEAAB64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3E39EF4E" w14:textId="520C7497" w:rsidR="00171A37" w:rsidRPr="00171A37" w:rsidRDefault="00171A37" w:rsidP="00171A37">
            <w:pPr>
              <w:rPr>
                <w:color w:val="008000"/>
              </w:rPr>
            </w:pPr>
            <w:r w:rsidRPr="00171A37">
              <w:rPr>
                <w:color w:val="008000"/>
              </w:rPr>
              <w:t>10:</w:t>
            </w:r>
            <w:r w:rsidR="00C66D18">
              <w:rPr>
                <w:color w:val="008000"/>
              </w:rPr>
              <w:t xml:space="preserve"> track/field</w:t>
            </w:r>
          </w:p>
          <w:p w14:paraId="7837B151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1BA76A94" w14:textId="0B9A63E5" w:rsidR="0077134B" w:rsidRPr="00171A37" w:rsidRDefault="007B6AF3" w:rsidP="007B6AF3">
            <w:pPr>
              <w:pStyle w:val="TableText"/>
              <w:rPr>
                <w:sz w:val="22"/>
                <w:szCs w:val="22"/>
              </w:rPr>
            </w:pPr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B0620C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AE1545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72A04D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7CA412" w14:textId="77777777" w:rsidR="008D0AA0" w:rsidRPr="00171A37" w:rsidRDefault="008D0AA0" w:rsidP="008D0AA0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58D6CAC6" w14:textId="77777777" w:rsidR="008D0AA0" w:rsidRPr="00B209EC" w:rsidRDefault="008D0AA0" w:rsidP="008D0AA0"/>
    <w:p w14:paraId="432E03CB" w14:textId="77777777" w:rsidR="008D0AA0" w:rsidRDefault="008D0AA0"/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B14DDB" w14:paraId="1800D649" w14:textId="77777777" w:rsidTr="00F42CD6">
        <w:trPr>
          <w:trHeight w:val="945"/>
        </w:trPr>
        <w:tc>
          <w:tcPr>
            <w:tcW w:w="4132" w:type="pct"/>
            <w:vAlign w:val="center"/>
          </w:tcPr>
          <w:p w14:paraId="575451DF" w14:textId="77777777" w:rsidR="00B14DDB" w:rsidRPr="009E19B4" w:rsidRDefault="00B14DDB" w:rsidP="00F42CD6">
            <w:pPr>
              <w:pStyle w:val="Month"/>
              <w:jc w:val="right"/>
            </w:pPr>
            <w:r>
              <w:t>June</w:t>
            </w:r>
          </w:p>
        </w:tc>
        <w:tc>
          <w:tcPr>
            <w:tcW w:w="868" w:type="pct"/>
            <w:vAlign w:val="center"/>
          </w:tcPr>
          <w:p w14:paraId="58D5AAA8" w14:textId="77777777" w:rsidR="00B14DDB" w:rsidRPr="009E19B4" w:rsidRDefault="00B14DDB" w:rsidP="00F42CD6">
            <w:pPr>
              <w:pStyle w:val="Year"/>
            </w:pPr>
            <w:r>
              <w:t>2016</w:t>
            </w:r>
          </w:p>
        </w:tc>
      </w:tr>
    </w:tbl>
    <w:p w14:paraId="73296D88" w14:textId="77777777" w:rsidR="00B14DDB" w:rsidRDefault="00B14DDB" w:rsidP="00B14DDB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B14DDB" w14:paraId="6049CAA9" w14:textId="77777777" w:rsidTr="000A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175BF165" w14:textId="77777777" w:rsidR="00B14DDB" w:rsidRDefault="00B14DDB" w:rsidP="00F42CD6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D487440" w14:textId="77777777" w:rsidR="00B14DDB" w:rsidRDefault="00B14DDB" w:rsidP="00F42CD6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FA09CCF" w14:textId="77777777" w:rsidR="00B14DDB" w:rsidRDefault="00B14DDB" w:rsidP="00F42CD6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FAC77B4" w14:textId="77777777" w:rsidR="00B14DDB" w:rsidRDefault="00B14DDB" w:rsidP="00F42CD6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67931AC" w14:textId="77777777" w:rsidR="00B14DDB" w:rsidRDefault="00B14DDB" w:rsidP="00F42CD6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27361EF" w14:textId="77777777" w:rsidR="00B14DDB" w:rsidRDefault="00B14DDB" w:rsidP="00F42CD6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0F80EE7C" w14:textId="77777777" w:rsidR="00B14DDB" w:rsidRDefault="00B14DDB" w:rsidP="00F42CD6">
            <w:pPr>
              <w:pStyle w:val="Days"/>
            </w:pPr>
            <w:r>
              <w:t>Saturday</w:t>
            </w:r>
          </w:p>
        </w:tc>
      </w:tr>
      <w:tr w:rsidR="00B14DDB" w14:paraId="23D0A08F" w14:textId="77777777" w:rsidTr="000A0377">
        <w:tc>
          <w:tcPr>
            <w:tcW w:w="714" w:type="pct"/>
            <w:tcBorders>
              <w:bottom w:val="nil"/>
            </w:tcBorders>
          </w:tcPr>
          <w:p w14:paraId="09F09768" w14:textId="77777777" w:rsidR="00B14DDB" w:rsidRPr="00566EB4" w:rsidRDefault="00B14DDB" w:rsidP="00F42CD6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ED145F" w14:textId="77777777" w:rsidR="00B14DDB" w:rsidRPr="00566EB4" w:rsidRDefault="00B14DDB" w:rsidP="00F42CD6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336511" w14:textId="77777777" w:rsidR="00B14DDB" w:rsidRPr="00566EB4" w:rsidRDefault="00B14DDB" w:rsidP="00F42CD6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DB90E06" w14:textId="77777777" w:rsidR="00B14DDB" w:rsidRPr="00566EB4" w:rsidRDefault="00B14DDB" w:rsidP="00F42CD6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7F5BD5A4" w14:textId="77777777" w:rsidR="00B14DDB" w:rsidRPr="00566EB4" w:rsidRDefault="00B14DDB" w:rsidP="00F42CD6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011FF024" w14:textId="77777777" w:rsidR="00B14DDB" w:rsidRPr="00566EB4" w:rsidRDefault="00B14DDB" w:rsidP="00F42CD6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14C366C" w14:textId="77777777" w:rsidR="00B14DDB" w:rsidRPr="00566EB4" w:rsidRDefault="00B14DDB" w:rsidP="00F42CD6">
            <w:pPr>
              <w:pStyle w:val="Dates"/>
            </w:pPr>
            <w:r>
              <w:t>4</w:t>
            </w:r>
          </w:p>
        </w:tc>
      </w:tr>
      <w:tr w:rsidR="00B14DDB" w14:paraId="486712D0" w14:textId="77777777" w:rsidTr="000A037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AC4C4B" w14:textId="77777777" w:rsidR="00B14DDB" w:rsidRPr="00566EB4" w:rsidRDefault="00B14DDB" w:rsidP="00F42CD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F79185" w14:textId="77777777" w:rsidR="00B14DDB" w:rsidRPr="00566EB4" w:rsidRDefault="00B14DDB" w:rsidP="00F42CD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965E99" w14:textId="77777777" w:rsidR="00B14DDB" w:rsidRPr="0023365C" w:rsidRDefault="00B14DDB" w:rsidP="00F42CD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05C2C5" w14:textId="2BB8FCC7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  <w:p w14:paraId="730DC206" w14:textId="102A6CF7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C66D18">
              <w:rPr>
                <w:color w:val="FF0000"/>
              </w:rPr>
              <w:t xml:space="preserve"> track/field</w:t>
            </w:r>
          </w:p>
          <w:p w14:paraId="71D964CD" w14:textId="493A95F4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C66D18">
              <w:rPr>
                <w:color w:val="3366FF"/>
              </w:rPr>
              <w:t xml:space="preserve"> track/field</w:t>
            </w:r>
          </w:p>
          <w:p w14:paraId="14E55839" w14:textId="69EFB679" w:rsidR="0077134B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007FE5" w14:textId="5A92D47B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00376C28" w14:textId="67978B07" w:rsidR="006767C5" w:rsidRPr="006767C5" w:rsidRDefault="006767C5" w:rsidP="006767C5">
            <w:pPr>
              <w:rPr>
                <w:color w:val="3366FF"/>
              </w:rPr>
            </w:pPr>
            <w:r w:rsidRPr="006767C5">
              <w:rPr>
                <w:color w:val="3366FF"/>
              </w:rPr>
              <w:t xml:space="preserve">8: </w:t>
            </w:r>
            <w:r w:rsidR="00C66D18">
              <w:rPr>
                <w:color w:val="3366FF"/>
              </w:rPr>
              <w:t>track/field</w:t>
            </w:r>
          </w:p>
          <w:p w14:paraId="1F0EF374" w14:textId="77777777" w:rsidR="001011DC" w:rsidRPr="006767C5" w:rsidRDefault="001011DC" w:rsidP="001011DC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6767C5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activity</w:t>
            </w:r>
          </w:p>
          <w:p w14:paraId="3D763C2D" w14:textId="1B9E7173" w:rsidR="00B14DDB" w:rsidRPr="00566EB4" w:rsidRDefault="001011DC" w:rsidP="001011DC">
            <w:r w:rsidRPr="006767C5">
              <w:rPr>
                <w:color w:val="8FD9FB" w:themeColor="accent2"/>
              </w:rPr>
              <w:t>10:</w:t>
            </w:r>
            <w:r>
              <w:rPr>
                <w:color w:val="8FD9FB" w:themeColor="accent2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4842D6" w14:textId="765012A0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3C17F6">
              <w:rPr>
                <w:color w:val="008000"/>
              </w:rPr>
              <w:t xml:space="preserve"> track/field</w:t>
            </w:r>
          </w:p>
          <w:p w14:paraId="7BEF7066" w14:textId="5D5A655F" w:rsidR="00B14DDB" w:rsidRPr="00566EB4" w:rsidRDefault="006F6370" w:rsidP="006F6370">
            <w:r w:rsidRPr="006F6370">
              <w:rPr>
                <w:color w:val="FF6600"/>
              </w:rPr>
              <w:t>8:</w:t>
            </w:r>
            <w:r w:rsidR="00C66D18">
              <w:rPr>
                <w:color w:val="FF6600"/>
              </w:rPr>
              <w:t xml:space="preserve"> track/field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BB7E208" w14:textId="77777777" w:rsidR="00B14DDB" w:rsidRPr="00566EB4" w:rsidRDefault="00B14DDB" w:rsidP="00F42CD6"/>
        </w:tc>
      </w:tr>
      <w:tr w:rsidR="00B14DDB" w14:paraId="487B8479" w14:textId="77777777" w:rsidTr="000A0377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549A176" w14:textId="77777777" w:rsidR="00B14DDB" w:rsidRPr="00566EB4" w:rsidRDefault="00B14DDB" w:rsidP="00F42CD6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C3F4EC" w14:textId="77777777" w:rsidR="00B14DDB" w:rsidRPr="00566EB4" w:rsidRDefault="00B14DDB" w:rsidP="00F42CD6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97DF65" w14:textId="77777777" w:rsidR="00B14DDB" w:rsidRPr="00566EB4" w:rsidRDefault="00B14DDB" w:rsidP="00F42CD6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62017A" w14:textId="77777777" w:rsidR="00B14DDB" w:rsidRPr="00566EB4" w:rsidRDefault="00B14DDB" w:rsidP="00F42CD6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DF92B7" w14:textId="77777777" w:rsidR="00B14DDB" w:rsidRPr="00566EB4" w:rsidRDefault="00B14DDB" w:rsidP="00F42CD6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0C57CF" w14:textId="77777777" w:rsidR="00B14DDB" w:rsidRPr="00566EB4" w:rsidRDefault="00B14DDB" w:rsidP="00F42CD6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7919E88" w14:textId="77777777" w:rsidR="00B14DDB" w:rsidRPr="00566EB4" w:rsidRDefault="00B14DDB" w:rsidP="00F42CD6">
            <w:pPr>
              <w:pStyle w:val="Dates"/>
            </w:pPr>
            <w:r>
              <w:t>11</w:t>
            </w:r>
          </w:p>
        </w:tc>
      </w:tr>
      <w:tr w:rsidR="00B14DDB" w14:paraId="6AC9B877" w14:textId="77777777" w:rsidTr="006F6370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595F138" w14:textId="77777777" w:rsidR="00B14DDB" w:rsidRPr="00566EB4" w:rsidRDefault="00B14DDB" w:rsidP="00F42CD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66691F6" w14:textId="7151CD9A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3C17F6">
              <w:rPr>
                <w:color w:val="FF0000"/>
              </w:rPr>
              <w:t xml:space="preserve"> track/field</w:t>
            </w:r>
          </w:p>
          <w:p w14:paraId="47FA549F" w14:textId="4DEE4913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C66D18">
              <w:rPr>
                <w:color w:val="660066"/>
              </w:rPr>
              <w:t xml:space="preserve"> track/field</w:t>
            </w:r>
          </w:p>
          <w:p w14:paraId="698D31D3" w14:textId="14BDE97B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C66D18">
              <w:rPr>
                <w:color w:val="8FD9FB" w:themeColor="accent2"/>
              </w:rPr>
              <w:t xml:space="preserve"> track/field</w:t>
            </w:r>
          </w:p>
          <w:p w14:paraId="2453D453" w14:textId="0C4C9AAC" w:rsidR="00B14DDB" w:rsidRPr="00566EB4" w:rsidRDefault="007B6AF3" w:rsidP="00171A37">
            <w:r>
              <w:rPr>
                <w:color w:val="3366FF"/>
              </w:rPr>
              <w:t>8: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3F3E8E" w14:textId="5EE12E8A" w:rsidR="00171A37" w:rsidRPr="006F6370" w:rsidRDefault="00171A37" w:rsidP="00171A37">
            <w:pPr>
              <w:rPr>
                <w:color w:val="8FD9FB" w:themeColor="accent2"/>
              </w:rPr>
            </w:pPr>
            <w:r w:rsidRPr="006F6370">
              <w:rPr>
                <w:color w:val="8FD9FB" w:themeColor="accent2"/>
              </w:rPr>
              <w:t>10:</w:t>
            </w:r>
            <w:r w:rsidR="00301593">
              <w:rPr>
                <w:color w:val="8FD9FB" w:themeColor="accent2"/>
              </w:rPr>
              <w:t xml:space="preserve"> track/field</w:t>
            </w:r>
          </w:p>
          <w:p w14:paraId="6A4FB49C" w14:textId="1936037F" w:rsidR="00171A37" w:rsidRPr="00154E6D" w:rsidRDefault="00171A37" w:rsidP="00171A37">
            <w:pPr>
              <w:rPr>
                <w:color w:val="008000"/>
              </w:rPr>
            </w:pPr>
            <w:r>
              <w:rPr>
                <w:color w:val="008000"/>
              </w:rPr>
              <w:t>10:</w:t>
            </w:r>
            <w:r w:rsidR="003C17F6">
              <w:rPr>
                <w:color w:val="008000"/>
              </w:rPr>
              <w:t xml:space="preserve"> track/ field</w:t>
            </w:r>
          </w:p>
          <w:p w14:paraId="699D66BD" w14:textId="77777777" w:rsidR="007B6AF3" w:rsidRPr="006F6370" w:rsidRDefault="007B6AF3" w:rsidP="007B6AF3">
            <w:pPr>
              <w:rPr>
                <w:color w:val="871A86" w:themeColor="accent6" w:themeShade="BF"/>
              </w:rPr>
            </w:pPr>
            <w:r w:rsidRPr="006F6370">
              <w:rPr>
                <w:color w:val="871A86" w:themeColor="accent6" w:themeShade="BF"/>
              </w:rPr>
              <w:t>9:</w:t>
            </w:r>
            <w:r>
              <w:rPr>
                <w:color w:val="871A86" w:themeColor="accent6" w:themeShade="BF"/>
              </w:rPr>
              <w:t xml:space="preserve"> activity</w:t>
            </w:r>
          </w:p>
          <w:p w14:paraId="3F054BF8" w14:textId="567B5E2A" w:rsidR="00B14DDB" w:rsidRPr="00566EB4" w:rsidRDefault="007B6AF3" w:rsidP="007B6AF3">
            <w:r w:rsidRPr="006F6370">
              <w:rPr>
                <w:color w:val="FF6600"/>
              </w:rPr>
              <w:t>8:</w:t>
            </w:r>
            <w:r>
              <w:rPr>
                <w:color w:val="FF6600"/>
              </w:rPr>
              <w:t xml:space="preserve">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07BB2F" w14:textId="6D77D14C" w:rsidR="006767C5" w:rsidRPr="0077134B" w:rsidRDefault="006767C5" w:rsidP="006767C5">
            <w:pPr>
              <w:rPr>
                <w:color w:val="FF6600"/>
              </w:rPr>
            </w:pPr>
            <w:r w:rsidRPr="0077134B">
              <w:rPr>
                <w:color w:val="FF6600"/>
              </w:rPr>
              <w:t>8:</w:t>
            </w:r>
            <w:r w:rsidR="003C17F6">
              <w:rPr>
                <w:color w:val="FF6600"/>
              </w:rPr>
              <w:t xml:space="preserve"> track/field</w:t>
            </w:r>
          </w:p>
          <w:p w14:paraId="0AA4DD22" w14:textId="25D1F867" w:rsidR="006767C5" w:rsidRPr="0077134B" w:rsidRDefault="006767C5" w:rsidP="006767C5">
            <w:pPr>
              <w:rPr>
                <w:color w:val="FF0000"/>
              </w:rPr>
            </w:pPr>
            <w:r w:rsidRPr="0077134B">
              <w:rPr>
                <w:color w:val="FF0000"/>
              </w:rPr>
              <w:t>9:</w:t>
            </w:r>
            <w:r w:rsidR="003C17F6">
              <w:rPr>
                <w:color w:val="FF0000"/>
              </w:rPr>
              <w:t xml:space="preserve"> track/field</w:t>
            </w:r>
          </w:p>
          <w:p w14:paraId="71C419EB" w14:textId="24DCB961" w:rsidR="006767C5" w:rsidRPr="00154E6D" w:rsidRDefault="006767C5" w:rsidP="006767C5">
            <w:pPr>
              <w:rPr>
                <w:color w:val="3366FF"/>
              </w:rPr>
            </w:pPr>
            <w:r w:rsidRPr="00154E6D">
              <w:rPr>
                <w:color w:val="3366FF"/>
              </w:rPr>
              <w:t>8</w:t>
            </w:r>
            <w:r>
              <w:rPr>
                <w:color w:val="3366FF"/>
              </w:rPr>
              <w:t>:</w:t>
            </w:r>
            <w:r w:rsidR="00C66D18">
              <w:rPr>
                <w:color w:val="3366FF"/>
              </w:rPr>
              <w:t xml:space="preserve"> track/field</w:t>
            </w:r>
          </w:p>
          <w:p w14:paraId="0D83BC17" w14:textId="03AC25F6" w:rsidR="0077134B" w:rsidRPr="00566EB4" w:rsidRDefault="007B6AF3" w:rsidP="006767C5">
            <w:r w:rsidRPr="00154E6D">
              <w:rPr>
                <w:color w:val="008000"/>
              </w:rPr>
              <w:t>10</w:t>
            </w:r>
            <w:r>
              <w:rPr>
                <w:color w:val="008000"/>
              </w:rPr>
              <w:t>: activity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E6A4F1" w14:textId="4A68BFB9" w:rsidR="006767C5" w:rsidRPr="006767C5" w:rsidRDefault="006767C5" w:rsidP="006767C5">
            <w:pPr>
              <w:rPr>
                <w:color w:val="871A86" w:themeColor="accent6" w:themeShade="BF"/>
              </w:rPr>
            </w:pPr>
            <w:r w:rsidRPr="006767C5">
              <w:rPr>
                <w:color w:val="871A86" w:themeColor="accent6" w:themeShade="BF"/>
              </w:rPr>
              <w:t>9:</w:t>
            </w:r>
            <w:r w:rsidR="003C17F6">
              <w:rPr>
                <w:color w:val="660066"/>
              </w:rPr>
              <w:t xml:space="preserve"> track/field</w:t>
            </w:r>
          </w:p>
          <w:p w14:paraId="2B52652E" w14:textId="2808C98F" w:rsidR="006767C5" w:rsidRPr="006767C5" w:rsidRDefault="00C66D18" w:rsidP="006767C5">
            <w:pPr>
              <w:rPr>
                <w:color w:val="3366FF"/>
              </w:rPr>
            </w:pPr>
            <w:r>
              <w:rPr>
                <w:color w:val="3366FF"/>
              </w:rPr>
              <w:t>8: track/f</w:t>
            </w:r>
            <w:r w:rsidR="003C17F6">
              <w:rPr>
                <w:color w:val="3366FF"/>
              </w:rPr>
              <w:t>ield</w:t>
            </w:r>
          </w:p>
          <w:p w14:paraId="13004EF6" w14:textId="55E04E44" w:rsidR="006767C5" w:rsidRPr="006767C5" w:rsidRDefault="006767C5" w:rsidP="006767C5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3C17F6" w:rsidRPr="0077134B">
              <w:rPr>
                <w:color w:val="FF0000"/>
              </w:rPr>
              <w:t>:</w:t>
            </w:r>
            <w:r w:rsidR="00301593">
              <w:rPr>
                <w:color w:val="FF0000"/>
              </w:rPr>
              <w:t xml:space="preserve"> track/field</w:t>
            </w:r>
          </w:p>
          <w:p w14:paraId="11D3761B" w14:textId="480A415B" w:rsidR="00B14DDB" w:rsidRPr="00566EB4" w:rsidRDefault="006767C5" w:rsidP="006767C5">
            <w:r w:rsidRPr="006767C5">
              <w:rPr>
                <w:color w:val="8FD9FB" w:themeColor="accent2"/>
              </w:rPr>
              <w:t>10:</w:t>
            </w:r>
            <w:r w:rsidR="001011DC">
              <w:rPr>
                <w:color w:val="8FD9FB" w:themeColor="accent2"/>
              </w:rPr>
              <w:t xml:space="preserve"> activity 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CF1B6B" w14:textId="380B8D9D" w:rsidR="006F6370" w:rsidRPr="006F6370" w:rsidRDefault="006F6370" w:rsidP="006F6370">
            <w:pPr>
              <w:rPr>
                <w:color w:val="008000"/>
              </w:rPr>
            </w:pPr>
            <w:r w:rsidRPr="006F6370">
              <w:rPr>
                <w:color w:val="008000"/>
              </w:rPr>
              <w:t>10:</w:t>
            </w:r>
            <w:r w:rsidR="003C17F6">
              <w:rPr>
                <w:color w:val="008000"/>
              </w:rPr>
              <w:t xml:space="preserve"> track/field- T</w:t>
            </w:r>
          </w:p>
          <w:p w14:paraId="7866A2AD" w14:textId="7C708919" w:rsidR="00B14DDB" w:rsidRPr="00566EB4" w:rsidRDefault="006F6370" w:rsidP="006F6370">
            <w:r w:rsidRPr="006F6370">
              <w:rPr>
                <w:color w:val="FF6600"/>
              </w:rPr>
              <w:t>8:</w:t>
            </w:r>
            <w:r w:rsidR="003C17F6">
              <w:rPr>
                <w:color w:val="FF6600"/>
              </w:rPr>
              <w:t xml:space="preserve"> track/field-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47BC1E2" w14:textId="77777777" w:rsidR="00B14DDB" w:rsidRPr="00566EB4" w:rsidRDefault="00B14DDB" w:rsidP="00F42CD6"/>
        </w:tc>
      </w:tr>
      <w:tr w:rsidR="00B14DDB" w14:paraId="65B54CFE" w14:textId="77777777" w:rsidTr="006F6370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57B6A45E" w14:textId="77777777" w:rsidR="00B14DDB" w:rsidRPr="00566EB4" w:rsidRDefault="00B14DDB" w:rsidP="00F42CD6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14CC7CCC" w14:textId="77777777" w:rsidR="00B14DDB" w:rsidRPr="00566EB4" w:rsidRDefault="00B14DDB" w:rsidP="00F42CD6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3DC5F00" w14:textId="77777777" w:rsidR="00B14DDB" w:rsidRPr="006F6370" w:rsidRDefault="00B14DDB" w:rsidP="00F42CD6">
            <w:pPr>
              <w:pStyle w:val="Dates"/>
              <w:rPr>
                <w:color w:val="auto"/>
              </w:rPr>
            </w:pPr>
            <w:r w:rsidRPr="006F6370">
              <w:rPr>
                <w:color w:val="auto"/>
              </w:rPr>
              <w:t>14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8354204" w14:textId="77777777" w:rsidR="00B14DDB" w:rsidRPr="006F6370" w:rsidRDefault="00B14DDB" w:rsidP="00F42CD6">
            <w:pPr>
              <w:pStyle w:val="Dates"/>
              <w:rPr>
                <w:color w:val="auto"/>
              </w:rPr>
            </w:pPr>
            <w:r w:rsidRPr="006F6370">
              <w:rPr>
                <w:color w:val="auto"/>
              </w:rPr>
              <w:t>15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6E326413" w14:textId="77777777" w:rsidR="00B14DDB" w:rsidRPr="00566EB4" w:rsidRDefault="00B14DDB" w:rsidP="00F42CD6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E3617D4" w14:textId="77777777" w:rsidR="00B14DDB" w:rsidRPr="00566EB4" w:rsidRDefault="00B14DDB" w:rsidP="00F42CD6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1C3CDB49" w14:textId="77777777" w:rsidR="00B14DDB" w:rsidRPr="00566EB4" w:rsidRDefault="00B14DDB" w:rsidP="00F42CD6">
            <w:pPr>
              <w:pStyle w:val="Dates"/>
            </w:pPr>
            <w:r>
              <w:t>18</w:t>
            </w:r>
          </w:p>
        </w:tc>
      </w:tr>
      <w:tr w:rsidR="00B14DDB" w14:paraId="4173A7DD" w14:textId="77777777" w:rsidTr="006F6370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757A56E" w14:textId="77777777" w:rsidR="00B14DDB" w:rsidRPr="00566EB4" w:rsidRDefault="00B14DDB" w:rsidP="00F42CD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827437" w14:textId="6F4603FD" w:rsidR="00171A37" w:rsidRPr="00171A37" w:rsidRDefault="00171A37" w:rsidP="00171A37">
            <w:pPr>
              <w:rPr>
                <w:color w:val="FF0000"/>
              </w:rPr>
            </w:pPr>
            <w:r w:rsidRPr="00171A37">
              <w:rPr>
                <w:color w:val="FF0000"/>
              </w:rPr>
              <w:t>9:</w:t>
            </w:r>
            <w:r w:rsidR="00301593">
              <w:rPr>
                <w:color w:val="FF0000"/>
              </w:rPr>
              <w:t xml:space="preserve"> track/field- T</w:t>
            </w:r>
          </w:p>
          <w:p w14:paraId="1FB14989" w14:textId="73E103B9" w:rsidR="00171A37" w:rsidRPr="00171A37" w:rsidRDefault="00171A37" w:rsidP="00171A37">
            <w:pPr>
              <w:rPr>
                <w:color w:val="660066"/>
              </w:rPr>
            </w:pPr>
            <w:r w:rsidRPr="00171A37">
              <w:rPr>
                <w:color w:val="660066"/>
              </w:rPr>
              <w:t>9:</w:t>
            </w:r>
            <w:r w:rsidR="003C17F6">
              <w:rPr>
                <w:color w:val="660066"/>
              </w:rPr>
              <w:t xml:space="preserve"> track/field- T</w:t>
            </w:r>
          </w:p>
          <w:p w14:paraId="6F5EC14B" w14:textId="19275F7F" w:rsidR="00171A37" w:rsidRPr="00171A37" w:rsidRDefault="00171A37" w:rsidP="00171A37">
            <w:pPr>
              <w:rPr>
                <w:color w:val="8FD9FB" w:themeColor="accent2"/>
              </w:rPr>
            </w:pPr>
            <w:r w:rsidRPr="00171A37">
              <w:rPr>
                <w:color w:val="8FD9FB" w:themeColor="accent2"/>
              </w:rPr>
              <w:t>10:</w:t>
            </w:r>
            <w:r w:rsidR="00301593">
              <w:rPr>
                <w:color w:val="8FD9FB" w:themeColor="accent2"/>
              </w:rPr>
              <w:t xml:space="preserve"> track/field- T</w:t>
            </w:r>
          </w:p>
          <w:p w14:paraId="78726225" w14:textId="56F5835B" w:rsidR="00B14DDB" w:rsidRPr="00566EB4" w:rsidRDefault="00171A37" w:rsidP="00171A37">
            <w:r>
              <w:rPr>
                <w:color w:val="3366FF"/>
              </w:rPr>
              <w:t>8:</w:t>
            </w:r>
            <w:r w:rsidR="003C17F6">
              <w:rPr>
                <w:color w:val="3366FF"/>
              </w:rPr>
              <w:t xml:space="preserve"> track/field- 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72C28F1" w14:textId="13858C05" w:rsidR="00B14DDB" w:rsidRPr="006F6370" w:rsidRDefault="006F6370" w:rsidP="006767C5">
            <w:pPr>
              <w:rPr>
                <w:color w:val="auto"/>
              </w:rPr>
            </w:pPr>
            <w:r w:rsidRPr="006F6370">
              <w:rPr>
                <w:color w:val="auto"/>
              </w:rPr>
              <w:t>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5098C0A" w14:textId="5A874C43" w:rsidR="006767C5" w:rsidRPr="006F6370" w:rsidRDefault="006F6370" w:rsidP="006767C5">
            <w:pPr>
              <w:rPr>
                <w:color w:val="auto"/>
              </w:rPr>
            </w:pPr>
            <w:r w:rsidRPr="006F6370">
              <w:rPr>
                <w:color w:val="auto"/>
              </w:rPr>
              <w:t>Exams</w:t>
            </w:r>
          </w:p>
          <w:p w14:paraId="60691FB4" w14:textId="77777777" w:rsidR="006767C5" w:rsidRPr="006F6370" w:rsidRDefault="006767C5" w:rsidP="006767C5">
            <w:pPr>
              <w:rPr>
                <w:color w:val="auto"/>
              </w:rPr>
            </w:pPr>
          </w:p>
          <w:p w14:paraId="3BF2145B" w14:textId="77777777" w:rsidR="006767C5" w:rsidRPr="006F6370" w:rsidRDefault="006767C5" w:rsidP="006767C5">
            <w:pPr>
              <w:rPr>
                <w:color w:val="auto"/>
              </w:rPr>
            </w:pPr>
          </w:p>
          <w:p w14:paraId="49D612A3" w14:textId="20833AAE" w:rsidR="0077134B" w:rsidRPr="006F6370" w:rsidRDefault="0077134B" w:rsidP="006767C5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495C1D8" w14:textId="22C81375" w:rsidR="00B14DDB" w:rsidRPr="00566EB4" w:rsidRDefault="000727A3" w:rsidP="00F42CD6">
            <w:r>
              <w:t>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03A5202" w14:textId="5B4C8CF2" w:rsidR="00B14DDB" w:rsidRPr="00566EB4" w:rsidRDefault="000727A3" w:rsidP="00F42CD6">
            <w:r>
              <w:t>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8690F11" w14:textId="77777777" w:rsidR="00B14DDB" w:rsidRPr="00566EB4" w:rsidRDefault="00B14DDB" w:rsidP="00F42CD6"/>
        </w:tc>
      </w:tr>
      <w:tr w:rsidR="00B14DDB" w14:paraId="5758C490" w14:textId="77777777" w:rsidTr="000727A3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CFB94F7" w14:textId="77777777" w:rsidR="00B14DDB" w:rsidRPr="00566EB4" w:rsidRDefault="00B14DDB" w:rsidP="00F42CD6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2A8E8CBE" w14:textId="77777777" w:rsidR="00B14DDB" w:rsidRPr="00566EB4" w:rsidRDefault="00B14DDB" w:rsidP="00F42CD6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9BA13AA" w14:textId="77777777" w:rsidR="00B14DDB" w:rsidRPr="00566EB4" w:rsidRDefault="00B14DDB" w:rsidP="00F42CD6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29134E7" w14:textId="77777777" w:rsidR="00B14DDB" w:rsidRPr="00566EB4" w:rsidRDefault="00B14DDB" w:rsidP="00F42CD6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07A75B16" w14:textId="77777777" w:rsidR="00B14DDB" w:rsidRPr="00566EB4" w:rsidRDefault="00B14DDB" w:rsidP="00F42CD6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A5E1450" w14:textId="77777777" w:rsidR="00B14DDB" w:rsidRPr="00566EB4" w:rsidRDefault="00B14DDB" w:rsidP="00F42CD6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463E192E" w14:textId="77777777" w:rsidR="00B14DDB" w:rsidRPr="00566EB4" w:rsidRDefault="00B14DDB" w:rsidP="00F42CD6">
            <w:pPr>
              <w:pStyle w:val="Dates"/>
            </w:pPr>
            <w:r>
              <w:t>25</w:t>
            </w:r>
          </w:p>
        </w:tc>
      </w:tr>
      <w:tr w:rsidR="00B14DDB" w14:paraId="464FC646" w14:textId="77777777" w:rsidTr="000727A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0379B3C4" w14:textId="77777777" w:rsidR="00B14DDB" w:rsidRPr="00566EB4" w:rsidRDefault="00B14DDB" w:rsidP="00F42CD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EF20572" w14:textId="0259B113" w:rsidR="00B14DDB" w:rsidRPr="00566EB4" w:rsidRDefault="000727A3" w:rsidP="00F42CD6">
            <w:r>
              <w:t>Provincial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55C7DCCD" w14:textId="2745D084" w:rsidR="00B14DDB" w:rsidRPr="00566EB4" w:rsidRDefault="000727A3" w:rsidP="00F42CD6">
            <w:r>
              <w:t>Provincial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F6E7E02" w14:textId="10A1B913" w:rsidR="00B14DDB" w:rsidRDefault="000727A3" w:rsidP="00F42CD6">
            <w:r>
              <w:t>Provincial Exams</w:t>
            </w:r>
          </w:p>
          <w:p w14:paraId="7CE51540" w14:textId="77777777" w:rsidR="00F96590" w:rsidRDefault="00F96590" w:rsidP="00F42CD6"/>
          <w:p w14:paraId="395C88C7" w14:textId="77777777" w:rsidR="00F96590" w:rsidRDefault="00F96590" w:rsidP="00F42CD6"/>
          <w:p w14:paraId="7B6D2245" w14:textId="77777777" w:rsidR="0077134B" w:rsidRPr="00566EB4" w:rsidRDefault="0077134B" w:rsidP="00F42CD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4C8B22B" w14:textId="74D453DA" w:rsidR="00B14DDB" w:rsidRPr="00566EB4" w:rsidRDefault="000727A3" w:rsidP="00F42CD6">
            <w:r>
              <w:t>Provincial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4267F443" w14:textId="36A1069B" w:rsidR="00B14DDB" w:rsidRPr="00566EB4" w:rsidRDefault="006F6370" w:rsidP="00F42CD6">
            <w:r>
              <w:t>Provincial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912839C" w14:textId="77777777" w:rsidR="00B14DDB" w:rsidRPr="00566EB4" w:rsidRDefault="00B14DDB" w:rsidP="00F42CD6"/>
        </w:tc>
      </w:tr>
      <w:tr w:rsidR="00B14DDB" w14:paraId="2965B757" w14:textId="77777777" w:rsidTr="000727A3"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D7633A8" w14:textId="77777777" w:rsidR="00B14DDB" w:rsidRPr="00154E6D" w:rsidRDefault="00B14DDB" w:rsidP="00F42CD6">
            <w:pPr>
              <w:pStyle w:val="Dates"/>
            </w:pPr>
            <w:r w:rsidRPr="00154E6D"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AA8B821" w14:textId="77777777" w:rsidR="00B14DDB" w:rsidRPr="00154E6D" w:rsidRDefault="00B14DDB" w:rsidP="00F42CD6">
            <w:pPr>
              <w:pStyle w:val="Dates"/>
            </w:pPr>
            <w:r w:rsidRPr="00154E6D"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5ACACD1" w14:textId="77777777" w:rsidR="00B14DDB" w:rsidRPr="00154E6D" w:rsidRDefault="00B14DDB" w:rsidP="00F42CD6">
            <w:pPr>
              <w:pStyle w:val="Dates"/>
            </w:pPr>
            <w:r w:rsidRPr="00154E6D"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7C6EBE2A" w14:textId="77777777" w:rsidR="00B14DDB" w:rsidRPr="00154E6D" w:rsidRDefault="00B14DDB" w:rsidP="00F42CD6">
            <w:pPr>
              <w:pStyle w:val="Dates"/>
            </w:pPr>
            <w:r w:rsidRPr="00154E6D"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0E0E0"/>
          </w:tcPr>
          <w:p w14:paraId="3F82555B" w14:textId="77777777" w:rsidR="00B14DDB" w:rsidRPr="00154E6D" w:rsidRDefault="00B14DDB" w:rsidP="00F42CD6">
            <w:pPr>
              <w:pStyle w:val="Dates"/>
            </w:pPr>
            <w:r w:rsidRPr="00154E6D">
              <w:t>30</w:t>
            </w:r>
            <w:r w:rsidRPr="00154E6D">
              <w:fldChar w:fldCharType="begin"/>
            </w:r>
            <w:r w:rsidRPr="00154E6D">
              <w:instrText xml:space="preserve">IF </w:instrText>
            </w:r>
            <w:r w:rsidRPr="00154E6D">
              <w:fldChar w:fldCharType="begin"/>
            </w:r>
            <w:r w:rsidRPr="00154E6D">
              <w:instrText xml:space="preserve"> =D10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instrText xml:space="preserve"> = 0,"" </w:instrText>
            </w:r>
            <w:r w:rsidRPr="00154E6D">
              <w:fldChar w:fldCharType="begin"/>
            </w:r>
            <w:r w:rsidRPr="00154E6D">
              <w:instrText xml:space="preserve"> IF </w:instrText>
            </w:r>
            <w:r w:rsidRPr="00154E6D">
              <w:fldChar w:fldCharType="begin"/>
            </w:r>
            <w:r w:rsidRPr="00154E6D">
              <w:instrText xml:space="preserve"> =D10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30</w:instrText>
            </w:r>
            <w:r w:rsidRPr="00154E6D">
              <w:fldChar w:fldCharType="end"/>
            </w:r>
            <w:r w:rsidRPr="00154E6D">
              <w:instrText xml:space="preserve">  &lt; </w:instrText>
            </w:r>
            <w:r w:rsidRPr="00154E6D">
              <w:fldChar w:fldCharType="begin"/>
            </w:r>
            <w:r w:rsidRPr="00154E6D">
              <w:instrText xml:space="preserve"> DocVariable MonthEnd \@ d </w:instrText>
            </w:r>
            <w:r w:rsidRPr="00154E6D">
              <w:fldChar w:fldCharType="separate"/>
            </w:r>
            <w:r w:rsidRPr="00154E6D">
              <w:instrText>30</w:instrText>
            </w:r>
            <w:r w:rsidRPr="00154E6D">
              <w:fldChar w:fldCharType="end"/>
            </w:r>
            <w:r w:rsidRPr="00154E6D">
              <w:instrText xml:space="preserve">  </w:instrText>
            </w:r>
            <w:r w:rsidRPr="00154E6D">
              <w:fldChar w:fldCharType="begin"/>
            </w:r>
            <w:r w:rsidRPr="00154E6D">
              <w:instrText xml:space="preserve"> =D10+1 </w:instrText>
            </w:r>
            <w:r w:rsidRPr="00154E6D">
              <w:fldChar w:fldCharType="separate"/>
            </w:r>
            <w:r w:rsidRPr="00154E6D">
              <w:rPr>
                <w:noProof/>
              </w:rPr>
              <w:instrText>28</w:instrText>
            </w:r>
            <w:r w:rsidRPr="00154E6D">
              <w:fldChar w:fldCharType="end"/>
            </w:r>
            <w:r w:rsidRPr="00154E6D">
              <w:instrText xml:space="preserve"> "" </w:instrText>
            </w:r>
            <w:r w:rsidRPr="00154E6D">
              <w:fldChar w:fldCharType="end"/>
            </w:r>
            <w:r w:rsidRPr="00154E6D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1166E5" w14:textId="77777777" w:rsidR="00B14DDB" w:rsidRPr="00566EB4" w:rsidRDefault="00B14DDB" w:rsidP="00F42CD6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A502B5" w14:textId="77777777" w:rsidR="00B14DDB" w:rsidRPr="00566EB4" w:rsidRDefault="00B14DDB" w:rsidP="00F42CD6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B14DDB" w14:paraId="4946FEBE" w14:textId="77777777" w:rsidTr="000727A3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3E37596D" w14:textId="77777777" w:rsidR="00B14DDB" w:rsidRPr="00154E6D" w:rsidRDefault="00B14DDB" w:rsidP="00F42CD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19CE0A31" w14:textId="77777777" w:rsidR="00B14DDB" w:rsidRDefault="000727A3" w:rsidP="00F42CD6">
            <w:pPr>
              <w:pStyle w:val="TableText"/>
              <w:rPr>
                <w:color w:val="auto"/>
                <w:sz w:val="22"/>
                <w:szCs w:val="22"/>
              </w:rPr>
            </w:pPr>
            <w:r w:rsidRPr="00154E6D">
              <w:rPr>
                <w:color w:val="auto"/>
                <w:sz w:val="22"/>
                <w:szCs w:val="22"/>
              </w:rPr>
              <w:t>Last Day</w:t>
            </w:r>
          </w:p>
          <w:p w14:paraId="6C6E75C0" w14:textId="1069C375" w:rsidR="006767C5" w:rsidRPr="00154E6D" w:rsidRDefault="006767C5" w:rsidP="00F42CD6">
            <w:pPr>
              <w:pStyle w:val="Table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Report Cards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64A827B5" w14:textId="77777777" w:rsidR="00B14DDB" w:rsidRPr="00154E6D" w:rsidRDefault="00B14DDB" w:rsidP="00F42CD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22082665" w14:textId="77777777" w:rsidR="00B14DDB" w:rsidRPr="00154E6D" w:rsidRDefault="00B14DDB" w:rsidP="00F42CD6">
            <w:pPr>
              <w:pStyle w:val="TableText"/>
              <w:rPr>
                <w:sz w:val="22"/>
                <w:szCs w:val="22"/>
              </w:rPr>
            </w:pPr>
          </w:p>
          <w:p w14:paraId="2DB5A9CA" w14:textId="77777777" w:rsidR="00F96590" w:rsidRPr="00154E6D" w:rsidRDefault="00F96590" w:rsidP="00F42CD6">
            <w:pPr>
              <w:pStyle w:val="TableText"/>
              <w:rPr>
                <w:sz w:val="22"/>
                <w:szCs w:val="22"/>
              </w:rPr>
            </w:pPr>
          </w:p>
          <w:p w14:paraId="2DF81A47" w14:textId="77777777" w:rsidR="00F96590" w:rsidRDefault="00F96590" w:rsidP="00F42CD6">
            <w:pPr>
              <w:pStyle w:val="TableText"/>
              <w:rPr>
                <w:sz w:val="22"/>
                <w:szCs w:val="22"/>
              </w:rPr>
            </w:pPr>
          </w:p>
          <w:p w14:paraId="2D3F6D98" w14:textId="77777777" w:rsidR="0077134B" w:rsidRPr="00154E6D" w:rsidRDefault="0077134B" w:rsidP="00F42CD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0E0E0"/>
          </w:tcPr>
          <w:p w14:paraId="755C376F" w14:textId="77777777" w:rsidR="00B14DDB" w:rsidRPr="00154E6D" w:rsidRDefault="00B14DDB" w:rsidP="00F42CD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C787A5" w14:textId="77777777" w:rsidR="00B14DDB" w:rsidRDefault="00B14DDB" w:rsidP="00F42CD6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ABBB8E" w14:textId="77777777" w:rsidR="00B14DDB" w:rsidRDefault="00B14DDB" w:rsidP="00F42CD6">
            <w:pPr>
              <w:pStyle w:val="TableText"/>
            </w:pPr>
          </w:p>
        </w:tc>
      </w:tr>
    </w:tbl>
    <w:p w14:paraId="6696D9EC" w14:textId="77777777" w:rsidR="00B14DDB" w:rsidRPr="00B209EC" w:rsidRDefault="00B14DDB" w:rsidP="00B14DDB"/>
    <w:p w14:paraId="4433309D" w14:textId="77777777" w:rsidR="00B14DDB" w:rsidRPr="00B209EC" w:rsidRDefault="00B14DDB"/>
    <w:sectPr w:rsidR="00B14DDB" w:rsidRPr="00B209EC" w:rsidSect="00F42CD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015-09-30"/>
    <w:docVar w:name="MonthStart" w:val="2015-09-01"/>
  </w:docVars>
  <w:rsids>
    <w:rsidRoot w:val="00A03343"/>
    <w:rsid w:val="000204FE"/>
    <w:rsid w:val="0006738C"/>
    <w:rsid w:val="000727A3"/>
    <w:rsid w:val="000773D4"/>
    <w:rsid w:val="000A0377"/>
    <w:rsid w:val="000C4137"/>
    <w:rsid w:val="001011DC"/>
    <w:rsid w:val="00121459"/>
    <w:rsid w:val="001215A1"/>
    <w:rsid w:val="001460E8"/>
    <w:rsid w:val="00154E6D"/>
    <w:rsid w:val="00171A37"/>
    <w:rsid w:val="0017296A"/>
    <w:rsid w:val="00174989"/>
    <w:rsid w:val="00200FF8"/>
    <w:rsid w:val="002011B4"/>
    <w:rsid w:val="002068BF"/>
    <w:rsid w:val="0023365C"/>
    <w:rsid w:val="00271653"/>
    <w:rsid w:val="002B586B"/>
    <w:rsid w:val="002C291B"/>
    <w:rsid w:val="002D5455"/>
    <w:rsid w:val="002D769E"/>
    <w:rsid w:val="00301593"/>
    <w:rsid w:val="0032561D"/>
    <w:rsid w:val="003256A3"/>
    <w:rsid w:val="00342CB1"/>
    <w:rsid w:val="00346345"/>
    <w:rsid w:val="003A4D15"/>
    <w:rsid w:val="003B2CA6"/>
    <w:rsid w:val="003C17F6"/>
    <w:rsid w:val="00416233"/>
    <w:rsid w:val="0043218C"/>
    <w:rsid w:val="00435C4D"/>
    <w:rsid w:val="004372A4"/>
    <w:rsid w:val="00447332"/>
    <w:rsid w:val="00473B50"/>
    <w:rsid w:val="004A2B7F"/>
    <w:rsid w:val="004D44A3"/>
    <w:rsid w:val="005350F2"/>
    <w:rsid w:val="00557BCC"/>
    <w:rsid w:val="00566EB4"/>
    <w:rsid w:val="00572A35"/>
    <w:rsid w:val="0058388E"/>
    <w:rsid w:val="005C3A24"/>
    <w:rsid w:val="006160CB"/>
    <w:rsid w:val="006163BF"/>
    <w:rsid w:val="006767C5"/>
    <w:rsid w:val="0068400C"/>
    <w:rsid w:val="00692B9E"/>
    <w:rsid w:val="006A0930"/>
    <w:rsid w:val="006A7184"/>
    <w:rsid w:val="006B25D0"/>
    <w:rsid w:val="006C6EEA"/>
    <w:rsid w:val="006F6370"/>
    <w:rsid w:val="00706288"/>
    <w:rsid w:val="0072119A"/>
    <w:rsid w:val="007516EB"/>
    <w:rsid w:val="0077134B"/>
    <w:rsid w:val="00773432"/>
    <w:rsid w:val="007A7447"/>
    <w:rsid w:val="007B6AF3"/>
    <w:rsid w:val="00805C8A"/>
    <w:rsid w:val="00815349"/>
    <w:rsid w:val="0082203F"/>
    <w:rsid w:val="008249A2"/>
    <w:rsid w:val="008513A3"/>
    <w:rsid w:val="00862A43"/>
    <w:rsid w:val="008B2E30"/>
    <w:rsid w:val="008C4EB9"/>
    <w:rsid w:val="008D0AA0"/>
    <w:rsid w:val="008E7366"/>
    <w:rsid w:val="00912793"/>
    <w:rsid w:val="00933303"/>
    <w:rsid w:val="0093570E"/>
    <w:rsid w:val="00965B80"/>
    <w:rsid w:val="0099485B"/>
    <w:rsid w:val="00995652"/>
    <w:rsid w:val="009A2D1D"/>
    <w:rsid w:val="009A55E0"/>
    <w:rsid w:val="009B1C28"/>
    <w:rsid w:val="009E19B4"/>
    <w:rsid w:val="009E5F03"/>
    <w:rsid w:val="009F0C0C"/>
    <w:rsid w:val="009F3A90"/>
    <w:rsid w:val="009F7A3F"/>
    <w:rsid w:val="00A03343"/>
    <w:rsid w:val="00A05205"/>
    <w:rsid w:val="00A33B57"/>
    <w:rsid w:val="00A5047E"/>
    <w:rsid w:val="00A642BE"/>
    <w:rsid w:val="00A643CB"/>
    <w:rsid w:val="00A75A9F"/>
    <w:rsid w:val="00A85B2B"/>
    <w:rsid w:val="00A97043"/>
    <w:rsid w:val="00AA2121"/>
    <w:rsid w:val="00AA53B9"/>
    <w:rsid w:val="00AF0C4A"/>
    <w:rsid w:val="00B14DDB"/>
    <w:rsid w:val="00B209EC"/>
    <w:rsid w:val="00B375D1"/>
    <w:rsid w:val="00B40061"/>
    <w:rsid w:val="00B60C55"/>
    <w:rsid w:val="00B70562"/>
    <w:rsid w:val="00B7165C"/>
    <w:rsid w:val="00B855BB"/>
    <w:rsid w:val="00BB37A6"/>
    <w:rsid w:val="00BC037F"/>
    <w:rsid w:val="00BC2CE7"/>
    <w:rsid w:val="00BD7CCA"/>
    <w:rsid w:val="00C03D0D"/>
    <w:rsid w:val="00C266D2"/>
    <w:rsid w:val="00C3202F"/>
    <w:rsid w:val="00C37CBA"/>
    <w:rsid w:val="00C66D18"/>
    <w:rsid w:val="00C763AE"/>
    <w:rsid w:val="00C769C3"/>
    <w:rsid w:val="00CA6150"/>
    <w:rsid w:val="00CC6DD0"/>
    <w:rsid w:val="00D12AAE"/>
    <w:rsid w:val="00D33BC5"/>
    <w:rsid w:val="00D71DC8"/>
    <w:rsid w:val="00D74A6C"/>
    <w:rsid w:val="00DA67B0"/>
    <w:rsid w:val="00DB67F4"/>
    <w:rsid w:val="00DD35AA"/>
    <w:rsid w:val="00DE43E6"/>
    <w:rsid w:val="00E15BE2"/>
    <w:rsid w:val="00E20333"/>
    <w:rsid w:val="00E377EF"/>
    <w:rsid w:val="00E4512C"/>
    <w:rsid w:val="00E5740C"/>
    <w:rsid w:val="00E638F1"/>
    <w:rsid w:val="00E87D64"/>
    <w:rsid w:val="00ED63FD"/>
    <w:rsid w:val="00F06DF9"/>
    <w:rsid w:val="00F076AA"/>
    <w:rsid w:val="00F11980"/>
    <w:rsid w:val="00F42CD6"/>
    <w:rsid w:val="00F47003"/>
    <w:rsid w:val="00F64855"/>
    <w:rsid w:val="00F801B5"/>
    <w:rsid w:val="00F96590"/>
    <w:rsid w:val="00FB47A6"/>
    <w:rsid w:val="00FE3206"/>
    <w:rsid w:val="00FF1DFF"/>
    <w:rsid w:val="00FF4186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B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Horizontal%20Calendar%20-%20Sunday%20Start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1233-8ECD-C049-9C20-23BBE347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Sunday Start.dotm</Template>
  <TotalTime>261</TotalTime>
  <Pages>10</Pages>
  <Words>2818</Words>
  <Characters>16068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Williams</dc:creator>
  <cp:keywords/>
  <dc:description/>
  <cp:lastModifiedBy>Julie Williams</cp:lastModifiedBy>
  <cp:revision>13</cp:revision>
  <cp:lastPrinted>2010-05-04T19:24:00Z</cp:lastPrinted>
  <dcterms:created xsi:type="dcterms:W3CDTF">2015-03-18T02:20:00Z</dcterms:created>
  <dcterms:modified xsi:type="dcterms:W3CDTF">2015-03-26T04:34:00Z</dcterms:modified>
  <cp:category/>
</cp:coreProperties>
</file>